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284" w:tblpY="138"/>
        <w:tblW w:w="9462" w:type="dxa"/>
        <w:tblLayout w:type="fixed"/>
        <w:tblCellMar>
          <w:left w:w="0" w:type="dxa"/>
          <w:right w:w="0" w:type="dxa"/>
        </w:tblCellMar>
        <w:tblLook w:val="0000"/>
      </w:tblPr>
      <w:tblGrid>
        <w:gridCol w:w="2070"/>
        <w:gridCol w:w="2849"/>
        <w:gridCol w:w="2474"/>
        <w:gridCol w:w="2069"/>
      </w:tblGrid>
      <w:tr w:rsidR="009B430B" w:rsidRPr="00070A27" w:rsidTr="003A5AD9">
        <w:trPr>
          <w:trHeight w:hRule="exact" w:val="3114"/>
        </w:trPr>
        <w:tc>
          <w:tcPr>
            <w:tcW w:w="9462" w:type="dxa"/>
            <w:gridSpan w:val="4"/>
          </w:tcPr>
          <w:p w:rsidR="009B430B" w:rsidRDefault="00937379" w:rsidP="003A5AD9">
            <w:pPr>
              <w:pStyle w:val="Iioaioo"/>
              <w:keepLines w:val="0"/>
              <w:tabs>
                <w:tab w:val="left" w:pos="2977"/>
              </w:tabs>
              <w:spacing w:before="0" w:after="0"/>
              <w:rPr>
                <w:szCs w:val="28"/>
              </w:rPr>
            </w:pPr>
            <w:r>
              <w:rPr>
                <w:noProof/>
                <w:szCs w:val="28"/>
              </w:rPr>
              <w:drawing>
                <wp:anchor distT="0" distB="0" distL="114300" distR="114300" simplePos="0" relativeHeight="251657216" behindDoc="1" locked="0" layoutInCell="1" allowOverlap="1">
                  <wp:simplePos x="0" y="0"/>
                  <wp:positionH relativeFrom="margin">
                    <wp:align>center</wp:align>
                  </wp:positionH>
                  <wp:positionV relativeFrom="margin">
                    <wp:align>top</wp:align>
                  </wp:positionV>
                  <wp:extent cx="400050" cy="542925"/>
                  <wp:effectExtent l="19050" t="0" r="0" b="0"/>
                  <wp:wrapSquare wrapText="bothSides"/>
                  <wp:docPr id="34"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8" cstate="print"/>
                          <a:srcRect/>
                          <a:stretch>
                            <a:fillRect/>
                          </a:stretch>
                        </pic:blipFill>
                        <pic:spPr bwMode="auto">
                          <a:xfrm>
                            <a:off x="0" y="0"/>
                            <a:ext cx="400050" cy="542925"/>
                          </a:xfrm>
                          <a:prstGeom prst="rect">
                            <a:avLst/>
                          </a:prstGeom>
                          <a:noFill/>
                          <a:ln w="9525">
                            <a:noFill/>
                            <a:miter lim="800000"/>
                            <a:headEnd/>
                            <a:tailEnd/>
                          </a:ln>
                        </pic:spPr>
                      </pic:pic>
                    </a:graphicData>
                  </a:graphic>
                </wp:anchor>
              </w:drawing>
            </w:r>
          </w:p>
          <w:p w:rsidR="009B430B" w:rsidRDefault="009B430B" w:rsidP="003A5AD9">
            <w:pPr>
              <w:pStyle w:val="Iioaioo"/>
              <w:keepLines w:val="0"/>
              <w:tabs>
                <w:tab w:val="left" w:pos="2977"/>
              </w:tabs>
              <w:spacing w:before="0" w:after="0"/>
              <w:rPr>
                <w:szCs w:val="28"/>
              </w:rPr>
            </w:pPr>
          </w:p>
          <w:p w:rsidR="009B430B" w:rsidRDefault="009B430B" w:rsidP="003A5AD9">
            <w:pPr>
              <w:pStyle w:val="Iioaioo"/>
              <w:keepLines w:val="0"/>
              <w:tabs>
                <w:tab w:val="left" w:pos="2977"/>
              </w:tabs>
              <w:spacing w:before="0" w:after="0"/>
              <w:rPr>
                <w:szCs w:val="28"/>
              </w:rPr>
            </w:pPr>
          </w:p>
          <w:p w:rsidR="009B430B" w:rsidRPr="00070A27" w:rsidRDefault="009B430B" w:rsidP="003A5AD9">
            <w:pPr>
              <w:pStyle w:val="Iioaioo"/>
              <w:keepLines w:val="0"/>
              <w:tabs>
                <w:tab w:val="left" w:pos="2977"/>
              </w:tabs>
              <w:spacing w:before="360" w:after="0"/>
              <w:rPr>
                <w:szCs w:val="28"/>
              </w:rPr>
            </w:pPr>
            <w:r w:rsidRPr="00070A27">
              <w:rPr>
                <w:szCs w:val="28"/>
              </w:rPr>
              <w:t xml:space="preserve">АДМИНИСТРАЦИЯ  СВЕЧИНСКОГО </w:t>
            </w:r>
            <w:r w:rsidR="006E0071">
              <w:rPr>
                <w:szCs w:val="28"/>
              </w:rPr>
              <w:t>МУНИЦИПАЛЬНОГО ОКРУГА</w:t>
            </w:r>
          </w:p>
          <w:p w:rsidR="009B430B" w:rsidRPr="00070A27" w:rsidRDefault="009B430B" w:rsidP="003A5AD9">
            <w:pPr>
              <w:pStyle w:val="Iioaioo"/>
              <w:keepLines w:val="0"/>
              <w:tabs>
                <w:tab w:val="left" w:pos="2977"/>
              </w:tabs>
              <w:spacing w:before="0" w:after="360"/>
              <w:rPr>
                <w:szCs w:val="28"/>
              </w:rPr>
            </w:pPr>
            <w:r w:rsidRPr="00070A27">
              <w:rPr>
                <w:szCs w:val="28"/>
              </w:rPr>
              <w:t xml:space="preserve">  КИРОВСКОЙ  ОБЛАСТИ</w:t>
            </w:r>
          </w:p>
          <w:p w:rsidR="009B430B" w:rsidRDefault="009B430B" w:rsidP="003A5AD9">
            <w:pPr>
              <w:pStyle w:val="aa"/>
              <w:keepLines w:val="0"/>
              <w:spacing w:before="0" w:after="360"/>
              <w:rPr>
                <w:noProof w:val="0"/>
                <w:szCs w:val="32"/>
              </w:rPr>
            </w:pPr>
            <w:r w:rsidRPr="00070A27">
              <w:rPr>
                <w:noProof w:val="0"/>
                <w:szCs w:val="32"/>
              </w:rPr>
              <w:t>П</w:t>
            </w:r>
            <w:r>
              <w:rPr>
                <w:noProof w:val="0"/>
                <w:szCs w:val="32"/>
              </w:rPr>
              <w:t>ОСТАНОВЛЕНИЕ</w:t>
            </w:r>
          </w:p>
          <w:p w:rsidR="009B430B" w:rsidRDefault="009B430B" w:rsidP="003A5AD9">
            <w:pPr>
              <w:pStyle w:val="aa"/>
              <w:keepLines w:val="0"/>
              <w:spacing w:before="0" w:after="360"/>
              <w:rPr>
                <w:noProof w:val="0"/>
                <w:szCs w:val="32"/>
              </w:rPr>
            </w:pPr>
          </w:p>
          <w:p w:rsidR="009B430B" w:rsidRDefault="009B430B" w:rsidP="003A5AD9">
            <w:pPr>
              <w:pStyle w:val="aa"/>
              <w:keepLines w:val="0"/>
              <w:spacing w:before="0" w:after="360"/>
              <w:rPr>
                <w:noProof w:val="0"/>
                <w:szCs w:val="32"/>
              </w:rPr>
            </w:pPr>
          </w:p>
          <w:p w:rsidR="009B430B" w:rsidRDefault="009B430B" w:rsidP="003A5AD9">
            <w:pPr>
              <w:pStyle w:val="aa"/>
              <w:keepLines w:val="0"/>
              <w:spacing w:before="0" w:after="360"/>
              <w:rPr>
                <w:noProof w:val="0"/>
                <w:szCs w:val="32"/>
              </w:rPr>
            </w:pPr>
          </w:p>
          <w:p w:rsidR="009B430B" w:rsidRPr="00070A27" w:rsidRDefault="009B430B" w:rsidP="003A5AD9">
            <w:pPr>
              <w:pStyle w:val="aa"/>
              <w:keepLines w:val="0"/>
              <w:spacing w:before="0" w:after="360"/>
              <w:rPr>
                <w:noProof w:val="0"/>
                <w:szCs w:val="32"/>
              </w:rPr>
            </w:pPr>
            <w:r>
              <w:rPr>
                <w:noProof w:val="0"/>
                <w:szCs w:val="32"/>
              </w:rPr>
              <w:t>заседания по установлению стажа муниципальной службы</w:t>
            </w:r>
          </w:p>
          <w:p w:rsidR="009B430B" w:rsidRPr="00070A27" w:rsidRDefault="009B430B" w:rsidP="003A5AD9">
            <w:pPr>
              <w:tabs>
                <w:tab w:val="left" w:pos="2160"/>
              </w:tabs>
            </w:pPr>
            <w:r w:rsidRPr="00070A27">
              <w:tab/>
            </w:r>
          </w:p>
        </w:tc>
      </w:tr>
      <w:tr w:rsidR="009B430B" w:rsidRPr="00BA7B5D" w:rsidTr="003A5AD9">
        <w:tblPrEx>
          <w:tblCellMar>
            <w:left w:w="70" w:type="dxa"/>
            <w:right w:w="70" w:type="dxa"/>
          </w:tblCellMar>
        </w:tblPrEx>
        <w:trPr>
          <w:trHeight w:val="368"/>
        </w:trPr>
        <w:tc>
          <w:tcPr>
            <w:tcW w:w="2070" w:type="dxa"/>
            <w:tcBorders>
              <w:bottom w:val="single" w:sz="4" w:space="0" w:color="auto"/>
            </w:tcBorders>
          </w:tcPr>
          <w:p w:rsidR="009B430B" w:rsidRPr="00BA7B5D" w:rsidRDefault="00CB3012" w:rsidP="003A5AD9">
            <w:pPr>
              <w:tabs>
                <w:tab w:val="left" w:pos="2765"/>
              </w:tabs>
              <w:jc w:val="center"/>
              <w:rPr>
                <w:sz w:val="28"/>
                <w:szCs w:val="28"/>
              </w:rPr>
            </w:pPr>
            <w:r>
              <w:rPr>
                <w:sz w:val="28"/>
                <w:szCs w:val="28"/>
              </w:rPr>
              <w:t>07.11.2024</w:t>
            </w:r>
          </w:p>
        </w:tc>
        <w:tc>
          <w:tcPr>
            <w:tcW w:w="2849" w:type="dxa"/>
          </w:tcPr>
          <w:p w:rsidR="009B430B" w:rsidRPr="00BA7B5D" w:rsidRDefault="009B430B" w:rsidP="003A5AD9">
            <w:pPr>
              <w:jc w:val="center"/>
              <w:rPr>
                <w:position w:val="-6"/>
                <w:sz w:val="28"/>
                <w:szCs w:val="28"/>
              </w:rPr>
            </w:pPr>
          </w:p>
        </w:tc>
        <w:tc>
          <w:tcPr>
            <w:tcW w:w="2474" w:type="dxa"/>
          </w:tcPr>
          <w:p w:rsidR="009B430B" w:rsidRPr="00BA7B5D" w:rsidRDefault="009B430B" w:rsidP="003A5AD9">
            <w:pPr>
              <w:jc w:val="right"/>
              <w:rPr>
                <w:sz w:val="28"/>
                <w:szCs w:val="28"/>
              </w:rPr>
            </w:pPr>
            <w:r w:rsidRPr="00BA7B5D">
              <w:rPr>
                <w:position w:val="-6"/>
                <w:sz w:val="28"/>
                <w:szCs w:val="28"/>
              </w:rPr>
              <w:t>№</w:t>
            </w:r>
          </w:p>
        </w:tc>
        <w:tc>
          <w:tcPr>
            <w:tcW w:w="2069" w:type="dxa"/>
            <w:tcBorders>
              <w:bottom w:val="single" w:sz="6" w:space="0" w:color="auto"/>
            </w:tcBorders>
          </w:tcPr>
          <w:p w:rsidR="009B430B" w:rsidRPr="00BA7B5D" w:rsidRDefault="00CB3012" w:rsidP="003A5AD9">
            <w:pPr>
              <w:jc w:val="center"/>
              <w:rPr>
                <w:sz w:val="28"/>
                <w:szCs w:val="28"/>
              </w:rPr>
            </w:pPr>
            <w:r>
              <w:rPr>
                <w:sz w:val="28"/>
                <w:szCs w:val="28"/>
              </w:rPr>
              <w:t>642</w:t>
            </w:r>
          </w:p>
        </w:tc>
      </w:tr>
      <w:tr w:rsidR="009B430B" w:rsidRPr="00BA7B5D" w:rsidTr="003A5AD9">
        <w:tblPrEx>
          <w:tblCellMar>
            <w:left w:w="70" w:type="dxa"/>
            <w:right w:w="70" w:type="dxa"/>
          </w:tblCellMar>
        </w:tblPrEx>
        <w:trPr>
          <w:trHeight w:val="386"/>
        </w:trPr>
        <w:tc>
          <w:tcPr>
            <w:tcW w:w="9462" w:type="dxa"/>
            <w:gridSpan w:val="4"/>
          </w:tcPr>
          <w:p w:rsidR="009B430B" w:rsidRPr="00BA7B5D" w:rsidRDefault="009B430B" w:rsidP="003A5AD9">
            <w:pPr>
              <w:tabs>
                <w:tab w:val="left" w:pos="2765"/>
              </w:tabs>
              <w:spacing w:after="480"/>
              <w:jc w:val="center"/>
              <w:rPr>
                <w:sz w:val="28"/>
                <w:szCs w:val="28"/>
              </w:rPr>
            </w:pPr>
            <w:r w:rsidRPr="00BA7B5D">
              <w:rPr>
                <w:sz w:val="28"/>
                <w:szCs w:val="28"/>
              </w:rPr>
              <w:t xml:space="preserve">пгт Свеча </w:t>
            </w:r>
          </w:p>
        </w:tc>
      </w:tr>
    </w:tbl>
    <w:p w:rsidR="00A8601F" w:rsidRDefault="00A8601F" w:rsidP="00BE67D3">
      <w:pPr>
        <w:pStyle w:val="ConsPlusTitle"/>
        <w:spacing w:after="480"/>
        <w:jc w:val="center"/>
        <w:rPr>
          <w:sz w:val="28"/>
          <w:szCs w:val="28"/>
        </w:rPr>
      </w:pPr>
      <w:r>
        <w:rPr>
          <w:sz w:val="28"/>
          <w:szCs w:val="28"/>
        </w:rPr>
        <w:t xml:space="preserve">Об утверждении Порядка </w:t>
      </w:r>
      <w:r w:rsidRPr="00985507">
        <w:rPr>
          <w:sz w:val="28"/>
          <w:szCs w:val="28"/>
        </w:rPr>
        <w:t>принятия  решений о создании, реорганизации, изменении типа и ликв</w:t>
      </w:r>
      <w:r>
        <w:rPr>
          <w:sz w:val="28"/>
          <w:szCs w:val="28"/>
        </w:rPr>
        <w:t>идации муниципальных учреждений</w:t>
      </w:r>
      <w:r w:rsidRPr="00985507">
        <w:rPr>
          <w:sz w:val="28"/>
          <w:szCs w:val="28"/>
        </w:rPr>
        <w:t>, а также утверждении Уставов муниципальных учреждений и внесения в них изменений</w:t>
      </w:r>
    </w:p>
    <w:p w:rsidR="00A8601F" w:rsidRPr="00A8601F" w:rsidRDefault="00A8601F" w:rsidP="00CB3012">
      <w:pPr>
        <w:pStyle w:val="ConsPlusNormal"/>
        <w:spacing w:line="360" w:lineRule="auto"/>
        <w:ind w:firstLine="709"/>
        <w:jc w:val="both"/>
        <w:rPr>
          <w:rFonts w:ascii="Times New Roman" w:hAnsi="Times New Roman" w:cs="Times New Roman"/>
          <w:sz w:val="28"/>
          <w:szCs w:val="28"/>
        </w:rPr>
      </w:pPr>
      <w:r w:rsidRPr="00A8601F">
        <w:rPr>
          <w:rFonts w:ascii="Times New Roman" w:hAnsi="Times New Roman" w:cs="Times New Roman"/>
          <w:sz w:val="28"/>
          <w:szCs w:val="28"/>
        </w:rPr>
        <w:t xml:space="preserve">В соответствии с Федеральными законами от 06.10.2003 </w:t>
      </w:r>
      <w:hyperlink r:id="rId9">
        <w:r w:rsidR="00BE67D3">
          <w:rPr>
            <w:rFonts w:ascii="Times New Roman" w:hAnsi="Times New Roman" w:cs="Times New Roman"/>
            <w:color w:val="0000FF"/>
            <w:sz w:val="28"/>
            <w:szCs w:val="28"/>
          </w:rPr>
          <w:t>№</w:t>
        </w:r>
        <w:r w:rsidRPr="00A8601F">
          <w:rPr>
            <w:rFonts w:ascii="Times New Roman" w:hAnsi="Times New Roman" w:cs="Times New Roman"/>
            <w:color w:val="0000FF"/>
            <w:sz w:val="28"/>
            <w:szCs w:val="28"/>
          </w:rPr>
          <w:t xml:space="preserve"> 131-ФЗ</w:t>
        </w:r>
      </w:hyperlink>
      <w:r w:rsidR="00CB3012">
        <w:t xml:space="preserve"> </w:t>
      </w:r>
      <w:r w:rsidRPr="00A8601F">
        <w:rPr>
          <w:rFonts w:ascii="Times New Roman" w:hAnsi="Times New Roman" w:cs="Times New Roman"/>
          <w:sz w:val="28"/>
          <w:szCs w:val="28"/>
        </w:rPr>
        <w:t xml:space="preserve">"Об общих принципах организации местного самоуправления в Российской Федерации", от 12.01.1996 </w:t>
      </w:r>
      <w:hyperlink r:id="rId10">
        <w:r w:rsidR="00BE67D3">
          <w:rPr>
            <w:rFonts w:ascii="Times New Roman" w:hAnsi="Times New Roman" w:cs="Times New Roman"/>
            <w:color w:val="0000FF"/>
            <w:sz w:val="28"/>
            <w:szCs w:val="28"/>
          </w:rPr>
          <w:t>№</w:t>
        </w:r>
        <w:r w:rsidRPr="00A8601F">
          <w:rPr>
            <w:rFonts w:ascii="Times New Roman" w:hAnsi="Times New Roman" w:cs="Times New Roman"/>
            <w:color w:val="0000FF"/>
            <w:sz w:val="28"/>
            <w:szCs w:val="28"/>
          </w:rPr>
          <w:t xml:space="preserve"> 7-ФЗ</w:t>
        </w:r>
      </w:hyperlink>
      <w:r w:rsidR="00CB3012">
        <w:t xml:space="preserve"> </w:t>
      </w:r>
      <w:r w:rsidRPr="00A8601F">
        <w:rPr>
          <w:rFonts w:ascii="Times New Roman" w:hAnsi="Times New Roman" w:cs="Times New Roman"/>
          <w:sz w:val="28"/>
          <w:szCs w:val="28"/>
        </w:rPr>
        <w:t xml:space="preserve">"О некоммерческих организациях", от 03.11.2006 </w:t>
      </w:r>
      <w:hyperlink r:id="rId11">
        <w:r w:rsidR="00BE67D3">
          <w:rPr>
            <w:rFonts w:ascii="Times New Roman" w:hAnsi="Times New Roman" w:cs="Times New Roman"/>
            <w:color w:val="0000FF"/>
            <w:sz w:val="28"/>
            <w:szCs w:val="28"/>
          </w:rPr>
          <w:t>№</w:t>
        </w:r>
        <w:r w:rsidRPr="00A8601F">
          <w:rPr>
            <w:rFonts w:ascii="Times New Roman" w:hAnsi="Times New Roman" w:cs="Times New Roman"/>
            <w:color w:val="0000FF"/>
            <w:sz w:val="28"/>
            <w:szCs w:val="28"/>
          </w:rPr>
          <w:t xml:space="preserve"> 174-ФЗ</w:t>
        </w:r>
      </w:hyperlink>
      <w:r w:rsidR="00CB3012">
        <w:t xml:space="preserve"> </w:t>
      </w:r>
      <w:r w:rsidRPr="00A8601F">
        <w:rPr>
          <w:rFonts w:ascii="Times New Roman" w:hAnsi="Times New Roman" w:cs="Times New Roman"/>
          <w:sz w:val="28"/>
          <w:szCs w:val="28"/>
        </w:rPr>
        <w:t xml:space="preserve">"Об автономных учреждениях", от 29.12.2012 </w:t>
      </w:r>
      <w:hyperlink r:id="rId12">
        <w:r w:rsidR="00BE67D3">
          <w:rPr>
            <w:rFonts w:ascii="Times New Roman" w:hAnsi="Times New Roman" w:cs="Times New Roman"/>
            <w:color w:val="0000FF"/>
            <w:sz w:val="28"/>
            <w:szCs w:val="28"/>
          </w:rPr>
          <w:t>№</w:t>
        </w:r>
        <w:r w:rsidRPr="00A8601F">
          <w:rPr>
            <w:rFonts w:ascii="Times New Roman" w:hAnsi="Times New Roman" w:cs="Times New Roman"/>
            <w:color w:val="0000FF"/>
            <w:sz w:val="28"/>
            <w:szCs w:val="28"/>
          </w:rPr>
          <w:t xml:space="preserve"> 273-ФЗ</w:t>
        </w:r>
      </w:hyperlink>
      <w:r w:rsidR="00CB3012">
        <w:t xml:space="preserve"> </w:t>
      </w:r>
      <w:r w:rsidRPr="00A8601F">
        <w:rPr>
          <w:rFonts w:ascii="Times New Roman" w:hAnsi="Times New Roman" w:cs="Times New Roman"/>
          <w:sz w:val="28"/>
          <w:szCs w:val="28"/>
        </w:rPr>
        <w:t xml:space="preserve">"Об образовании в Российской Федерации", от 08.05.2010 </w:t>
      </w:r>
      <w:hyperlink r:id="rId13">
        <w:r w:rsidR="00BE67D3">
          <w:rPr>
            <w:rFonts w:ascii="Times New Roman" w:hAnsi="Times New Roman" w:cs="Times New Roman"/>
            <w:color w:val="0000FF"/>
            <w:sz w:val="28"/>
            <w:szCs w:val="28"/>
          </w:rPr>
          <w:t>№</w:t>
        </w:r>
        <w:r w:rsidRPr="00A8601F">
          <w:rPr>
            <w:rFonts w:ascii="Times New Roman" w:hAnsi="Times New Roman" w:cs="Times New Roman"/>
            <w:color w:val="0000FF"/>
            <w:sz w:val="28"/>
            <w:szCs w:val="28"/>
          </w:rPr>
          <w:t xml:space="preserve"> 83-ФЗ</w:t>
        </w:r>
      </w:hyperlink>
      <w:r w:rsidR="00CB3012">
        <w:t xml:space="preserve"> </w:t>
      </w:r>
      <w:r w:rsidRPr="00A8601F">
        <w:rPr>
          <w:rFonts w:ascii="Times New Roman" w:hAnsi="Times New Roman" w:cs="Times New Roman"/>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CB3012">
        <w:rPr>
          <w:rFonts w:ascii="Times New Roman" w:hAnsi="Times New Roman" w:cs="Times New Roman"/>
          <w:sz w:val="28"/>
          <w:szCs w:val="28"/>
        </w:rPr>
        <w:t>,</w:t>
      </w:r>
      <w:r w:rsidRPr="00A8601F">
        <w:rPr>
          <w:rFonts w:ascii="Times New Roman" w:hAnsi="Times New Roman" w:cs="Times New Roman"/>
          <w:sz w:val="28"/>
          <w:szCs w:val="28"/>
        </w:rPr>
        <w:t xml:space="preserve"> администрация </w:t>
      </w:r>
      <w:r>
        <w:rPr>
          <w:rFonts w:ascii="Times New Roman" w:hAnsi="Times New Roman" w:cs="Times New Roman"/>
          <w:sz w:val="28"/>
          <w:szCs w:val="28"/>
        </w:rPr>
        <w:t>Свечинского</w:t>
      </w:r>
      <w:r w:rsidRPr="00A8601F">
        <w:rPr>
          <w:rFonts w:ascii="Times New Roman" w:hAnsi="Times New Roman" w:cs="Times New Roman"/>
          <w:sz w:val="28"/>
          <w:szCs w:val="28"/>
        </w:rPr>
        <w:t xml:space="preserve"> муниципального округа </w:t>
      </w:r>
      <w:r>
        <w:rPr>
          <w:rFonts w:ascii="Times New Roman" w:hAnsi="Times New Roman" w:cs="Times New Roman"/>
          <w:sz w:val="28"/>
          <w:szCs w:val="28"/>
        </w:rPr>
        <w:t>ПОСТАНОВЛЯЕТ</w:t>
      </w:r>
      <w:r w:rsidRPr="00A8601F">
        <w:rPr>
          <w:rFonts w:ascii="Times New Roman" w:hAnsi="Times New Roman" w:cs="Times New Roman"/>
          <w:sz w:val="28"/>
          <w:szCs w:val="28"/>
        </w:rPr>
        <w:t>:</w:t>
      </w:r>
    </w:p>
    <w:p w:rsidR="00A8601F" w:rsidRPr="00A8601F" w:rsidRDefault="00A8601F" w:rsidP="00CB3012">
      <w:pPr>
        <w:pStyle w:val="ConsPlusNormal"/>
        <w:spacing w:line="360" w:lineRule="auto"/>
        <w:ind w:firstLine="709"/>
        <w:jc w:val="both"/>
        <w:rPr>
          <w:rFonts w:ascii="Times New Roman" w:hAnsi="Times New Roman" w:cs="Times New Roman"/>
          <w:sz w:val="28"/>
          <w:szCs w:val="28"/>
        </w:rPr>
      </w:pPr>
      <w:r w:rsidRPr="00A8601F">
        <w:rPr>
          <w:rFonts w:ascii="Times New Roman" w:hAnsi="Times New Roman" w:cs="Times New Roman"/>
          <w:sz w:val="28"/>
          <w:szCs w:val="28"/>
        </w:rPr>
        <w:t xml:space="preserve">1. Утвердить </w:t>
      </w:r>
      <w:hyperlink w:anchor="P37">
        <w:r w:rsidRPr="00A8601F">
          <w:rPr>
            <w:rFonts w:ascii="Times New Roman" w:hAnsi="Times New Roman" w:cs="Times New Roman"/>
            <w:color w:val="0000FF"/>
            <w:sz w:val="28"/>
            <w:szCs w:val="28"/>
          </w:rPr>
          <w:t>Порядок</w:t>
        </w:r>
      </w:hyperlink>
      <w:r w:rsidRPr="00A8601F">
        <w:rPr>
          <w:rFonts w:ascii="Times New Roman" w:hAnsi="Times New Roman" w:cs="Times New Roman"/>
          <w:sz w:val="28"/>
          <w:szCs w:val="28"/>
        </w:rPr>
        <w:t xml:space="preserve"> принятия решений о создании, реорганизации, изменении типа и ликвидации муниципальных учреждений, а также утверждения уставов муниципальных учреждений и внесения в них изменений согласно приложению.</w:t>
      </w:r>
    </w:p>
    <w:p w:rsidR="00A8601F" w:rsidRPr="00DC68B7" w:rsidRDefault="00A8601F" w:rsidP="00CB3012">
      <w:pPr>
        <w:pStyle w:val="ConsPlusNormal"/>
        <w:spacing w:line="360" w:lineRule="auto"/>
        <w:ind w:firstLine="709"/>
        <w:jc w:val="both"/>
        <w:rPr>
          <w:rFonts w:ascii="Times New Roman" w:hAnsi="Times New Roman" w:cs="Times New Roman"/>
          <w:sz w:val="28"/>
          <w:szCs w:val="28"/>
          <w:highlight w:val="yellow"/>
        </w:rPr>
      </w:pPr>
      <w:r w:rsidRPr="00A8601F">
        <w:rPr>
          <w:rFonts w:ascii="Times New Roman" w:hAnsi="Times New Roman" w:cs="Times New Roman"/>
          <w:sz w:val="28"/>
          <w:szCs w:val="28"/>
        </w:rPr>
        <w:t xml:space="preserve">2. Установить, что при принятии решений об изменении типа муниципальных учреждений следует руководствоваться Методическими </w:t>
      </w:r>
      <w:hyperlink r:id="rId14">
        <w:r w:rsidRPr="00A8601F">
          <w:rPr>
            <w:rFonts w:ascii="Times New Roman" w:hAnsi="Times New Roman" w:cs="Times New Roman"/>
            <w:color w:val="0000FF"/>
            <w:sz w:val="28"/>
            <w:szCs w:val="28"/>
          </w:rPr>
          <w:t>рекомендациями</w:t>
        </w:r>
      </w:hyperlink>
      <w:r w:rsidRPr="00A8601F">
        <w:rPr>
          <w:rFonts w:ascii="Times New Roman" w:hAnsi="Times New Roman" w:cs="Times New Roman"/>
          <w:sz w:val="28"/>
          <w:szCs w:val="28"/>
        </w:rPr>
        <w:t xml:space="preserve"> по определению критериев изменения типа государственных учреждений субъектов Российской Федерации и </w:t>
      </w:r>
      <w:r w:rsidRPr="00A8601F">
        <w:rPr>
          <w:rFonts w:ascii="Times New Roman" w:hAnsi="Times New Roman" w:cs="Times New Roman"/>
          <w:sz w:val="28"/>
          <w:szCs w:val="28"/>
        </w:rPr>
        <w:lastRenderedPageBreak/>
        <w:t xml:space="preserve">муниципальных учреждений с учетом сферы их деятельности и </w:t>
      </w:r>
      <w:hyperlink r:id="rId15">
        <w:r w:rsidRPr="00A8601F">
          <w:rPr>
            <w:rFonts w:ascii="Times New Roman" w:hAnsi="Times New Roman" w:cs="Times New Roman"/>
            <w:color w:val="0000FF"/>
            <w:sz w:val="28"/>
            <w:szCs w:val="28"/>
          </w:rPr>
          <w:t>рекомендаций</w:t>
        </w:r>
      </w:hyperlink>
      <w:r w:rsidRPr="00A8601F">
        <w:rPr>
          <w:rFonts w:ascii="Times New Roman" w:hAnsi="Times New Roman" w:cs="Times New Roman"/>
          <w:sz w:val="28"/>
          <w:szCs w:val="28"/>
        </w:rPr>
        <w:t xml:space="preserve"> по внесению изменений в трудовые договоры с руководителями бюджетных учреждений субъектов Российской Федерации и муниципальных бюджетных учреждений, утвержденными распоряжением </w:t>
      </w:r>
    </w:p>
    <w:p w:rsidR="00CA0851" w:rsidRPr="00A8601F" w:rsidRDefault="006D1AC1" w:rsidP="00A8601F">
      <w:pPr>
        <w:pStyle w:val="ConsPlusNormal"/>
        <w:spacing w:after="720"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A8601F" w:rsidRPr="00A8601F">
        <w:rPr>
          <w:rFonts w:ascii="Times New Roman" w:hAnsi="Times New Roman" w:cs="Times New Roman"/>
          <w:sz w:val="28"/>
          <w:szCs w:val="28"/>
        </w:rPr>
        <w:t xml:space="preserve">. Настоящее постановление вступает в силу </w:t>
      </w:r>
      <w:r w:rsidR="00A8601F">
        <w:rPr>
          <w:rFonts w:ascii="Times New Roman" w:hAnsi="Times New Roman" w:cs="Times New Roman"/>
          <w:sz w:val="28"/>
          <w:szCs w:val="28"/>
        </w:rPr>
        <w:t xml:space="preserve">после </w:t>
      </w:r>
      <w:r w:rsidR="00A8601F" w:rsidRPr="00A8601F">
        <w:rPr>
          <w:rFonts w:ascii="Times New Roman" w:hAnsi="Times New Roman" w:cs="Times New Roman"/>
          <w:sz w:val="28"/>
          <w:szCs w:val="28"/>
        </w:rPr>
        <w:t>его официального опубликования.</w:t>
      </w:r>
    </w:p>
    <w:p w:rsidR="00206FA5" w:rsidRPr="00CA0851" w:rsidRDefault="00206FA5" w:rsidP="00CA0851">
      <w:pPr>
        <w:jc w:val="both"/>
        <w:rPr>
          <w:sz w:val="28"/>
          <w:szCs w:val="28"/>
        </w:rPr>
      </w:pPr>
      <w:r w:rsidRPr="00CA0851">
        <w:rPr>
          <w:sz w:val="28"/>
          <w:szCs w:val="28"/>
        </w:rPr>
        <w:t>Глава Свечинского</w:t>
      </w:r>
    </w:p>
    <w:p w:rsidR="00F94E8A" w:rsidRPr="00CA0851" w:rsidRDefault="00206FA5" w:rsidP="00CB3012">
      <w:pPr>
        <w:spacing w:after="120"/>
        <w:jc w:val="both"/>
        <w:rPr>
          <w:sz w:val="28"/>
          <w:szCs w:val="28"/>
        </w:rPr>
      </w:pPr>
      <w:r w:rsidRPr="00CA0851">
        <w:rPr>
          <w:sz w:val="28"/>
          <w:szCs w:val="28"/>
        </w:rPr>
        <w:t>муниципального округа</w:t>
      </w:r>
      <w:r w:rsidRPr="00CA0851">
        <w:rPr>
          <w:sz w:val="28"/>
          <w:szCs w:val="28"/>
        </w:rPr>
        <w:tab/>
        <w:t xml:space="preserve">       </w:t>
      </w:r>
      <w:r w:rsidR="00E45855" w:rsidRPr="00CA0851">
        <w:rPr>
          <w:sz w:val="28"/>
          <w:szCs w:val="28"/>
        </w:rPr>
        <w:t xml:space="preserve">  </w:t>
      </w:r>
      <w:r w:rsidR="003A5AD9" w:rsidRPr="00CA0851">
        <w:rPr>
          <w:sz w:val="28"/>
          <w:szCs w:val="28"/>
        </w:rPr>
        <w:t xml:space="preserve">                                      </w:t>
      </w:r>
      <w:r w:rsidR="00CB3012">
        <w:rPr>
          <w:sz w:val="28"/>
          <w:szCs w:val="28"/>
        </w:rPr>
        <w:t xml:space="preserve">    </w:t>
      </w:r>
      <w:r w:rsidR="003A5AD9" w:rsidRPr="00CA0851">
        <w:rPr>
          <w:sz w:val="28"/>
          <w:szCs w:val="28"/>
        </w:rPr>
        <w:t xml:space="preserve"> </w:t>
      </w:r>
      <w:r w:rsidR="005301CF" w:rsidRPr="00CA0851">
        <w:rPr>
          <w:sz w:val="28"/>
          <w:szCs w:val="28"/>
        </w:rPr>
        <w:t xml:space="preserve">Г.С. Гоголева </w:t>
      </w:r>
    </w:p>
    <w:p w:rsidR="003A5AD9" w:rsidRDefault="003A5AD9" w:rsidP="003A5AD9">
      <w:pPr>
        <w:spacing w:after="360"/>
        <w:jc w:val="both"/>
        <w:rPr>
          <w:sz w:val="28"/>
          <w:szCs w:val="28"/>
        </w:rPr>
      </w:pPr>
      <w:r>
        <w:rPr>
          <w:sz w:val="28"/>
          <w:szCs w:val="28"/>
        </w:rPr>
        <w:t>_________________________________________________________________</w:t>
      </w:r>
    </w:p>
    <w:p w:rsidR="006310A8" w:rsidRDefault="006310A8" w:rsidP="003A5AD9">
      <w:pPr>
        <w:spacing w:after="480"/>
        <w:jc w:val="both"/>
        <w:rPr>
          <w:sz w:val="28"/>
          <w:szCs w:val="28"/>
        </w:rPr>
      </w:pPr>
      <w:r>
        <w:rPr>
          <w:sz w:val="28"/>
          <w:szCs w:val="28"/>
        </w:rPr>
        <w:t>ПОДГОТОВЛЕНО</w:t>
      </w:r>
    </w:p>
    <w:p w:rsidR="006310A8" w:rsidRDefault="006310A8" w:rsidP="00EA29C6">
      <w:pPr>
        <w:jc w:val="both"/>
        <w:rPr>
          <w:sz w:val="28"/>
          <w:szCs w:val="28"/>
        </w:rPr>
      </w:pPr>
      <w:r>
        <w:rPr>
          <w:sz w:val="28"/>
          <w:szCs w:val="28"/>
        </w:rPr>
        <w:t xml:space="preserve">Главный специалист, юрисконсульт </w:t>
      </w:r>
    </w:p>
    <w:p w:rsidR="006310A8" w:rsidRDefault="006310A8" w:rsidP="00EA29C6">
      <w:pPr>
        <w:jc w:val="both"/>
        <w:rPr>
          <w:sz w:val="28"/>
          <w:szCs w:val="28"/>
        </w:rPr>
      </w:pPr>
      <w:r>
        <w:rPr>
          <w:sz w:val="28"/>
          <w:szCs w:val="28"/>
        </w:rPr>
        <w:t xml:space="preserve">юридического отдела администрации </w:t>
      </w:r>
    </w:p>
    <w:p w:rsidR="006310A8" w:rsidRDefault="006310A8" w:rsidP="003A5AD9">
      <w:pPr>
        <w:tabs>
          <w:tab w:val="left" w:pos="6720"/>
        </w:tabs>
        <w:spacing w:after="480"/>
        <w:jc w:val="both"/>
        <w:rPr>
          <w:sz w:val="28"/>
          <w:szCs w:val="28"/>
        </w:rPr>
      </w:pPr>
      <w:r>
        <w:rPr>
          <w:sz w:val="28"/>
          <w:szCs w:val="28"/>
        </w:rPr>
        <w:t>Свечи</w:t>
      </w:r>
      <w:r w:rsidR="003A5AD9">
        <w:rPr>
          <w:sz w:val="28"/>
          <w:szCs w:val="28"/>
        </w:rPr>
        <w:t>нс</w:t>
      </w:r>
      <w:r>
        <w:rPr>
          <w:sz w:val="28"/>
          <w:szCs w:val="28"/>
        </w:rPr>
        <w:t>кого муниципального округа</w:t>
      </w:r>
      <w:r>
        <w:rPr>
          <w:sz w:val="28"/>
          <w:szCs w:val="28"/>
        </w:rPr>
        <w:tab/>
      </w:r>
      <w:r w:rsidR="003A5AD9">
        <w:rPr>
          <w:sz w:val="28"/>
          <w:szCs w:val="28"/>
        </w:rPr>
        <w:t xml:space="preserve">   </w:t>
      </w:r>
      <w:r w:rsidR="006D1AC1">
        <w:rPr>
          <w:sz w:val="28"/>
          <w:szCs w:val="28"/>
        </w:rPr>
        <w:t xml:space="preserve">   </w:t>
      </w:r>
      <w:r>
        <w:rPr>
          <w:sz w:val="28"/>
          <w:szCs w:val="28"/>
        </w:rPr>
        <w:t>Е.С.</w:t>
      </w:r>
      <w:r w:rsidR="003A5AD9">
        <w:rPr>
          <w:sz w:val="28"/>
          <w:szCs w:val="28"/>
        </w:rPr>
        <w:t xml:space="preserve"> </w:t>
      </w:r>
      <w:r>
        <w:rPr>
          <w:sz w:val="28"/>
          <w:szCs w:val="28"/>
        </w:rPr>
        <w:t>Демина</w:t>
      </w:r>
    </w:p>
    <w:p w:rsidR="00CA0851" w:rsidRDefault="00F36A4A" w:rsidP="00CA0851">
      <w:pPr>
        <w:tabs>
          <w:tab w:val="left" w:pos="6720"/>
        </w:tabs>
        <w:spacing w:after="480"/>
        <w:jc w:val="both"/>
        <w:rPr>
          <w:sz w:val="28"/>
          <w:szCs w:val="28"/>
        </w:rPr>
      </w:pPr>
      <w:r>
        <w:rPr>
          <w:sz w:val="28"/>
          <w:szCs w:val="28"/>
        </w:rPr>
        <w:t>СОГЛАСОВАНО</w:t>
      </w:r>
    </w:p>
    <w:p w:rsidR="001F256D" w:rsidRPr="00744EB2" w:rsidRDefault="001F256D" w:rsidP="001F256D">
      <w:pPr>
        <w:rPr>
          <w:sz w:val="28"/>
          <w:szCs w:val="28"/>
        </w:rPr>
      </w:pPr>
      <w:r w:rsidRPr="00744EB2">
        <w:rPr>
          <w:sz w:val="28"/>
          <w:szCs w:val="28"/>
        </w:rPr>
        <w:t>Первый заместитель главы администрации</w:t>
      </w:r>
    </w:p>
    <w:p w:rsidR="001F256D" w:rsidRPr="00744EB2" w:rsidRDefault="001F256D" w:rsidP="001F256D">
      <w:pPr>
        <w:rPr>
          <w:sz w:val="28"/>
          <w:szCs w:val="28"/>
        </w:rPr>
      </w:pPr>
      <w:r w:rsidRPr="00744EB2">
        <w:rPr>
          <w:sz w:val="28"/>
          <w:szCs w:val="28"/>
        </w:rPr>
        <w:t>Свечинского муниципального округа-</w:t>
      </w:r>
    </w:p>
    <w:p w:rsidR="001F256D" w:rsidRDefault="001F256D" w:rsidP="001F256D">
      <w:pPr>
        <w:pStyle w:val="a7"/>
        <w:tabs>
          <w:tab w:val="clear" w:pos="4153"/>
          <w:tab w:val="clear" w:pos="8306"/>
          <w:tab w:val="left" w:pos="6804"/>
        </w:tabs>
        <w:spacing w:after="480"/>
        <w:rPr>
          <w:sz w:val="28"/>
          <w:szCs w:val="28"/>
        </w:rPr>
      </w:pPr>
      <w:r w:rsidRPr="00744EB2">
        <w:rPr>
          <w:sz w:val="28"/>
          <w:szCs w:val="28"/>
        </w:rPr>
        <w:t>начальни</w:t>
      </w:r>
      <w:r w:rsidR="00CB3012">
        <w:rPr>
          <w:sz w:val="28"/>
          <w:szCs w:val="28"/>
        </w:rPr>
        <w:t xml:space="preserve">к финансового управления  </w:t>
      </w:r>
      <w:r w:rsidR="00CB3012">
        <w:rPr>
          <w:sz w:val="28"/>
          <w:szCs w:val="28"/>
        </w:rPr>
        <w:tab/>
        <w:t xml:space="preserve">     </w:t>
      </w:r>
      <w:r w:rsidRPr="00744EB2">
        <w:rPr>
          <w:sz w:val="28"/>
          <w:szCs w:val="28"/>
        </w:rPr>
        <w:t xml:space="preserve">Е.Г. Градобоева </w:t>
      </w:r>
    </w:p>
    <w:p w:rsidR="006D1AC1" w:rsidRDefault="006D1AC1" w:rsidP="006D1AC1">
      <w:pPr>
        <w:tabs>
          <w:tab w:val="left" w:pos="6720"/>
        </w:tabs>
        <w:jc w:val="both"/>
        <w:rPr>
          <w:sz w:val="28"/>
          <w:szCs w:val="28"/>
        </w:rPr>
      </w:pPr>
      <w:r>
        <w:rPr>
          <w:sz w:val="28"/>
          <w:szCs w:val="28"/>
        </w:rPr>
        <w:t>Заместитель главы администрации</w:t>
      </w:r>
    </w:p>
    <w:p w:rsidR="006D1AC1" w:rsidRDefault="006D1AC1" w:rsidP="006D1AC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Свечинского  муниципального округа</w:t>
      </w:r>
    </w:p>
    <w:p w:rsidR="006D1AC1" w:rsidRDefault="006D1AC1" w:rsidP="006D1AC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по социальным вопросам – начальник</w:t>
      </w:r>
    </w:p>
    <w:p w:rsidR="00BE67D3" w:rsidRPr="00BE67D3" w:rsidRDefault="006D1AC1" w:rsidP="00BE67D3">
      <w:pPr>
        <w:pStyle w:val="ConsPlusNormal"/>
        <w:spacing w:after="480"/>
        <w:ind w:firstLine="0"/>
        <w:jc w:val="both"/>
        <w:rPr>
          <w:rFonts w:ascii="Times New Roman" w:hAnsi="Times New Roman" w:cs="Times New Roman"/>
          <w:sz w:val="28"/>
          <w:szCs w:val="28"/>
        </w:rPr>
      </w:pPr>
      <w:r w:rsidRPr="00BE67D3">
        <w:rPr>
          <w:rFonts w:ascii="Times New Roman" w:hAnsi="Times New Roman" w:cs="Times New Roman"/>
          <w:sz w:val="28"/>
          <w:szCs w:val="28"/>
        </w:rPr>
        <w:t xml:space="preserve">управления социальной политики     </w:t>
      </w:r>
      <w:r w:rsidR="00CB3012">
        <w:rPr>
          <w:rFonts w:ascii="Times New Roman" w:hAnsi="Times New Roman" w:cs="Times New Roman"/>
          <w:sz w:val="28"/>
          <w:szCs w:val="28"/>
        </w:rPr>
        <w:t xml:space="preserve">         </w:t>
      </w:r>
      <w:r w:rsidR="00CB3012">
        <w:rPr>
          <w:rFonts w:ascii="Times New Roman" w:hAnsi="Times New Roman" w:cs="Times New Roman"/>
          <w:sz w:val="28"/>
          <w:szCs w:val="28"/>
        </w:rPr>
        <w:tab/>
        <w:t xml:space="preserve">                    </w:t>
      </w:r>
      <w:r w:rsidRPr="00BE67D3">
        <w:rPr>
          <w:rFonts w:ascii="Times New Roman" w:hAnsi="Times New Roman" w:cs="Times New Roman"/>
          <w:sz w:val="28"/>
          <w:szCs w:val="28"/>
        </w:rPr>
        <w:t>А.С. Асеева</w:t>
      </w:r>
    </w:p>
    <w:p w:rsidR="00CA0851" w:rsidRPr="00BE67D3" w:rsidRDefault="00CA0851" w:rsidP="00BE67D3">
      <w:pPr>
        <w:pStyle w:val="ConsPlusNormal"/>
        <w:ind w:firstLine="0"/>
        <w:jc w:val="both"/>
        <w:rPr>
          <w:rFonts w:ascii="Times New Roman" w:hAnsi="Times New Roman" w:cs="Times New Roman"/>
          <w:sz w:val="28"/>
          <w:szCs w:val="28"/>
        </w:rPr>
      </w:pPr>
      <w:r w:rsidRPr="00BE67D3">
        <w:rPr>
          <w:rFonts w:ascii="Times New Roman" w:hAnsi="Times New Roman" w:cs="Times New Roman"/>
          <w:sz w:val="28"/>
          <w:szCs w:val="28"/>
        </w:rPr>
        <w:t>Заместитель главы администрации</w:t>
      </w:r>
    </w:p>
    <w:p w:rsidR="00CA0851" w:rsidRPr="00BE67D3" w:rsidRDefault="00CA0851" w:rsidP="00BE67D3">
      <w:pPr>
        <w:pStyle w:val="ConsPlusNormal"/>
        <w:ind w:firstLine="0"/>
        <w:jc w:val="both"/>
        <w:rPr>
          <w:rFonts w:ascii="Times New Roman" w:hAnsi="Times New Roman" w:cs="Times New Roman"/>
          <w:sz w:val="28"/>
          <w:szCs w:val="28"/>
        </w:rPr>
      </w:pPr>
      <w:r w:rsidRPr="00BE67D3">
        <w:rPr>
          <w:rFonts w:ascii="Times New Roman" w:hAnsi="Times New Roman" w:cs="Times New Roman"/>
          <w:sz w:val="28"/>
          <w:szCs w:val="28"/>
        </w:rPr>
        <w:t>Свечинского  муниципального округа</w:t>
      </w:r>
    </w:p>
    <w:p w:rsidR="00CA0851" w:rsidRPr="00BE67D3" w:rsidRDefault="00CA0851" w:rsidP="00BE67D3">
      <w:pPr>
        <w:pStyle w:val="ConsPlusNormal"/>
        <w:tabs>
          <w:tab w:val="left" w:pos="7095"/>
        </w:tabs>
        <w:spacing w:after="480"/>
        <w:ind w:firstLine="0"/>
        <w:jc w:val="both"/>
        <w:rPr>
          <w:rFonts w:ascii="Times New Roman" w:hAnsi="Times New Roman" w:cs="Times New Roman"/>
          <w:sz w:val="28"/>
          <w:szCs w:val="28"/>
        </w:rPr>
      </w:pPr>
      <w:r w:rsidRPr="00BE67D3">
        <w:rPr>
          <w:rFonts w:ascii="Times New Roman" w:hAnsi="Times New Roman" w:cs="Times New Roman"/>
          <w:sz w:val="28"/>
          <w:szCs w:val="28"/>
        </w:rPr>
        <w:t xml:space="preserve">по </w:t>
      </w:r>
      <w:r w:rsidR="00CB3012">
        <w:rPr>
          <w:rFonts w:ascii="Times New Roman" w:hAnsi="Times New Roman" w:cs="Times New Roman"/>
          <w:sz w:val="28"/>
          <w:szCs w:val="28"/>
        </w:rPr>
        <w:t xml:space="preserve">вопросам жизнеобеспечения                                              </w:t>
      </w:r>
      <w:r w:rsidRPr="00BE67D3">
        <w:rPr>
          <w:rFonts w:ascii="Times New Roman" w:hAnsi="Times New Roman" w:cs="Times New Roman"/>
          <w:sz w:val="28"/>
          <w:szCs w:val="28"/>
        </w:rPr>
        <w:t>И.В.</w:t>
      </w:r>
      <w:r w:rsidR="00A8601F" w:rsidRPr="00BE67D3">
        <w:rPr>
          <w:rFonts w:ascii="Times New Roman" w:hAnsi="Times New Roman" w:cs="Times New Roman"/>
          <w:sz w:val="28"/>
          <w:szCs w:val="28"/>
        </w:rPr>
        <w:t xml:space="preserve"> </w:t>
      </w:r>
      <w:r w:rsidRPr="00BE67D3">
        <w:rPr>
          <w:rFonts w:ascii="Times New Roman" w:hAnsi="Times New Roman" w:cs="Times New Roman"/>
          <w:sz w:val="28"/>
          <w:szCs w:val="28"/>
        </w:rPr>
        <w:t>Ромина</w:t>
      </w:r>
    </w:p>
    <w:p w:rsidR="00A8601F" w:rsidRDefault="00A8601F" w:rsidP="00A8601F">
      <w:pPr>
        <w:tabs>
          <w:tab w:val="left" w:pos="6720"/>
        </w:tabs>
        <w:jc w:val="both"/>
        <w:rPr>
          <w:sz w:val="28"/>
          <w:szCs w:val="28"/>
        </w:rPr>
      </w:pPr>
      <w:r>
        <w:rPr>
          <w:sz w:val="28"/>
          <w:szCs w:val="28"/>
        </w:rPr>
        <w:t>Управляющий делами администрации</w:t>
      </w:r>
    </w:p>
    <w:p w:rsidR="00A8601F" w:rsidRDefault="00A8601F" w:rsidP="00A8601F">
      <w:pPr>
        <w:tabs>
          <w:tab w:val="left" w:pos="6720"/>
        </w:tabs>
        <w:jc w:val="both"/>
        <w:rPr>
          <w:sz w:val="28"/>
          <w:szCs w:val="28"/>
        </w:rPr>
      </w:pPr>
      <w:r>
        <w:rPr>
          <w:sz w:val="28"/>
          <w:szCs w:val="28"/>
        </w:rPr>
        <w:t xml:space="preserve">Свечинского муниципального округа, </w:t>
      </w:r>
    </w:p>
    <w:p w:rsidR="00AC1867" w:rsidRDefault="00A8601F" w:rsidP="00EF5B29">
      <w:pPr>
        <w:tabs>
          <w:tab w:val="left" w:pos="6720"/>
        </w:tabs>
        <w:spacing w:after="480"/>
        <w:jc w:val="both"/>
        <w:rPr>
          <w:sz w:val="28"/>
          <w:szCs w:val="28"/>
        </w:rPr>
      </w:pPr>
      <w:r>
        <w:rPr>
          <w:sz w:val="28"/>
          <w:szCs w:val="28"/>
        </w:rPr>
        <w:t>начальник управления культуры</w:t>
      </w:r>
      <w:r>
        <w:rPr>
          <w:sz w:val="28"/>
          <w:szCs w:val="28"/>
        </w:rPr>
        <w:tab/>
      </w:r>
      <w:r w:rsidR="00CB3012">
        <w:rPr>
          <w:sz w:val="28"/>
          <w:szCs w:val="28"/>
        </w:rPr>
        <w:t xml:space="preserve">    </w:t>
      </w:r>
      <w:r>
        <w:rPr>
          <w:sz w:val="28"/>
          <w:szCs w:val="28"/>
        </w:rPr>
        <w:t>С.П. Клещевникова</w:t>
      </w:r>
    </w:p>
    <w:p w:rsidR="00CB3012" w:rsidRDefault="00CB3012" w:rsidP="00AC1867">
      <w:pPr>
        <w:pStyle w:val="ConsPlusNormal"/>
        <w:tabs>
          <w:tab w:val="left" w:pos="7095"/>
        </w:tabs>
        <w:ind w:firstLine="0"/>
        <w:jc w:val="both"/>
        <w:rPr>
          <w:rFonts w:ascii="Times New Roman" w:hAnsi="Times New Roman"/>
          <w:sz w:val="28"/>
          <w:szCs w:val="28"/>
        </w:rPr>
      </w:pPr>
    </w:p>
    <w:p w:rsidR="00AC1867" w:rsidRPr="00807653" w:rsidRDefault="00AC1867" w:rsidP="00AC1867">
      <w:pPr>
        <w:pStyle w:val="ConsPlusNormal"/>
        <w:tabs>
          <w:tab w:val="left" w:pos="7095"/>
        </w:tabs>
        <w:ind w:firstLine="0"/>
        <w:jc w:val="both"/>
        <w:rPr>
          <w:rFonts w:ascii="Times New Roman" w:hAnsi="Times New Roman" w:cs="Times New Roman"/>
          <w:sz w:val="28"/>
          <w:szCs w:val="28"/>
        </w:rPr>
      </w:pPr>
      <w:r>
        <w:rPr>
          <w:rFonts w:ascii="Times New Roman" w:hAnsi="Times New Roman"/>
          <w:sz w:val="28"/>
          <w:szCs w:val="28"/>
        </w:rPr>
        <w:lastRenderedPageBreak/>
        <w:t xml:space="preserve">Начальник управления по имуществу </w:t>
      </w:r>
    </w:p>
    <w:p w:rsidR="00AC1867" w:rsidRDefault="00AC1867" w:rsidP="00AC1867">
      <w:pPr>
        <w:tabs>
          <w:tab w:val="left" w:pos="7305"/>
        </w:tabs>
        <w:rPr>
          <w:sz w:val="28"/>
          <w:szCs w:val="28"/>
        </w:rPr>
      </w:pPr>
      <w:r>
        <w:rPr>
          <w:sz w:val="28"/>
          <w:szCs w:val="28"/>
        </w:rPr>
        <w:t xml:space="preserve">и экономике администрации </w:t>
      </w:r>
    </w:p>
    <w:p w:rsidR="00EF5B29" w:rsidRDefault="00CB3012" w:rsidP="00BE67D3">
      <w:pPr>
        <w:tabs>
          <w:tab w:val="left" w:pos="7305"/>
        </w:tabs>
        <w:spacing w:after="480"/>
        <w:rPr>
          <w:sz w:val="28"/>
          <w:szCs w:val="28"/>
        </w:rPr>
      </w:pPr>
      <w:r>
        <w:rPr>
          <w:sz w:val="28"/>
          <w:szCs w:val="28"/>
        </w:rPr>
        <w:t xml:space="preserve">Свечинского </w:t>
      </w:r>
      <w:r w:rsidR="00AC1867">
        <w:rPr>
          <w:sz w:val="28"/>
          <w:szCs w:val="28"/>
        </w:rPr>
        <w:t xml:space="preserve">муниципального округа                                </w:t>
      </w:r>
      <w:r w:rsidR="00EF5B29">
        <w:rPr>
          <w:sz w:val="28"/>
          <w:szCs w:val="28"/>
        </w:rPr>
        <w:t xml:space="preserve">             </w:t>
      </w:r>
      <w:r>
        <w:rPr>
          <w:sz w:val="28"/>
          <w:szCs w:val="28"/>
        </w:rPr>
        <w:t xml:space="preserve">  </w:t>
      </w:r>
      <w:r w:rsidR="00AC1867">
        <w:rPr>
          <w:sz w:val="28"/>
          <w:szCs w:val="28"/>
        </w:rPr>
        <w:t>Н.А.</w:t>
      </w:r>
      <w:r>
        <w:rPr>
          <w:sz w:val="28"/>
          <w:szCs w:val="28"/>
        </w:rPr>
        <w:t xml:space="preserve"> </w:t>
      </w:r>
      <w:r w:rsidR="00AC1867">
        <w:rPr>
          <w:sz w:val="28"/>
          <w:szCs w:val="28"/>
        </w:rPr>
        <w:t>Краева</w:t>
      </w:r>
    </w:p>
    <w:p w:rsidR="00F36A4A" w:rsidRPr="00EF5B29" w:rsidRDefault="00F36A4A" w:rsidP="00CB3012">
      <w:pPr>
        <w:tabs>
          <w:tab w:val="left" w:pos="7305"/>
        </w:tabs>
        <w:spacing w:after="720"/>
        <w:ind w:left="1560" w:hanging="1560"/>
        <w:rPr>
          <w:sz w:val="28"/>
          <w:szCs w:val="28"/>
        </w:rPr>
      </w:pPr>
      <w:r w:rsidRPr="007B1F26">
        <w:rPr>
          <w:sz w:val="28"/>
          <w:szCs w:val="28"/>
        </w:rPr>
        <w:t xml:space="preserve">Разослать:    </w:t>
      </w:r>
      <w:r>
        <w:rPr>
          <w:sz w:val="28"/>
          <w:szCs w:val="28"/>
        </w:rPr>
        <w:t xml:space="preserve"> п</w:t>
      </w:r>
      <w:r w:rsidRPr="007B1F26">
        <w:rPr>
          <w:sz w:val="28"/>
          <w:szCs w:val="28"/>
        </w:rPr>
        <w:t>рокуратура</w:t>
      </w:r>
      <w:r>
        <w:rPr>
          <w:sz w:val="28"/>
          <w:szCs w:val="28"/>
        </w:rPr>
        <w:t xml:space="preserve"> Свечинского района</w:t>
      </w:r>
      <w:r w:rsidR="00AC1867">
        <w:rPr>
          <w:sz w:val="28"/>
          <w:szCs w:val="28"/>
        </w:rPr>
        <w:t xml:space="preserve">; </w:t>
      </w:r>
      <w:r w:rsidR="00A8601F">
        <w:rPr>
          <w:sz w:val="28"/>
          <w:szCs w:val="28"/>
        </w:rPr>
        <w:t>управляющий делами администрации Свечинского муниципального округа</w:t>
      </w:r>
      <w:r w:rsidR="00AC1867">
        <w:rPr>
          <w:sz w:val="28"/>
          <w:szCs w:val="28"/>
        </w:rPr>
        <w:t xml:space="preserve">, начальник управления культуры; </w:t>
      </w:r>
      <w:r w:rsidRPr="007B1F26">
        <w:rPr>
          <w:sz w:val="28"/>
          <w:szCs w:val="28"/>
        </w:rPr>
        <w:t xml:space="preserve"> </w:t>
      </w:r>
      <w:r>
        <w:rPr>
          <w:rFonts w:eastAsia="Calibri"/>
          <w:sz w:val="28"/>
          <w:szCs w:val="28"/>
        </w:rPr>
        <w:t xml:space="preserve">управление </w:t>
      </w:r>
      <w:r w:rsidRPr="007B1F26">
        <w:rPr>
          <w:rFonts w:eastAsia="Calibri"/>
          <w:sz w:val="28"/>
          <w:szCs w:val="28"/>
        </w:rPr>
        <w:t>социальной политики</w:t>
      </w:r>
      <w:r w:rsidR="00AC1867">
        <w:rPr>
          <w:rFonts w:eastAsia="Calibri"/>
          <w:sz w:val="28"/>
          <w:szCs w:val="28"/>
        </w:rPr>
        <w:t xml:space="preserve">; </w:t>
      </w:r>
      <w:r w:rsidRPr="009073BB">
        <w:rPr>
          <w:sz w:val="28"/>
          <w:szCs w:val="28"/>
        </w:rPr>
        <w:t>организационно-</w:t>
      </w:r>
      <w:r>
        <w:rPr>
          <w:sz w:val="28"/>
          <w:szCs w:val="28"/>
        </w:rPr>
        <w:t>к</w:t>
      </w:r>
      <w:r w:rsidRPr="009073BB">
        <w:rPr>
          <w:sz w:val="28"/>
          <w:szCs w:val="28"/>
        </w:rPr>
        <w:t>оммуникационны</w:t>
      </w:r>
      <w:r>
        <w:rPr>
          <w:sz w:val="28"/>
          <w:szCs w:val="28"/>
        </w:rPr>
        <w:t>й</w:t>
      </w:r>
      <w:r w:rsidRPr="009073BB">
        <w:rPr>
          <w:sz w:val="28"/>
          <w:szCs w:val="28"/>
        </w:rPr>
        <w:t xml:space="preserve"> сектор</w:t>
      </w:r>
      <w:r>
        <w:rPr>
          <w:sz w:val="28"/>
          <w:szCs w:val="28"/>
        </w:rPr>
        <w:t xml:space="preserve"> </w:t>
      </w:r>
      <w:r w:rsidRPr="009073BB">
        <w:rPr>
          <w:sz w:val="28"/>
          <w:szCs w:val="28"/>
        </w:rPr>
        <w:t>администрации Свечинского</w:t>
      </w:r>
      <w:r>
        <w:rPr>
          <w:sz w:val="28"/>
          <w:szCs w:val="28"/>
        </w:rPr>
        <w:t xml:space="preserve"> </w:t>
      </w:r>
      <w:r w:rsidRPr="009073BB">
        <w:rPr>
          <w:sz w:val="28"/>
          <w:szCs w:val="28"/>
        </w:rPr>
        <w:t>муниципального округа</w:t>
      </w:r>
      <w:r w:rsidR="00A8601F">
        <w:rPr>
          <w:sz w:val="28"/>
          <w:szCs w:val="28"/>
        </w:rPr>
        <w:t xml:space="preserve">, </w:t>
      </w:r>
      <w:r w:rsidR="00235576">
        <w:rPr>
          <w:sz w:val="28"/>
          <w:szCs w:val="28"/>
        </w:rPr>
        <w:t xml:space="preserve">финансовое </w:t>
      </w:r>
      <w:r w:rsidR="00A8601F">
        <w:rPr>
          <w:sz w:val="28"/>
          <w:szCs w:val="28"/>
        </w:rPr>
        <w:t>управление</w:t>
      </w:r>
      <w:r w:rsidR="00235576">
        <w:rPr>
          <w:sz w:val="28"/>
          <w:szCs w:val="28"/>
        </w:rPr>
        <w:t>.</w:t>
      </w:r>
    </w:p>
    <w:p w:rsidR="00F36A4A" w:rsidRPr="007B1F26" w:rsidRDefault="00F36A4A" w:rsidP="00EF5B29">
      <w:pPr>
        <w:autoSpaceDE w:val="0"/>
        <w:autoSpaceDN w:val="0"/>
        <w:adjustRightInd w:val="0"/>
        <w:jc w:val="both"/>
        <w:rPr>
          <w:sz w:val="28"/>
          <w:szCs w:val="28"/>
        </w:rPr>
      </w:pPr>
      <w:r w:rsidRPr="007B1F26">
        <w:rPr>
          <w:sz w:val="28"/>
          <w:szCs w:val="28"/>
        </w:rPr>
        <w:t>Подлежит опубликованию на официальном Интернет-сайте муниципального образования Свечинский муниципальный округ Кировской области.</w:t>
      </w:r>
    </w:p>
    <w:p w:rsidR="00F36A4A" w:rsidRPr="00385A41" w:rsidRDefault="00F36A4A" w:rsidP="00A8601F">
      <w:pPr>
        <w:rPr>
          <w:rFonts w:eastAsia="Calibri"/>
          <w:szCs w:val="28"/>
        </w:rPr>
      </w:pPr>
    </w:p>
    <w:p w:rsidR="00F36A4A" w:rsidRDefault="00F36A4A" w:rsidP="00A8601F">
      <w:pPr>
        <w:contextualSpacing/>
        <w:jc w:val="both"/>
        <w:rPr>
          <w:color w:val="FF0000"/>
          <w:sz w:val="28"/>
          <w:szCs w:val="28"/>
        </w:rPr>
      </w:pPr>
    </w:p>
    <w:p w:rsidR="00A8601F" w:rsidRDefault="00A8601F" w:rsidP="00A8601F">
      <w:pPr>
        <w:contextualSpacing/>
        <w:jc w:val="both"/>
        <w:rPr>
          <w:color w:val="FF0000"/>
          <w:sz w:val="28"/>
          <w:szCs w:val="28"/>
        </w:rPr>
      </w:pPr>
    </w:p>
    <w:p w:rsidR="00A8601F" w:rsidRDefault="00A8601F" w:rsidP="00A8601F">
      <w:pPr>
        <w:contextualSpacing/>
        <w:jc w:val="both"/>
        <w:rPr>
          <w:color w:val="FF0000"/>
          <w:sz w:val="28"/>
          <w:szCs w:val="28"/>
        </w:rPr>
      </w:pPr>
    </w:p>
    <w:p w:rsidR="00A8601F" w:rsidRDefault="00A8601F" w:rsidP="00A8601F">
      <w:pPr>
        <w:contextualSpacing/>
        <w:jc w:val="both"/>
        <w:rPr>
          <w:color w:val="FF0000"/>
          <w:sz w:val="28"/>
          <w:szCs w:val="28"/>
        </w:rPr>
      </w:pPr>
    </w:p>
    <w:p w:rsidR="00A8601F" w:rsidRDefault="00A8601F" w:rsidP="00A8601F">
      <w:pPr>
        <w:contextualSpacing/>
        <w:jc w:val="both"/>
        <w:rPr>
          <w:color w:val="FF0000"/>
          <w:sz w:val="28"/>
          <w:szCs w:val="28"/>
        </w:rPr>
      </w:pPr>
    </w:p>
    <w:p w:rsidR="00A8601F" w:rsidRDefault="00A8601F" w:rsidP="00A8601F">
      <w:pPr>
        <w:contextualSpacing/>
        <w:jc w:val="both"/>
        <w:rPr>
          <w:color w:val="FF0000"/>
          <w:sz w:val="28"/>
          <w:szCs w:val="28"/>
        </w:rPr>
      </w:pPr>
    </w:p>
    <w:p w:rsidR="00A8601F" w:rsidRDefault="00A8601F" w:rsidP="00A8601F">
      <w:pPr>
        <w:contextualSpacing/>
        <w:jc w:val="both"/>
        <w:rPr>
          <w:color w:val="FF0000"/>
          <w:sz w:val="28"/>
          <w:szCs w:val="28"/>
        </w:rPr>
      </w:pPr>
    </w:p>
    <w:p w:rsidR="00A8601F" w:rsidRDefault="00A8601F" w:rsidP="00A8601F">
      <w:pPr>
        <w:contextualSpacing/>
        <w:jc w:val="both"/>
        <w:rPr>
          <w:color w:val="FF0000"/>
          <w:sz w:val="28"/>
          <w:szCs w:val="28"/>
        </w:rPr>
      </w:pPr>
    </w:p>
    <w:p w:rsidR="00A8601F" w:rsidRDefault="00A8601F" w:rsidP="00A8601F">
      <w:pPr>
        <w:contextualSpacing/>
        <w:jc w:val="both"/>
        <w:rPr>
          <w:color w:val="FF0000"/>
          <w:sz w:val="28"/>
          <w:szCs w:val="28"/>
        </w:rPr>
      </w:pPr>
    </w:p>
    <w:p w:rsidR="00A8601F" w:rsidRDefault="00A8601F" w:rsidP="00A8601F">
      <w:pPr>
        <w:contextualSpacing/>
        <w:jc w:val="both"/>
        <w:rPr>
          <w:color w:val="FF0000"/>
          <w:sz w:val="28"/>
          <w:szCs w:val="28"/>
        </w:rPr>
      </w:pPr>
    </w:p>
    <w:p w:rsidR="00A8601F" w:rsidRDefault="00A8601F" w:rsidP="00A8601F">
      <w:pPr>
        <w:contextualSpacing/>
        <w:jc w:val="both"/>
        <w:rPr>
          <w:color w:val="FF0000"/>
          <w:sz w:val="28"/>
          <w:szCs w:val="28"/>
        </w:rPr>
      </w:pPr>
    </w:p>
    <w:p w:rsidR="00A8601F" w:rsidRDefault="00A8601F" w:rsidP="00A8601F">
      <w:pPr>
        <w:contextualSpacing/>
        <w:jc w:val="both"/>
        <w:rPr>
          <w:color w:val="FF0000"/>
          <w:sz w:val="28"/>
          <w:szCs w:val="28"/>
        </w:rPr>
      </w:pPr>
    </w:p>
    <w:p w:rsidR="00A8601F" w:rsidRDefault="00A8601F" w:rsidP="00A8601F">
      <w:pPr>
        <w:contextualSpacing/>
        <w:jc w:val="both"/>
        <w:rPr>
          <w:color w:val="FF0000"/>
          <w:sz w:val="28"/>
          <w:szCs w:val="28"/>
        </w:rPr>
      </w:pPr>
    </w:p>
    <w:p w:rsidR="00A8601F" w:rsidRDefault="00A8601F" w:rsidP="00A8601F">
      <w:pPr>
        <w:contextualSpacing/>
        <w:jc w:val="both"/>
        <w:rPr>
          <w:color w:val="FF0000"/>
          <w:sz w:val="28"/>
          <w:szCs w:val="28"/>
        </w:rPr>
      </w:pPr>
    </w:p>
    <w:p w:rsidR="00A8601F" w:rsidRDefault="00A8601F" w:rsidP="00A8601F">
      <w:pPr>
        <w:contextualSpacing/>
        <w:jc w:val="both"/>
        <w:rPr>
          <w:color w:val="FF0000"/>
          <w:sz w:val="28"/>
          <w:szCs w:val="28"/>
        </w:rPr>
      </w:pPr>
    </w:p>
    <w:p w:rsidR="00A8601F" w:rsidRDefault="00A8601F" w:rsidP="00A8601F">
      <w:pPr>
        <w:contextualSpacing/>
        <w:jc w:val="both"/>
        <w:rPr>
          <w:color w:val="FF0000"/>
          <w:sz w:val="28"/>
          <w:szCs w:val="28"/>
        </w:rPr>
      </w:pPr>
    </w:p>
    <w:p w:rsidR="00A8601F" w:rsidRDefault="00A8601F" w:rsidP="00A8601F">
      <w:pPr>
        <w:contextualSpacing/>
        <w:jc w:val="both"/>
        <w:rPr>
          <w:color w:val="FF0000"/>
          <w:sz w:val="28"/>
          <w:szCs w:val="28"/>
        </w:rPr>
      </w:pPr>
    </w:p>
    <w:p w:rsidR="00A8601F" w:rsidRDefault="00A8601F" w:rsidP="00A8601F">
      <w:pPr>
        <w:contextualSpacing/>
        <w:jc w:val="both"/>
        <w:rPr>
          <w:color w:val="FF0000"/>
          <w:sz w:val="28"/>
          <w:szCs w:val="28"/>
        </w:rPr>
      </w:pPr>
    </w:p>
    <w:p w:rsidR="00A8601F" w:rsidRDefault="00A8601F" w:rsidP="00A8601F">
      <w:pPr>
        <w:contextualSpacing/>
        <w:jc w:val="both"/>
        <w:rPr>
          <w:color w:val="FF0000"/>
          <w:sz w:val="28"/>
          <w:szCs w:val="28"/>
        </w:rPr>
      </w:pPr>
    </w:p>
    <w:p w:rsidR="00A8601F" w:rsidRDefault="00A8601F" w:rsidP="00A8601F">
      <w:pPr>
        <w:contextualSpacing/>
        <w:jc w:val="both"/>
        <w:rPr>
          <w:color w:val="FF0000"/>
          <w:sz w:val="28"/>
          <w:szCs w:val="28"/>
        </w:rPr>
      </w:pPr>
    </w:p>
    <w:p w:rsidR="00884437" w:rsidRDefault="00884437" w:rsidP="00A8601F">
      <w:pPr>
        <w:contextualSpacing/>
        <w:jc w:val="both"/>
        <w:rPr>
          <w:color w:val="FF0000"/>
          <w:sz w:val="28"/>
          <w:szCs w:val="28"/>
        </w:rPr>
      </w:pPr>
    </w:p>
    <w:p w:rsidR="00884437" w:rsidRDefault="00884437" w:rsidP="00A8601F">
      <w:pPr>
        <w:contextualSpacing/>
        <w:jc w:val="both"/>
        <w:rPr>
          <w:color w:val="FF0000"/>
          <w:sz w:val="28"/>
          <w:szCs w:val="28"/>
        </w:rPr>
      </w:pPr>
    </w:p>
    <w:p w:rsidR="00884437" w:rsidRDefault="00884437" w:rsidP="00A8601F">
      <w:pPr>
        <w:contextualSpacing/>
        <w:jc w:val="both"/>
        <w:rPr>
          <w:color w:val="FF0000"/>
          <w:sz w:val="28"/>
          <w:szCs w:val="28"/>
        </w:rPr>
      </w:pPr>
    </w:p>
    <w:p w:rsidR="00884437" w:rsidRDefault="00884437" w:rsidP="00A8601F">
      <w:pPr>
        <w:contextualSpacing/>
        <w:jc w:val="both"/>
        <w:rPr>
          <w:color w:val="FF0000"/>
          <w:sz w:val="28"/>
          <w:szCs w:val="28"/>
        </w:rPr>
      </w:pPr>
    </w:p>
    <w:p w:rsidR="00884437" w:rsidRDefault="00884437" w:rsidP="00A8601F">
      <w:pPr>
        <w:contextualSpacing/>
        <w:jc w:val="both"/>
        <w:rPr>
          <w:color w:val="FF0000"/>
          <w:sz w:val="28"/>
          <w:szCs w:val="28"/>
        </w:rPr>
      </w:pPr>
    </w:p>
    <w:p w:rsidR="00BE67D3" w:rsidRDefault="00BE67D3" w:rsidP="00A8601F">
      <w:pPr>
        <w:contextualSpacing/>
        <w:jc w:val="both"/>
        <w:rPr>
          <w:color w:val="FF0000"/>
          <w:sz w:val="28"/>
          <w:szCs w:val="28"/>
        </w:rPr>
      </w:pPr>
    </w:p>
    <w:p w:rsidR="00BE67D3" w:rsidRDefault="00BE67D3" w:rsidP="00A8601F">
      <w:pPr>
        <w:contextualSpacing/>
        <w:jc w:val="both"/>
        <w:rPr>
          <w:color w:val="FF0000"/>
          <w:sz w:val="28"/>
          <w:szCs w:val="28"/>
        </w:rPr>
      </w:pPr>
    </w:p>
    <w:p w:rsidR="00BE67D3" w:rsidRDefault="00BE67D3" w:rsidP="00A8601F">
      <w:pPr>
        <w:contextualSpacing/>
        <w:jc w:val="both"/>
        <w:rPr>
          <w:color w:val="FF0000"/>
          <w:sz w:val="28"/>
          <w:szCs w:val="28"/>
        </w:rPr>
      </w:pPr>
    </w:p>
    <w:p w:rsidR="00884437" w:rsidRDefault="00884437" w:rsidP="00A8601F">
      <w:pPr>
        <w:contextualSpacing/>
        <w:jc w:val="both"/>
        <w:rPr>
          <w:color w:val="FF0000"/>
          <w:sz w:val="28"/>
          <w:szCs w:val="28"/>
        </w:rPr>
      </w:pPr>
    </w:p>
    <w:p w:rsidR="00A8601F" w:rsidRDefault="00A8601F" w:rsidP="00A8601F">
      <w:pPr>
        <w:contextualSpacing/>
        <w:jc w:val="both"/>
        <w:rPr>
          <w:color w:val="FF0000"/>
          <w:sz w:val="28"/>
          <w:szCs w:val="28"/>
        </w:rPr>
      </w:pPr>
    </w:p>
    <w:p w:rsidR="00A8601F" w:rsidRPr="00A8601F" w:rsidRDefault="00A8601F" w:rsidP="00CB3012">
      <w:pPr>
        <w:pStyle w:val="ConsPlusNormal"/>
        <w:ind w:left="4678" w:firstLine="0"/>
        <w:jc w:val="both"/>
        <w:outlineLvl w:val="0"/>
        <w:rPr>
          <w:rFonts w:ascii="Times New Roman" w:hAnsi="Times New Roman" w:cs="Times New Roman"/>
          <w:sz w:val="28"/>
          <w:szCs w:val="28"/>
        </w:rPr>
      </w:pPr>
      <w:r w:rsidRPr="00A8601F">
        <w:rPr>
          <w:rFonts w:ascii="Times New Roman" w:hAnsi="Times New Roman" w:cs="Times New Roman"/>
          <w:sz w:val="28"/>
          <w:szCs w:val="28"/>
        </w:rPr>
        <w:lastRenderedPageBreak/>
        <w:t>Приложение</w:t>
      </w:r>
    </w:p>
    <w:p w:rsidR="00A8601F" w:rsidRDefault="00A8601F" w:rsidP="00CB3012">
      <w:pPr>
        <w:pStyle w:val="ConsPlusNormal"/>
        <w:ind w:left="4678"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A8601F" w:rsidRDefault="00A8601F" w:rsidP="00CB3012">
      <w:pPr>
        <w:pStyle w:val="ConsPlusNormal"/>
        <w:ind w:left="4678" w:firstLine="0"/>
        <w:jc w:val="both"/>
        <w:rPr>
          <w:rFonts w:ascii="Times New Roman" w:hAnsi="Times New Roman" w:cs="Times New Roman"/>
          <w:sz w:val="28"/>
          <w:szCs w:val="28"/>
        </w:rPr>
      </w:pPr>
      <w:r>
        <w:rPr>
          <w:rFonts w:ascii="Times New Roman" w:hAnsi="Times New Roman" w:cs="Times New Roman"/>
          <w:sz w:val="28"/>
          <w:szCs w:val="28"/>
        </w:rPr>
        <w:t>УТВЕРЖДЕН</w:t>
      </w:r>
    </w:p>
    <w:p w:rsidR="00A8601F" w:rsidRPr="00A8601F" w:rsidRDefault="00A8601F" w:rsidP="00CB3012">
      <w:pPr>
        <w:pStyle w:val="ConsPlusNormal"/>
        <w:ind w:left="4678" w:firstLine="0"/>
        <w:jc w:val="both"/>
        <w:rPr>
          <w:rFonts w:ascii="Times New Roman" w:hAnsi="Times New Roman" w:cs="Times New Roman"/>
          <w:sz w:val="28"/>
          <w:szCs w:val="28"/>
        </w:rPr>
      </w:pPr>
    </w:p>
    <w:p w:rsidR="00A8601F" w:rsidRPr="00A8601F" w:rsidRDefault="00A8601F" w:rsidP="00CB3012">
      <w:pPr>
        <w:pStyle w:val="ConsPlusNormal"/>
        <w:ind w:left="4678" w:firstLine="0"/>
        <w:jc w:val="both"/>
        <w:rPr>
          <w:rFonts w:ascii="Times New Roman" w:hAnsi="Times New Roman" w:cs="Times New Roman"/>
          <w:sz w:val="28"/>
          <w:szCs w:val="28"/>
        </w:rPr>
      </w:pPr>
      <w:r>
        <w:rPr>
          <w:rFonts w:ascii="Times New Roman" w:hAnsi="Times New Roman" w:cs="Times New Roman"/>
          <w:sz w:val="28"/>
          <w:szCs w:val="28"/>
        </w:rPr>
        <w:t>п</w:t>
      </w:r>
      <w:r w:rsidRPr="00A8601F">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Pr="00A8601F">
        <w:rPr>
          <w:rFonts w:ascii="Times New Roman" w:hAnsi="Times New Roman" w:cs="Times New Roman"/>
          <w:sz w:val="28"/>
          <w:szCs w:val="28"/>
        </w:rPr>
        <w:t>администрации</w:t>
      </w:r>
    </w:p>
    <w:p w:rsidR="00A8601F" w:rsidRPr="00A8601F" w:rsidRDefault="00A8601F" w:rsidP="00CB3012">
      <w:pPr>
        <w:pStyle w:val="ConsPlusNormal"/>
        <w:ind w:left="4678" w:firstLine="0"/>
        <w:jc w:val="both"/>
        <w:rPr>
          <w:rFonts w:ascii="Times New Roman" w:hAnsi="Times New Roman" w:cs="Times New Roman"/>
          <w:sz w:val="28"/>
          <w:szCs w:val="28"/>
        </w:rPr>
      </w:pPr>
      <w:r>
        <w:rPr>
          <w:rFonts w:ascii="Times New Roman" w:hAnsi="Times New Roman" w:cs="Times New Roman"/>
          <w:sz w:val="28"/>
          <w:szCs w:val="28"/>
        </w:rPr>
        <w:t>Свечинского</w:t>
      </w:r>
      <w:r w:rsidRPr="00A8601F">
        <w:rPr>
          <w:rFonts w:ascii="Times New Roman" w:hAnsi="Times New Roman" w:cs="Times New Roman"/>
          <w:sz w:val="28"/>
          <w:szCs w:val="28"/>
        </w:rPr>
        <w:t xml:space="preserve"> муниципального округа</w:t>
      </w:r>
    </w:p>
    <w:p w:rsidR="00A8601F" w:rsidRPr="00BE67D3" w:rsidRDefault="00A8601F" w:rsidP="00CB3012">
      <w:pPr>
        <w:pStyle w:val="ConsPlusNormal"/>
        <w:spacing w:after="720"/>
        <w:ind w:left="4678" w:firstLine="0"/>
        <w:jc w:val="both"/>
        <w:rPr>
          <w:rFonts w:ascii="Times New Roman" w:hAnsi="Times New Roman" w:cs="Times New Roman"/>
          <w:sz w:val="28"/>
          <w:szCs w:val="28"/>
        </w:rPr>
      </w:pPr>
      <w:r>
        <w:rPr>
          <w:rFonts w:ascii="Times New Roman" w:hAnsi="Times New Roman" w:cs="Times New Roman"/>
          <w:sz w:val="28"/>
          <w:szCs w:val="28"/>
        </w:rPr>
        <w:t>о</w:t>
      </w:r>
      <w:r w:rsidRPr="00A8601F">
        <w:rPr>
          <w:rFonts w:ascii="Times New Roman" w:hAnsi="Times New Roman" w:cs="Times New Roman"/>
          <w:sz w:val="28"/>
          <w:szCs w:val="28"/>
        </w:rPr>
        <w:t xml:space="preserve">т </w:t>
      </w:r>
      <w:r w:rsidR="00CB3012">
        <w:rPr>
          <w:rFonts w:ascii="Times New Roman" w:hAnsi="Times New Roman" w:cs="Times New Roman"/>
          <w:sz w:val="28"/>
          <w:szCs w:val="28"/>
        </w:rPr>
        <w:t>07.11.2024</w:t>
      </w:r>
      <w:r w:rsidRPr="00A8601F">
        <w:rPr>
          <w:rFonts w:ascii="Times New Roman" w:hAnsi="Times New Roman" w:cs="Times New Roman"/>
          <w:sz w:val="28"/>
          <w:szCs w:val="28"/>
        </w:rPr>
        <w:t xml:space="preserve"> </w:t>
      </w:r>
      <w:r>
        <w:rPr>
          <w:rFonts w:ascii="Times New Roman" w:hAnsi="Times New Roman" w:cs="Times New Roman"/>
          <w:sz w:val="28"/>
          <w:szCs w:val="28"/>
        </w:rPr>
        <w:t>№</w:t>
      </w:r>
      <w:r w:rsidR="00CB3012">
        <w:rPr>
          <w:rFonts w:ascii="Times New Roman" w:hAnsi="Times New Roman" w:cs="Times New Roman"/>
          <w:sz w:val="28"/>
          <w:szCs w:val="28"/>
        </w:rPr>
        <w:t xml:space="preserve"> 642</w:t>
      </w:r>
    </w:p>
    <w:p w:rsidR="00A8601F" w:rsidRPr="00BE67D3" w:rsidRDefault="00A8601F" w:rsidP="00BE67D3">
      <w:pPr>
        <w:pStyle w:val="ConsPlusTitle"/>
        <w:jc w:val="center"/>
        <w:rPr>
          <w:sz w:val="28"/>
          <w:szCs w:val="28"/>
        </w:rPr>
      </w:pPr>
      <w:bookmarkStart w:id="0" w:name="P37"/>
      <w:bookmarkEnd w:id="0"/>
      <w:r w:rsidRPr="00BE67D3">
        <w:rPr>
          <w:sz w:val="28"/>
          <w:szCs w:val="28"/>
        </w:rPr>
        <w:t>Порядок</w:t>
      </w:r>
    </w:p>
    <w:p w:rsidR="00A8601F" w:rsidRPr="00BE67D3" w:rsidRDefault="00A8601F" w:rsidP="00BE67D3">
      <w:pPr>
        <w:pStyle w:val="ConsPlusTitle"/>
        <w:jc w:val="center"/>
        <w:rPr>
          <w:sz w:val="28"/>
          <w:szCs w:val="28"/>
        </w:rPr>
      </w:pPr>
      <w:r w:rsidRPr="00BE67D3">
        <w:rPr>
          <w:sz w:val="28"/>
          <w:szCs w:val="28"/>
        </w:rPr>
        <w:t>принятия  решений о создании, реорганизации, изменении типа и ликвидации муниципальных учреждений, а также утверждении Уставов муниципальных учреждений и внесения в них изменений</w:t>
      </w:r>
    </w:p>
    <w:p w:rsidR="00A8601F" w:rsidRPr="00BE67D3" w:rsidRDefault="00A8601F" w:rsidP="00CB3012">
      <w:pPr>
        <w:pStyle w:val="ConsPlusTitle"/>
        <w:spacing w:after="480"/>
        <w:jc w:val="center"/>
        <w:outlineLvl w:val="1"/>
        <w:rPr>
          <w:sz w:val="28"/>
          <w:szCs w:val="28"/>
        </w:rPr>
      </w:pPr>
      <w:r w:rsidRPr="00BE67D3">
        <w:rPr>
          <w:sz w:val="28"/>
          <w:szCs w:val="28"/>
        </w:rPr>
        <w:t>1. Общие положения</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 xml:space="preserve">Порядок принятия решений о создании, реорганизации, изменении типа и ликвидации муниципальных учреждений, а также утверждения уставов муниципальных учреждений и внесения в них изменений (далее - Порядок) разработан в соответствии с </w:t>
      </w:r>
      <w:hyperlink r:id="rId16">
        <w:r w:rsidRPr="00BE67D3">
          <w:rPr>
            <w:rFonts w:ascii="Times New Roman" w:hAnsi="Times New Roman" w:cs="Times New Roman"/>
            <w:color w:val="0000FF"/>
            <w:sz w:val="28"/>
            <w:szCs w:val="28"/>
          </w:rPr>
          <w:t>частью 2 статьи 13</w:t>
        </w:r>
      </w:hyperlink>
      <w:r w:rsidRPr="00BE67D3">
        <w:rPr>
          <w:rFonts w:ascii="Times New Roman" w:hAnsi="Times New Roman" w:cs="Times New Roman"/>
          <w:sz w:val="28"/>
          <w:szCs w:val="28"/>
        </w:rPr>
        <w:t xml:space="preserve">, </w:t>
      </w:r>
      <w:hyperlink r:id="rId17">
        <w:r w:rsidRPr="00BE67D3">
          <w:rPr>
            <w:rFonts w:ascii="Times New Roman" w:hAnsi="Times New Roman" w:cs="Times New Roman"/>
            <w:color w:val="0000FF"/>
            <w:sz w:val="28"/>
            <w:szCs w:val="28"/>
          </w:rPr>
          <w:t>частями 1.1</w:t>
        </w:r>
      </w:hyperlink>
      <w:r w:rsidRPr="00BE67D3">
        <w:rPr>
          <w:rFonts w:ascii="Times New Roman" w:hAnsi="Times New Roman" w:cs="Times New Roman"/>
          <w:sz w:val="28"/>
          <w:szCs w:val="28"/>
        </w:rPr>
        <w:t xml:space="preserve">, </w:t>
      </w:r>
      <w:hyperlink r:id="rId18">
        <w:r w:rsidRPr="00BE67D3">
          <w:rPr>
            <w:rFonts w:ascii="Times New Roman" w:hAnsi="Times New Roman" w:cs="Times New Roman"/>
            <w:color w:val="0000FF"/>
            <w:sz w:val="28"/>
            <w:szCs w:val="28"/>
          </w:rPr>
          <w:t>4 статьи 14</w:t>
        </w:r>
      </w:hyperlink>
      <w:r w:rsidRPr="00BE67D3">
        <w:rPr>
          <w:rFonts w:ascii="Times New Roman" w:hAnsi="Times New Roman" w:cs="Times New Roman"/>
          <w:sz w:val="28"/>
          <w:szCs w:val="28"/>
        </w:rPr>
        <w:t xml:space="preserve">, </w:t>
      </w:r>
      <w:hyperlink r:id="rId19">
        <w:r w:rsidRPr="00BE67D3">
          <w:rPr>
            <w:rFonts w:ascii="Times New Roman" w:hAnsi="Times New Roman" w:cs="Times New Roman"/>
            <w:color w:val="0000FF"/>
            <w:sz w:val="28"/>
            <w:szCs w:val="28"/>
          </w:rPr>
          <w:t>частью 2.1 статьи 16</w:t>
        </w:r>
      </w:hyperlink>
      <w:r w:rsidRPr="00BE67D3">
        <w:rPr>
          <w:rFonts w:ascii="Times New Roman" w:hAnsi="Times New Roman" w:cs="Times New Roman"/>
          <w:sz w:val="28"/>
          <w:szCs w:val="28"/>
        </w:rPr>
        <w:t xml:space="preserve">, </w:t>
      </w:r>
      <w:hyperlink r:id="rId20">
        <w:r w:rsidRPr="00BE67D3">
          <w:rPr>
            <w:rFonts w:ascii="Times New Roman" w:hAnsi="Times New Roman" w:cs="Times New Roman"/>
            <w:color w:val="0000FF"/>
            <w:sz w:val="28"/>
            <w:szCs w:val="28"/>
          </w:rPr>
          <w:t>частью 2 статьи 17.1</w:t>
        </w:r>
      </w:hyperlink>
      <w:r w:rsidRPr="00BE67D3">
        <w:rPr>
          <w:rFonts w:ascii="Times New Roman" w:hAnsi="Times New Roman" w:cs="Times New Roman"/>
          <w:sz w:val="28"/>
          <w:szCs w:val="28"/>
        </w:rPr>
        <w:t xml:space="preserve">, </w:t>
      </w:r>
      <w:hyperlink r:id="rId21">
        <w:r w:rsidRPr="00BE67D3">
          <w:rPr>
            <w:rFonts w:ascii="Times New Roman" w:hAnsi="Times New Roman" w:cs="Times New Roman"/>
            <w:color w:val="0000FF"/>
            <w:sz w:val="28"/>
            <w:szCs w:val="28"/>
          </w:rPr>
          <w:t>частью 5 статьи 18</w:t>
        </w:r>
      </w:hyperlink>
      <w:r w:rsidRPr="00BE67D3">
        <w:rPr>
          <w:rFonts w:ascii="Times New Roman" w:hAnsi="Times New Roman" w:cs="Times New Roman"/>
          <w:sz w:val="28"/>
          <w:szCs w:val="28"/>
        </w:rPr>
        <w:t xml:space="preserve">, </w:t>
      </w:r>
      <w:hyperlink r:id="rId22">
        <w:r w:rsidRPr="00BE67D3">
          <w:rPr>
            <w:rFonts w:ascii="Times New Roman" w:hAnsi="Times New Roman" w:cs="Times New Roman"/>
            <w:color w:val="0000FF"/>
            <w:sz w:val="28"/>
            <w:szCs w:val="28"/>
          </w:rPr>
          <w:t>частью 1 статьи 19.1</w:t>
        </w:r>
      </w:hyperlink>
      <w:r w:rsidRPr="00BE67D3">
        <w:rPr>
          <w:rFonts w:ascii="Times New Roman" w:hAnsi="Times New Roman" w:cs="Times New Roman"/>
          <w:sz w:val="28"/>
          <w:szCs w:val="28"/>
        </w:rPr>
        <w:t xml:space="preserve"> Федерального закона от 12.01.1996</w:t>
      </w:r>
      <w:r w:rsidR="00DC68B7" w:rsidRPr="00BE67D3">
        <w:rPr>
          <w:rFonts w:ascii="Times New Roman" w:hAnsi="Times New Roman" w:cs="Times New Roman"/>
          <w:sz w:val="28"/>
          <w:szCs w:val="28"/>
        </w:rPr>
        <w:t xml:space="preserve"> №</w:t>
      </w:r>
      <w:r w:rsidRPr="00BE67D3">
        <w:rPr>
          <w:rFonts w:ascii="Times New Roman" w:hAnsi="Times New Roman" w:cs="Times New Roman"/>
          <w:sz w:val="28"/>
          <w:szCs w:val="28"/>
        </w:rPr>
        <w:t xml:space="preserve"> 7-ФЗ "О некоммерческих организациях</w:t>
      </w:r>
      <w:r w:rsidR="0086586E">
        <w:rPr>
          <w:rFonts w:ascii="Times New Roman" w:hAnsi="Times New Roman" w:cs="Times New Roman"/>
          <w:sz w:val="28"/>
          <w:szCs w:val="28"/>
        </w:rPr>
        <w:t xml:space="preserve">, </w:t>
      </w:r>
      <w:hyperlink r:id="rId23">
        <w:r w:rsidRPr="00BE67D3">
          <w:rPr>
            <w:rFonts w:ascii="Times New Roman" w:hAnsi="Times New Roman" w:cs="Times New Roman"/>
            <w:color w:val="0000FF"/>
            <w:sz w:val="28"/>
            <w:szCs w:val="28"/>
          </w:rPr>
          <w:t>статьями 9</w:t>
        </w:r>
      </w:hyperlink>
      <w:r w:rsidRPr="00BE67D3">
        <w:rPr>
          <w:rFonts w:ascii="Times New Roman" w:hAnsi="Times New Roman" w:cs="Times New Roman"/>
          <w:sz w:val="28"/>
          <w:szCs w:val="28"/>
        </w:rPr>
        <w:t xml:space="preserve">, </w:t>
      </w:r>
      <w:hyperlink r:id="rId24">
        <w:r w:rsidRPr="00BE67D3">
          <w:rPr>
            <w:rFonts w:ascii="Times New Roman" w:hAnsi="Times New Roman" w:cs="Times New Roman"/>
            <w:color w:val="0000FF"/>
            <w:sz w:val="28"/>
            <w:szCs w:val="28"/>
          </w:rPr>
          <w:t>22</w:t>
        </w:r>
      </w:hyperlink>
      <w:r w:rsidRPr="00BE67D3">
        <w:rPr>
          <w:rFonts w:ascii="Times New Roman" w:hAnsi="Times New Roman" w:cs="Times New Roman"/>
          <w:sz w:val="28"/>
          <w:szCs w:val="28"/>
        </w:rPr>
        <w:t xml:space="preserve"> Федерального закона от 29.12.2012 </w:t>
      </w:r>
      <w:r w:rsidR="00DC68B7" w:rsidRPr="00BE67D3">
        <w:rPr>
          <w:rFonts w:ascii="Times New Roman" w:hAnsi="Times New Roman" w:cs="Times New Roman"/>
          <w:sz w:val="28"/>
          <w:szCs w:val="28"/>
        </w:rPr>
        <w:t>№</w:t>
      </w:r>
      <w:r w:rsidRPr="00BE67D3">
        <w:rPr>
          <w:rFonts w:ascii="Times New Roman" w:hAnsi="Times New Roman" w:cs="Times New Roman"/>
          <w:sz w:val="28"/>
          <w:szCs w:val="28"/>
        </w:rPr>
        <w:t xml:space="preserve"> 273-ФЗ "Об образовании в Российской Федерации"</w:t>
      </w:r>
      <w:r w:rsidR="0086586E">
        <w:rPr>
          <w:rFonts w:ascii="Times New Roman" w:hAnsi="Times New Roman" w:cs="Times New Roman"/>
          <w:sz w:val="28"/>
          <w:szCs w:val="28"/>
        </w:rPr>
        <w:t xml:space="preserve"> </w:t>
      </w:r>
      <w:r w:rsidRPr="00BE67D3">
        <w:rPr>
          <w:rFonts w:ascii="Times New Roman" w:hAnsi="Times New Roman" w:cs="Times New Roman"/>
          <w:sz w:val="28"/>
          <w:szCs w:val="28"/>
        </w:rPr>
        <w:t>и определяет порядок принятия решений о создании, реорганизации, изменении типа и ликвидации муниципальных казенных, бюджетных и автономных учреждений, а также порядок утверждения уставов муниципальных учреждений и внесения в них изменений, если иное не предусмотрено федеральными законами, нормативными правовыми актами Президента Российской Федерации, Правительства Российской Федерации, законами и иными нормативными правовыми актами Кировской области, муниципальными нормативными правовыми актами.</w:t>
      </w:r>
    </w:p>
    <w:p w:rsidR="00A8601F" w:rsidRPr="00BE67D3" w:rsidRDefault="00A8601F" w:rsidP="00CB3012">
      <w:pPr>
        <w:pStyle w:val="ConsPlusNormal"/>
        <w:ind w:firstLine="709"/>
        <w:jc w:val="both"/>
        <w:rPr>
          <w:rFonts w:ascii="Times New Roman" w:hAnsi="Times New Roman" w:cs="Times New Roman"/>
          <w:sz w:val="28"/>
          <w:szCs w:val="28"/>
        </w:rPr>
      </w:pPr>
    </w:p>
    <w:p w:rsidR="00A8601F" w:rsidRPr="00BE67D3" w:rsidRDefault="00A8601F" w:rsidP="00CB3012">
      <w:pPr>
        <w:pStyle w:val="ConsPlusTitle"/>
        <w:ind w:firstLine="709"/>
        <w:jc w:val="center"/>
        <w:outlineLvl w:val="1"/>
        <w:rPr>
          <w:sz w:val="28"/>
          <w:szCs w:val="28"/>
        </w:rPr>
      </w:pPr>
      <w:bookmarkStart w:id="1" w:name="P46"/>
      <w:bookmarkEnd w:id="1"/>
      <w:r w:rsidRPr="00BE67D3">
        <w:rPr>
          <w:sz w:val="28"/>
          <w:szCs w:val="28"/>
        </w:rPr>
        <w:t>2. Принятие решений о создании муниципальных учреждений</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 xml:space="preserve">2.1. Муниципальное учреждение создается путем его учреждения в </w:t>
      </w:r>
      <w:r w:rsidRPr="00BE67D3">
        <w:rPr>
          <w:rFonts w:ascii="Times New Roman" w:hAnsi="Times New Roman" w:cs="Times New Roman"/>
          <w:sz w:val="28"/>
          <w:szCs w:val="28"/>
        </w:rPr>
        <w:lastRenderedPageBreak/>
        <w:t xml:space="preserve">соответствии с настоящим разделом Порядка или путем изменения типа существующего муниципального учреждения в соответствии с </w:t>
      </w:r>
      <w:hyperlink w:anchor="P111">
        <w:r w:rsidRPr="00BE67D3">
          <w:rPr>
            <w:rFonts w:ascii="Times New Roman" w:hAnsi="Times New Roman" w:cs="Times New Roman"/>
            <w:color w:val="0000FF"/>
            <w:sz w:val="28"/>
            <w:szCs w:val="28"/>
          </w:rPr>
          <w:t>разделом 4</w:t>
        </w:r>
      </w:hyperlink>
      <w:r w:rsidRPr="00BE67D3">
        <w:rPr>
          <w:rFonts w:ascii="Times New Roman" w:hAnsi="Times New Roman" w:cs="Times New Roman"/>
          <w:sz w:val="28"/>
          <w:szCs w:val="28"/>
        </w:rPr>
        <w:t xml:space="preserve"> настоящего Порядка.</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2.2. Решение о создании муниципального учреждения путем его учреждения принимается администрацией Свечинского муниципального округа</w:t>
      </w:r>
      <w:r w:rsidR="00DC68B7" w:rsidRPr="00BE67D3">
        <w:rPr>
          <w:rFonts w:ascii="Times New Roman" w:hAnsi="Times New Roman" w:cs="Times New Roman"/>
          <w:sz w:val="28"/>
          <w:szCs w:val="28"/>
        </w:rPr>
        <w:t xml:space="preserve"> Кировской области </w:t>
      </w:r>
      <w:r w:rsidR="00C6741B" w:rsidRPr="00BE67D3">
        <w:rPr>
          <w:rFonts w:ascii="Times New Roman" w:hAnsi="Times New Roman" w:cs="Times New Roman"/>
          <w:sz w:val="28"/>
          <w:szCs w:val="28"/>
        </w:rPr>
        <w:t xml:space="preserve">(далее – администрация Свечинского муниципального округа) </w:t>
      </w:r>
      <w:r w:rsidRPr="00BE67D3">
        <w:rPr>
          <w:rFonts w:ascii="Times New Roman" w:hAnsi="Times New Roman" w:cs="Times New Roman"/>
          <w:sz w:val="28"/>
          <w:szCs w:val="28"/>
        </w:rPr>
        <w:t xml:space="preserve"> в форме постановления.</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2.3. Проект постановления администрации Свечинского муниципального округа</w:t>
      </w:r>
      <w:r w:rsidR="00DC68B7" w:rsidRPr="00BE67D3">
        <w:rPr>
          <w:rFonts w:ascii="Times New Roman" w:hAnsi="Times New Roman" w:cs="Times New Roman"/>
          <w:sz w:val="28"/>
          <w:szCs w:val="28"/>
        </w:rPr>
        <w:t xml:space="preserve"> </w:t>
      </w:r>
      <w:r w:rsidRPr="00BE67D3">
        <w:rPr>
          <w:rFonts w:ascii="Times New Roman" w:hAnsi="Times New Roman" w:cs="Times New Roman"/>
          <w:sz w:val="28"/>
          <w:szCs w:val="28"/>
        </w:rPr>
        <w:t>о создании муниципального учреждения подготавливается отраслевым органом администрации Свечинского муниципального округа, осуществляющим функции и полномочия по нормативно-правовому регулированию в установленной сфере деятельности, в отношении муниципальных учреждений, которые будут находиться в ведении этого органа.</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2.4. Проект постановления администрации Свечинского муниципального округа</w:t>
      </w:r>
      <w:r w:rsidR="00DC68B7" w:rsidRPr="00BE67D3">
        <w:rPr>
          <w:rFonts w:ascii="Times New Roman" w:hAnsi="Times New Roman" w:cs="Times New Roman"/>
          <w:sz w:val="28"/>
          <w:szCs w:val="28"/>
        </w:rPr>
        <w:t xml:space="preserve"> </w:t>
      </w:r>
      <w:r w:rsidRPr="00BE67D3">
        <w:rPr>
          <w:rFonts w:ascii="Times New Roman" w:hAnsi="Times New Roman" w:cs="Times New Roman"/>
          <w:sz w:val="28"/>
          <w:szCs w:val="28"/>
        </w:rPr>
        <w:t>о создании муниципального учреждения должен содержать:</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2.4.1. Полное наименование создаваемого муниципального учреждения с указанием его типа.</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2.4.2. Основные цели создания муниципального учреждения.</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2.4.3. Наименование органа, который будет осуществлять функции и полномочия учредителя создаваемого муниципального учреждения.</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bookmarkStart w:id="2" w:name="P55"/>
      <w:bookmarkEnd w:id="2"/>
      <w:r w:rsidRPr="00BE67D3">
        <w:rPr>
          <w:rFonts w:ascii="Times New Roman" w:hAnsi="Times New Roman" w:cs="Times New Roman"/>
          <w:sz w:val="28"/>
          <w:szCs w:val="28"/>
        </w:rPr>
        <w:t>2.5. Одновременно с проектом постановления администрации Свечинского муниципального округа о создании муниципального учреждения представляется пояснительная записка о создании муниципального учреждения, которая должна содержать:</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2.5.1. Обоснование целесообразности создания муниципального учреждения и обоснование выбранного типа создаваемого муниципального учреждения.</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 xml:space="preserve">2.5.2. Информацию о предоставлении создаваемому муниципальному </w:t>
      </w:r>
      <w:r w:rsidRPr="00BE67D3">
        <w:rPr>
          <w:rFonts w:ascii="Times New Roman" w:hAnsi="Times New Roman" w:cs="Times New Roman"/>
          <w:sz w:val="28"/>
          <w:szCs w:val="28"/>
        </w:rPr>
        <w:lastRenderedPageBreak/>
        <w:t>учреждению права выполнять муниципальные функции (в случае создания казенного учреждения).</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2.5.3. Цели деятельности создаваемого муниципального учреждения в соответствии с федеральными законами и иными нормативными правовыми актами Российской Федерации.</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2.5.4. Виды деятельности создаваемого муниципального учреждения (с указанием основных видов деятельности и иных видов деятельности, не являющихся основными), определенные в соответствии с федеральными законами и иными нормативными правовыми актами Российской Федерации.</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2.5.5. Сведения о недвижимом имуществе (в том числе земельных участках), планируемом к закреплению на праве оперативного управления (планируемых к предоставлению в постоянное (бессрочное) пользование) за создаваемым муниципальным учреждением.</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2.5.6. Информацию об источниках и размерах финансового обеспечения деятельности создаваемого муниципального учреждения.</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2.5.7. Сведения о предельной штатной численности работников создаваемого муниципального учреждения.</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2.6. Проект постановления администрации Свечинского муниципального округа</w:t>
      </w:r>
      <w:r w:rsidR="00DC68B7" w:rsidRPr="00BE67D3">
        <w:rPr>
          <w:rFonts w:ascii="Times New Roman" w:hAnsi="Times New Roman" w:cs="Times New Roman"/>
          <w:sz w:val="28"/>
          <w:szCs w:val="28"/>
        </w:rPr>
        <w:t xml:space="preserve"> </w:t>
      </w:r>
      <w:r w:rsidRPr="00BE67D3">
        <w:rPr>
          <w:rFonts w:ascii="Times New Roman" w:hAnsi="Times New Roman" w:cs="Times New Roman"/>
          <w:sz w:val="28"/>
          <w:szCs w:val="28"/>
        </w:rPr>
        <w:t xml:space="preserve">о создании муниципального учреждения подлежит обязательному согласованию с </w:t>
      </w:r>
      <w:r w:rsidR="00AC1867" w:rsidRPr="00BE67D3">
        <w:rPr>
          <w:rFonts w:ascii="Times New Roman" w:hAnsi="Times New Roman" w:cs="Times New Roman"/>
          <w:sz w:val="28"/>
          <w:szCs w:val="28"/>
        </w:rPr>
        <w:t xml:space="preserve">Финансовым управлением, </w:t>
      </w:r>
      <w:r w:rsidRPr="00BE67D3">
        <w:rPr>
          <w:rFonts w:ascii="Times New Roman" w:hAnsi="Times New Roman" w:cs="Times New Roman"/>
          <w:sz w:val="28"/>
          <w:szCs w:val="28"/>
        </w:rPr>
        <w:t>отделом</w:t>
      </w:r>
      <w:r w:rsidR="00884437" w:rsidRPr="00BE67D3">
        <w:rPr>
          <w:rFonts w:ascii="Times New Roman" w:hAnsi="Times New Roman" w:cs="Times New Roman"/>
          <w:sz w:val="28"/>
          <w:szCs w:val="28"/>
        </w:rPr>
        <w:t xml:space="preserve"> ЖКХ,</w:t>
      </w:r>
      <w:r w:rsidRPr="00BE67D3">
        <w:rPr>
          <w:rFonts w:ascii="Times New Roman" w:hAnsi="Times New Roman" w:cs="Times New Roman"/>
          <w:sz w:val="28"/>
          <w:szCs w:val="28"/>
        </w:rPr>
        <w:t xml:space="preserve"> </w:t>
      </w:r>
      <w:r w:rsidR="006D1AC1" w:rsidRPr="00BE67D3">
        <w:rPr>
          <w:rFonts w:ascii="Times New Roman" w:hAnsi="Times New Roman" w:cs="Times New Roman"/>
          <w:sz w:val="28"/>
          <w:szCs w:val="28"/>
        </w:rPr>
        <w:t>архитектуры</w:t>
      </w:r>
      <w:r w:rsidR="00884437" w:rsidRPr="00BE67D3">
        <w:rPr>
          <w:rFonts w:ascii="Times New Roman" w:hAnsi="Times New Roman" w:cs="Times New Roman"/>
          <w:sz w:val="28"/>
          <w:szCs w:val="28"/>
        </w:rPr>
        <w:t xml:space="preserve"> и градостроительства</w:t>
      </w:r>
      <w:r w:rsidR="00DC68B7" w:rsidRPr="00BE67D3">
        <w:rPr>
          <w:rFonts w:ascii="Times New Roman" w:hAnsi="Times New Roman" w:cs="Times New Roman"/>
          <w:sz w:val="28"/>
          <w:szCs w:val="28"/>
        </w:rPr>
        <w:t>, управлением по имуществу</w:t>
      </w:r>
      <w:r w:rsidR="00C6741B" w:rsidRPr="00BE67D3">
        <w:rPr>
          <w:rFonts w:ascii="Times New Roman" w:hAnsi="Times New Roman" w:cs="Times New Roman"/>
          <w:sz w:val="28"/>
          <w:szCs w:val="28"/>
        </w:rPr>
        <w:t xml:space="preserve"> и </w:t>
      </w:r>
      <w:r w:rsidR="006D1AC1" w:rsidRPr="00BE67D3">
        <w:rPr>
          <w:rFonts w:ascii="Times New Roman" w:hAnsi="Times New Roman" w:cs="Times New Roman"/>
          <w:sz w:val="28"/>
          <w:szCs w:val="28"/>
        </w:rPr>
        <w:t>экономике</w:t>
      </w:r>
      <w:r w:rsidR="00884437" w:rsidRPr="00BE67D3">
        <w:rPr>
          <w:rFonts w:ascii="Times New Roman" w:hAnsi="Times New Roman" w:cs="Times New Roman"/>
          <w:sz w:val="28"/>
          <w:szCs w:val="28"/>
        </w:rPr>
        <w:t>.</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 xml:space="preserve">2.7. Проект постановления о создании муниципального учреждения после согласования вместе с пояснительной запиской, подготовленной в соответствии с </w:t>
      </w:r>
      <w:hyperlink w:anchor="P55">
        <w:r w:rsidRPr="00BE67D3">
          <w:rPr>
            <w:rFonts w:ascii="Times New Roman" w:hAnsi="Times New Roman" w:cs="Times New Roman"/>
            <w:color w:val="0000FF"/>
            <w:sz w:val="28"/>
            <w:szCs w:val="28"/>
          </w:rPr>
          <w:t>пунктом 2.5</w:t>
        </w:r>
      </w:hyperlink>
      <w:r w:rsidRPr="00BE67D3">
        <w:rPr>
          <w:rFonts w:ascii="Times New Roman" w:hAnsi="Times New Roman" w:cs="Times New Roman"/>
          <w:sz w:val="28"/>
          <w:szCs w:val="28"/>
        </w:rPr>
        <w:t xml:space="preserve"> настоящего Порядка, вносится на рассмотрение администрации Свечинского муниципального округа</w:t>
      </w:r>
      <w:r w:rsidR="00C6741B" w:rsidRPr="00BE67D3">
        <w:rPr>
          <w:rFonts w:ascii="Times New Roman" w:hAnsi="Times New Roman" w:cs="Times New Roman"/>
          <w:sz w:val="28"/>
          <w:szCs w:val="28"/>
        </w:rPr>
        <w:t>.</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 xml:space="preserve">2.8. После издания постановления о создании муниципального учреждения утверждается устав этого муниципального учреждения в соответствии с </w:t>
      </w:r>
      <w:hyperlink w:anchor="P177">
        <w:r w:rsidRPr="00BE67D3">
          <w:rPr>
            <w:rFonts w:ascii="Times New Roman" w:hAnsi="Times New Roman" w:cs="Times New Roman"/>
            <w:color w:val="0000FF"/>
            <w:sz w:val="28"/>
            <w:szCs w:val="28"/>
          </w:rPr>
          <w:t>разделом 6</w:t>
        </w:r>
      </w:hyperlink>
      <w:r w:rsidRPr="00BE67D3">
        <w:rPr>
          <w:rFonts w:ascii="Times New Roman" w:hAnsi="Times New Roman" w:cs="Times New Roman"/>
          <w:sz w:val="28"/>
          <w:szCs w:val="28"/>
        </w:rPr>
        <w:t xml:space="preserve"> настоящего Порядка и осуществляется государственная регистрация муниципального учреждения.</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 xml:space="preserve">2.9. Муниципальное учреждение считается созданным со дня внесения </w:t>
      </w:r>
      <w:r w:rsidRPr="00BE67D3">
        <w:rPr>
          <w:rFonts w:ascii="Times New Roman" w:hAnsi="Times New Roman" w:cs="Times New Roman"/>
          <w:sz w:val="28"/>
          <w:szCs w:val="28"/>
        </w:rPr>
        <w:lastRenderedPageBreak/>
        <w:t>соответствующей записи в Единый государственный реестр юридических лиц.</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2.10. Руководитель муниципального учреждения назначается нормативно-правовым актом органа, осуществляющего функции и полномочия учредителя муниципального учреждения.</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2.11. После регистрации муниципального учреждения руководитель муниципального учреждения представляет в орган, осуществляющий функции и полномочия учредителя, копию зарегистрированного устава и копию свидетельства о государственной регистрации юридического лица.</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2.12. Права юридического лица у муниципального учреждения в части ведения финансовой деятельности, направленной на подготовку образовательного процесса, возникают с момента регистрации муниципального учреждения (для муниципальных учреждений, осуществляющих образовательную деятельность).</w:t>
      </w:r>
    </w:p>
    <w:p w:rsidR="00A8601F" w:rsidRPr="00BE67D3" w:rsidRDefault="00A8601F" w:rsidP="00CB3012">
      <w:pPr>
        <w:pStyle w:val="ConsPlusNormal"/>
        <w:ind w:firstLine="709"/>
        <w:jc w:val="both"/>
        <w:rPr>
          <w:rFonts w:ascii="Times New Roman" w:hAnsi="Times New Roman" w:cs="Times New Roman"/>
          <w:sz w:val="28"/>
          <w:szCs w:val="28"/>
        </w:rPr>
      </w:pPr>
      <w:r w:rsidRPr="00BE67D3">
        <w:rPr>
          <w:rFonts w:ascii="Times New Roman" w:hAnsi="Times New Roman" w:cs="Times New Roman"/>
          <w:sz w:val="28"/>
          <w:szCs w:val="28"/>
        </w:rPr>
        <w:t>2.13. Право на ведение образовательной деятельности и льготы, установленные законодательством Российской Федерации, возникают у муниципального учреждения с момента выдачи ему лицензии (для муниципальных учреждений, осуществляющих образовательную деятельность).</w:t>
      </w:r>
    </w:p>
    <w:p w:rsidR="00A8601F" w:rsidRPr="00BE67D3" w:rsidRDefault="00A8601F" w:rsidP="00CB3012">
      <w:pPr>
        <w:pStyle w:val="ConsPlusNormal"/>
        <w:ind w:firstLine="709"/>
        <w:jc w:val="both"/>
        <w:rPr>
          <w:rFonts w:ascii="Times New Roman" w:hAnsi="Times New Roman" w:cs="Times New Roman"/>
          <w:sz w:val="28"/>
          <w:szCs w:val="28"/>
        </w:rPr>
      </w:pPr>
    </w:p>
    <w:p w:rsidR="00A8601F" w:rsidRPr="00BE67D3" w:rsidRDefault="00A8601F" w:rsidP="00CB3012">
      <w:pPr>
        <w:pStyle w:val="ConsPlusTitle"/>
        <w:ind w:firstLine="709"/>
        <w:jc w:val="center"/>
        <w:outlineLvl w:val="1"/>
        <w:rPr>
          <w:sz w:val="28"/>
          <w:szCs w:val="28"/>
        </w:rPr>
      </w:pPr>
      <w:r w:rsidRPr="00BE67D3">
        <w:rPr>
          <w:sz w:val="28"/>
          <w:szCs w:val="28"/>
        </w:rPr>
        <w:t>3. Принятие решений о реорганизации муниципальных учреждений</w:t>
      </w:r>
    </w:p>
    <w:p w:rsidR="00A8601F" w:rsidRPr="00BE67D3" w:rsidRDefault="00A8601F" w:rsidP="00CB3012">
      <w:pPr>
        <w:pStyle w:val="ConsPlusNormal"/>
        <w:ind w:firstLine="709"/>
        <w:jc w:val="both"/>
        <w:rPr>
          <w:rFonts w:ascii="Times New Roman" w:hAnsi="Times New Roman" w:cs="Times New Roman"/>
          <w:sz w:val="28"/>
          <w:szCs w:val="28"/>
        </w:rPr>
      </w:pP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3.1. Реорганизация муниципального учреждения осуществляется в форме его слияния, присоединения, разделения, выделения или преобразования.</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3.2. Предложение о реорганизации муниципального учреждения представляется в администрацию Свечинского муниципального округа муниципальным учреждением или его учредителем.</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 xml:space="preserve">3.3. Предложение о реорганизации образовательного муниципального учреждения рассматривает комиссия по оценке последствий принятия решения о реорганизации в течение 30 календарных дней со дня регистрации (для муниципальных учреждений, осуществляющих образовательную </w:t>
      </w:r>
      <w:r w:rsidRPr="00BE67D3">
        <w:rPr>
          <w:rFonts w:ascii="Times New Roman" w:hAnsi="Times New Roman" w:cs="Times New Roman"/>
          <w:sz w:val="28"/>
          <w:szCs w:val="28"/>
        </w:rPr>
        <w:lastRenderedPageBreak/>
        <w:t>деятельность):</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 xml:space="preserve">3.3.1. Порядок проведения оценки последствий принятия решения о реорганизации муниципального образовательного учреждения,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w:t>
      </w:r>
      <w:r w:rsidR="00235576">
        <w:rPr>
          <w:rFonts w:ascii="Times New Roman" w:hAnsi="Times New Roman" w:cs="Times New Roman"/>
          <w:sz w:val="28"/>
          <w:szCs w:val="28"/>
        </w:rPr>
        <w:t>администрацией Свечинского муниципального округа Кировской области.</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3.3.2. Принятие решения о реорганизации муниципального образовательного учреждения допускается на основании положительного заключения комиссии по оценке последствий такого решения.</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bookmarkStart w:id="3" w:name="P80"/>
      <w:bookmarkEnd w:id="3"/>
      <w:r w:rsidRPr="00BE67D3">
        <w:rPr>
          <w:rFonts w:ascii="Times New Roman" w:hAnsi="Times New Roman" w:cs="Times New Roman"/>
          <w:sz w:val="28"/>
          <w:szCs w:val="28"/>
        </w:rPr>
        <w:t>3.</w:t>
      </w:r>
      <w:r w:rsidR="007E4F54">
        <w:rPr>
          <w:rFonts w:ascii="Times New Roman" w:hAnsi="Times New Roman" w:cs="Times New Roman"/>
          <w:sz w:val="28"/>
          <w:szCs w:val="28"/>
        </w:rPr>
        <w:t>4</w:t>
      </w:r>
      <w:r w:rsidRPr="00BE67D3">
        <w:rPr>
          <w:rFonts w:ascii="Times New Roman" w:hAnsi="Times New Roman" w:cs="Times New Roman"/>
          <w:sz w:val="28"/>
          <w:szCs w:val="28"/>
        </w:rPr>
        <w:t>. Проект постановления администрации Свечинского муниципального округа</w:t>
      </w:r>
      <w:r w:rsidR="00DC68B7" w:rsidRPr="00BE67D3">
        <w:rPr>
          <w:rFonts w:ascii="Times New Roman" w:hAnsi="Times New Roman" w:cs="Times New Roman"/>
          <w:sz w:val="28"/>
          <w:szCs w:val="28"/>
        </w:rPr>
        <w:t xml:space="preserve"> </w:t>
      </w:r>
      <w:r w:rsidRPr="00BE67D3">
        <w:rPr>
          <w:rFonts w:ascii="Times New Roman" w:hAnsi="Times New Roman" w:cs="Times New Roman"/>
          <w:sz w:val="28"/>
          <w:szCs w:val="28"/>
        </w:rPr>
        <w:t>о реорганизации муниципального учреждения подготавливается отраслевым органом администрации Свечинского муниципального округа, осуществляющим функции и полномочия по нормативно-правовому регулированию в установленной сфере деятельности, в отношении муниципальных учреждений, которые находятся в ведении этого органа.</w:t>
      </w:r>
    </w:p>
    <w:p w:rsidR="00A8601F" w:rsidRPr="00BE67D3" w:rsidRDefault="007E4F54" w:rsidP="00CB301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A8601F" w:rsidRPr="00BE67D3">
        <w:rPr>
          <w:rFonts w:ascii="Times New Roman" w:hAnsi="Times New Roman" w:cs="Times New Roman"/>
          <w:sz w:val="28"/>
          <w:szCs w:val="28"/>
        </w:rPr>
        <w:t>. Проект постановления администрации Свечинского муниципального округа</w:t>
      </w:r>
      <w:r w:rsidR="00DC68B7" w:rsidRPr="00BE67D3">
        <w:rPr>
          <w:rFonts w:ascii="Times New Roman" w:hAnsi="Times New Roman" w:cs="Times New Roman"/>
          <w:sz w:val="28"/>
          <w:szCs w:val="28"/>
        </w:rPr>
        <w:t xml:space="preserve"> </w:t>
      </w:r>
      <w:r w:rsidR="00A8601F" w:rsidRPr="00BE67D3">
        <w:rPr>
          <w:rFonts w:ascii="Times New Roman" w:hAnsi="Times New Roman" w:cs="Times New Roman"/>
          <w:sz w:val="28"/>
          <w:szCs w:val="28"/>
        </w:rPr>
        <w:t>о реорганизации муниципального учреждения должен содержать:</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3.</w:t>
      </w:r>
      <w:r w:rsidR="007E4F54">
        <w:rPr>
          <w:rFonts w:ascii="Times New Roman" w:hAnsi="Times New Roman" w:cs="Times New Roman"/>
          <w:sz w:val="28"/>
          <w:szCs w:val="28"/>
        </w:rPr>
        <w:t>5</w:t>
      </w:r>
      <w:r w:rsidRPr="00BE67D3">
        <w:rPr>
          <w:rFonts w:ascii="Times New Roman" w:hAnsi="Times New Roman" w:cs="Times New Roman"/>
          <w:sz w:val="28"/>
          <w:szCs w:val="28"/>
        </w:rPr>
        <w:t>.1. Полное наименование муниципального учреждения, участвующего в процессе реорганизации, с указанием типа.</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3.</w:t>
      </w:r>
      <w:r w:rsidR="007E4F54">
        <w:rPr>
          <w:rFonts w:ascii="Times New Roman" w:hAnsi="Times New Roman" w:cs="Times New Roman"/>
          <w:sz w:val="28"/>
          <w:szCs w:val="28"/>
        </w:rPr>
        <w:t>5</w:t>
      </w:r>
      <w:r w:rsidRPr="00BE67D3">
        <w:rPr>
          <w:rFonts w:ascii="Times New Roman" w:hAnsi="Times New Roman" w:cs="Times New Roman"/>
          <w:sz w:val="28"/>
          <w:szCs w:val="28"/>
        </w:rPr>
        <w:t>.2. Форму реорганизации.</w:t>
      </w:r>
    </w:p>
    <w:p w:rsidR="00A8601F" w:rsidRPr="00BE67D3" w:rsidRDefault="007E4F54" w:rsidP="00CB301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A8601F" w:rsidRPr="00BE67D3">
        <w:rPr>
          <w:rFonts w:ascii="Times New Roman" w:hAnsi="Times New Roman" w:cs="Times New Roman"/>
          <w:sz w:val="28"/>
          <w:szCs w:val="28"/>
        </w:rPr>
        <w:t>.3. Наименование муниципального учреждения после завершения процедуры реорганизации.</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3.</w:t>
      </w:r>
      <w:r w:rsidR="007E4F54">
        <w:rPr>
          <w:rFonts w:ascii="Times New Roman" w:hAnsi="Times New Roman" w:cs="Times New Roman"/>
          <w:sz w:val="28"/>
          <w:szCs w:val="28"/>
        </w:rPr>
        <w:t>6</w:t>
      </w:r>
      <w:r w:rsidRPr="00BE67D3">
        <w:rPr>
          <w:rFonts w:ascii="Times New Roman" w:hAnsi="Times New Roman" w:cs="Times New Roman"/>
          <w:sz w:val="28"/>
          <w:szCs w:val="28"/>
        </w:rPr>
        <w:t>. Одновременно с проектом постановления администрации Свечинского муниципального округа о реорганизации муниципального учреждения подготавливается пояснительная записка о реорганизации муниципального учреждения, которая должна содержать:</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3.</w:t>
      </w:r>
      <w:r w:rsidR="007E4F54">
        <w:rPr>
          <w:rFonts w:ascii="Times New Roman" w:hAnsi="Times New Roman" w:cs="Times New Roman"/>
          <w:sz w:val="28"/>
          <w:szCs w:val="28"/>
        </w:rPr>
        <w:t>6</w:t>
      </w:r>
      <w:r w:rsidRPr="00BE67D3">
        <w:rPr>
          <w:rFonts w:ascii="Times New Roman" w:hAnsi="Times New Roman" w:cs="Times New Roman"/>
          <w:sz w:val="28"/>
          <w:szCs w:val="28"/>
        </w:rPr>
        <w:t xml:space="preserve">.1. Обоснование необходимости реорганизации (с указанием формы </w:t>
      </w:r>
      <w:r w:rsidRPr="00BE67D3">
        <w:rPr>
          <w:rFonts w:ascii="Times New Roman" w:hAnsi="Times New Roman" w:cs="Times New Roman"/>
          <w:sz w:val="28"/>
          <w:szCs w:val="28"/>
        </w:rPr>
        <w:lastRenderedPageBreak/>
        <w:t>реорганизации) муниципального учреждения.</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3.</w:t>
      </w:r>
      <w:r w:rsidR="007E4F54">
        <w:rPr>
          <w:rFonts w:ascii="Times New Roman" w:hAnsi="Times New Roman" w:cs="Times New Roman"/>
          <w:sz w:val="28"/>
          <w:szCs w:val="28"/>
        </w:rPr>
        <w:t>6</w:t>
      </w:r>
      <w:r w:rsidRPr="00BE67D3">
        <w:rPr>
          <w:rFonts w:ascii="Times New Roman" w:hAnsi="Times New Roman" w:cs="Times New Roman"/>
          <w:sz w:val="28"/>
          <w:szCs w:val="28"/>
        </w:rPr>
        <w:t>.2. Возможные социально-экономические последствия реорганизации муниципального учреждения.</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3.7.3. Оценку финансовых последствий реорганизации муниципального учреждения.</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3.</w:t>
      </w:r>
      <w:r w:rsidR="007E4F54">
        <w:rPr>
          <w:rFonts w:ascii="Times New Roman" w:hAnsi="Times New Roman" w:cs="Times New Roman"/>
          <w:sz w:val="28"/>
          <w:szCs w:val="28"/>
        </w:rPr>
        <w:t>6</w:t>
      </w:r>
      <w:r w:rsidRPr="00BE67D3">
        <w:rPr>
          <w:rFonts w:ascii="Times New Roman" w:hAnsi="Times New Roman" w:cs="Times New Roman"/>
          <w:sz w:val="28"/>
          <w:szCs w:val="28"/>
        </w:rPr>
        <w:t>.4. Цели деятельности реорганизуемого муниципального учреждения в соответствии с федеральными законами и иными нормативными правовыми актами Российской Федерации.</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3.</w:t>
      </w:r>
      <w:r w:rsidR="007E4F54">
        <w:rPr>
          <w:rFonts w:ascii="Times New Roman" w:hAnsi="Times New Roman" w:cs="Times New Roman"/>
          <w:sz w:val="28"/>
          <w:szCs w:val="28"/>
        </w:rPr>
        <w:t>6</w:t>
      </w:r>
      <w:r w:rsidRPr="00BE67D3">
        <w:rPr>
          <w:rFonts w:ascii="Times New Roman" w:hAnsi="Times New Roman" w:cs="Times New Roman"/>
          <w:sz w:val="28"/>
          <w:szCs w:val="28"/>
        </w:rPr>
        <w:t>.5. Виды деятельности реорганизуемого муниципального учреждения (с указанием основных видов деятельности и иных видов деятельности, не являющихся основными), определенные в соответствии с федеральными законами и иными нормативными правовыми актами Российской Федерации.</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3.</w:t>
      </w:r>
      <w:r w:rsidR="007E4F54">
        <w:rPr>
          <w:rFonts w:ascii="Times New Roman" w:hAnsi="Times New Roman" w:cs="Times New Roman"/>
          <w:sz w:val="28"/>
          <w:szCs w:val="28"/>
        </w:rPr>
        <w:t>6</w:t>
      </w:r>
      <w:r w:rsidRPr="00BE67D3">
        <w:rPr>
          <w:rFonts w:ascii="Times New Roman" w:hAnsi="Times New Roman" w:cs="Times New Roman"/>
          <w:sz w:val="28"/>
          <w:szCs w:val="28"/>
        </w:rPr>
        <w:t>.6. Информацию об изменении (сохранении) целей и видов деятельности реорганизуемого муниципального учреждения.</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3.</w:t>
      </w:r>
      <w:r w:rsidR="007E4F54">
        <w:rPr>
          <w:rFonts w:ascii="Times New Roman" w:hAnsi="Times New Roman" w:cs="Times New Roman"/>
          <w:sz w:val="28"/>
          <w:szCs w:val="28"/>
        </w:rPr>
        <w:t>6</w:t>
      </w:r>
      <w:r w:rsidRPr="00BE67D3">
        <w:rPr>
          <w:rFonts w:ascii="Times New Roman" w:hAnsi="Times New Roman" w:cs="Times New Roman"/>
          <w:sz w:val="28"/>
          <w:szCs w:val="28"/>
        </w:rPr>
        <w:t>.7. Наименование органа, осуществляющего функции и полномочия учредителя реорганизуемого муниципального учреждения.</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3.</w:t>
      </w:r>
      <w:r w:rsidR="007E4F54">
        <w:rPr>
          <w:rFonts w:ascii="Times New Roman" w:hAnsi="Times New Roman" w:cs="Times New Roman"/>
          <w:sz w:val="28"/>
          <w:szCs w:val="28"/>
        </w:rPr>
        <w:t>6</w:t>
      </w:r>
      <w:r w:rsidRPr="00BE67D3">
        <w:rPr>
          <w:rFonts w:ascii="Times New Roman" w:hAnsi="Times New Roman" w:cs="Times New Roman"/>
          <w:sz w:val="28"/>
          <w:szCs w:val="28"/>
        </w:rPr>
        <w:t>.8. Сведения о штатной численности реорганизуемого муниципального учреждения.</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3.</w:t>
      </w:r>
      <w:r w:rsidR="007E4F54">
        <w:rPr>
          <w:rFonts w:ascii="Times New Roman" w:hAnsi="Times New Roman" w:cs="Times New Roman"/>
          <w:sz w:val="28"/>
          <w:szCs w:val="28"/>
        </w:rPr>
        <w:t>6</w:t>
      </w:r>
      <w:r w:rsidRPr="00BE67D3">
        <w:rPr>
          <w:rFonts w:ascii="Times New Roman" w:hAnsi="Times New Roman" w:cs="Times New Roman"/>
          <w:sz w:val="28"/>
          <w:szCs w:val="28"/>
        </w:rPr>
        <w:t>.9. Сведения о предельной штатной численности работников реорганизованного муниципального учреждения.</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3.</w:t>
      </w:r>
      <w:r w:rsidR="007E4F54">
        <w:rPr>
          <w:rFonts w:ascii="Times New Roman" w:hAnsi="Times New Roman" w:cs="Times New Roman"/>
          <w:sz w:val="28"/>
          <w:szCs w:val="28"/>
        </w:rPr>
        <w:t>6</w:t>
      </w:r>
      <w:r w:rsidRPr="00BE67D3">
        <w:rPr>
          <w:rFonts w:ascii="Times New Roman" w:hAnsi="Times New Roman" w:cs="Times New Roman"/>
          <w:sz w:val="28"/>
          <w:szCs w:val="28"/>
        </w:rPr>
        <w:t>.10. Информацию об источниках финансового обеспечения деятельности реорганизованного муниципального учреждения.</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3.</w:t>
      </w:r>
      <w:r w:rsidR="007E4F54">
        <w:rPr>
          <w:rFonts w:ascii="Times New Roman" w:hAnsi="Times New Roman" w:cs="Times New Roman"/>
          <w:sz w:val="28"/>
          <w:szCs w:val="28"/>
        </w:rPr>
        <w:t>6</w:t>
      </w:r>
      <w:r w:rsidRPr="00BE67D3">
        <w:rPr>
          <w:rFonts w:ascii="Times New Roman" w:hAnsi="Times New Roman" w:cs="Times New Roman"/>
          <w:sz w:val="28"/>
          <w:szCs w:val="28"/>
        </w:rPr>
        <w:t>.11. Размер дебиторской и кредиторской задолженности, в том числе просроченной, реорганизуемого муниципального учреждения, а также предложения по их погашению.</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3.</w:t>
      </w:r>
      <w:r w:rsidR="007E4F54">
        <w:rPr>
          <w:rFonts w:ascii="Times New Roman" w:hAnsi="Times New Roman" w:cs="Times New Roman"/>
          <w:sz w:val="28"/>
          <w:szCs w:val="28"/>
        </w:rPr>
        <w:t>6</w:t>
      </w:r>
      <w:r w:rsidRPr="00BE67D3">
        <w:rPr>
          <w:rFonts w:ascii="Times New Roman" w:hAnsi="Times New Roman" w:cs="Times New Roman"/>
          <w:sz w:val="28"/>
          <w:szCs w:val="28"/>
        </w:rPr>
        <w:t>.12. Информацию о закреплении на праве оперативного управления недвижимого и движимого имущества за реорганизованным муниципальным учреждением.</w:t>
      </w:r>
    </w:p>
    <w:p w:rsidR="00884437"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3.</w:t>
      </w:r>
      <w:r w:rsidR="007E4F54">
        <w:rPr>
          <w:rFonts w:ascii="Times New Roman" w:hAnsi="Times New Roman" w:cs="Times New Roman"/>
          <w:sz w:val="28"/>
          <w:szCs w:val="28"/>
        </w:rPr>
        <w:t>7</w:t>
      </w:r>
      <w:r w:rsidRPr="00BE67D3">
        <w:rPr>
          <w:rFonts w:ascii="Times New Roman" w:hAnsi="Times New Roman" w:cs="Times New Roman"/>
          <w:sz w:val="28"/>
          <w:szCs w:val="28"/>
        </w:rPr>
        <w:t xml:space="preserve">. Проект постановления о реорганизации муниципального </w:t>
      </w:r>
      <w:r w:rsidRPr="00BE67D3">
        <w:rPr>
          <w:rFonts w:ascii="Times New Roman" w:hAnsi="Times New Roman" w:cs="Times New Roman"/>
          <w:sz w:val="28"/>
          <w:szCs w:val="28"/>
        </w:rPr>
        <w:lastRenderedPageBreak/>
        <w:t xml:space="preserve">учреждения подлежит обязательному согласованию с </w:t>
      </w:r>
      <w:r w:rsidR="00884437" w:rsidRPr="00BE67D3">
        <w:rPr>
          <w:rFonts w:ascii="Times New Roman" w:hAnsi="Times New Roman" w:cs="Times New Roman"/>
          <w:sz w:val="28"/>
          <w:szCs w:val="28"/>
        </w:rPr>
        <w:t>Финансовым управлением, отделом ЖКХ, архитектуры и градостроительства, управлением по имуществу и экономике.</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3.</w:t>
      </w:r>
      <w:r w:rsidR="007E4F54">
        <w:rPr>
          <w:rFonts w:ascii="Times New Roman" w:hAnsi="Times New Roman" w:cs="Times New Roman"/>
          <w:sz w:val="28"/>
          <w:szCs w:val="28"/>
        </w:rPr>
        <w:t>8</w:t>
      </w:r>
      <w:r w:rsidRPr="00BE67D3">
        <w:rPr>
          <w:rFonts w:ascii="Times New Roman" w:hAnsi="Times New Roman" w:cs="Times New Roman"/>
          <w:sz w:val="28"/>
          <w:szCs w:val="28"/>
        </w:rPr>
        <w:t>. Решение о реорганизации муниципального учреждения принимает администрация Свечинского муниципального округа в форме постановления.</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3.</w:t>
      </w:r>
      <w:r w:rsidR="007E4F54">
        <w:rPr>
          <w:rFonts w:ascii="Times New Roman" w:hAnsi="Times New Roman" w:cs="Times New Roman"/>
          <w:sz w:val="28"/>
          <w:szCs w:val="28"/>
        </w:rPr>
        <w:t>9</w:t>
      </w:r>
      <w:r w:rsidRPr="00BE67D3">
        <w:rPr>
          <w:rFonts w:ascii="Times New Roman" w:hAnsi="Times New Roman" w:cs="Times New Roman"/>
          <w:sz w:val="28"/>
          <w:szCs w:val="28"/>
        </w:rPr>
        <w:t>. Одновременно с решением о реорганизации муниципального учреждения постановлением администрации Свечинского муниципального округа</w:t>
      </w:r>
      <w:r w:rsidR="00DC68B7" w:rsidRPr="00BE67D3">
        <w:rPr>
          <w:rFonts w:ascii="Times New Roman" w:hAnsi="Times New Roman" w:cs="Times New Roman"/>
          <w:sz w:val="28"/>
          <w:szCs w:val="28"/>
        </w:rPr>
        <w:t xml:space="preserve"> </w:t>
      </w:r>
      <w:r w:rsidRPr="00BE67D3">
        <w:rPr>
          <w:rFonts w:ascii="Times New Roman" w:hAnsi="Times New Roman" w:cs="Times New Roman"/>
          <w:sz w:val="28"/>
          <w:szCs w:val="28"/>
        </w:rPr>
        <w:t>создается комиссия по реорганизации.</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3.1</w:t>
      </w:r>
      <w:r w:rsidR="007E4F54">
        <w:rPr>
          <w:rFonts w:ascii="Times New Roman" w:hAnsi="Times New Roman" w:cs="Times New Roman"/>
          <w:sz w:val="28"/>
          <w:szCs w:val="28"/>
        </w:rPr>
        <w:t>0</w:t>
      </w:r>
      <w:r w:rsidRPr="00BE67D3">
        <w:rPr>
          <w:rFonts w:ascii="Times New Roman" w:hAnsi="Times New Roman" w:cs="Times New Roman"/>
          <w:sz w:val="28"/>
          <w:szCs w:val="28"/>
        </w:rPr>
        <w:t>. Комиссия по реорганизации:</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3.1</w:t>
      </w:r>
      <w:r w:rsidR="007E4F54">
        <w:rPr>
          <w:rFonts w:ascii="Times New Roman" w:hAnsi="Times New Roman" w:cs="Times New Roman"/>
          <w:sz w:val="28"/>
          <w:szCs w:val="28"/>
        </w:rPr>
        <w:t>0</w:t>
      </w:r>
      <w:r w:rsidRPr="00BE67D3">
        <w:rPr>
          <w:rFonts w:ascii="Times New Roman" w:hAnsi="Times New Roman" w:cs="Times New Roman"/>
          <w:sz w:val="28"/>
          <w:szCs w:val="28"/>
        </w:rPr>
        <w:t>.1. Устанавливает сроки проведения реорганизации муниципального учреждения.</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3.1</w:t>
      </w:r>
      <w:r w:rsidR="007E4F54">
        <w:rPr>
          <w:rFonts w:ascii="Times New Roman" w:hAnsi="Times New Roman" w:cs="Times New Roman"/>
          <w:sz w:val="28"/>
          <w:szCs w:val="28"/>
        </w:rPr>
        <w:t>0</w:t>
      </w:r>
      <w:r w:rsidRPr="00BE67D3">
        <w:rPr>
          <w:rFonts w:ascii="Times New Roman" w:hAnsi="Times New Roman" w:cs="Times New Roman"/>
          <w:sz w:val="28"/>
          <w:szCs w:val="28"/>
        </w:rPr>
        <w:t>.2. Уведомляет о начале реорганизации кредиторов.</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3.1</w:t>
      </w:r>
      <w:r w:rsidR="007E4F54">
        <w:rPr>
          <w:rFonts w:ascii="Times New Roman" w:hAnsi="Times New Roman" w:cs="Times New Roman"/>
          <w:sz w:val="28"/>
          <w:szCs w:val="28"/>
        </w:rPr>
        <w:t>0</w:t>
      </w:r>
      <w:r w:rsidRPr="00BE67D3">
        <w:rPr>
          <w:rFonts w:ascii="Times New Roman" w:hAnsi="Times New Roman" w:cs="Times New Roman"/>
          <w:sz w:val="28"/>
          <w:szCs w:val="28"/>
        </w:rPr>
        <w:t>.3. Проводит инвентаризацию имущества и финансовые обязательства.</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3.1</w:t>
      </w:r>
      <w:r w:rsidR="007E4F54">
        <w:rPr>
          <w:rFonts w:ascii="Times New Roman" w:hAnsi="Times New Roman" w:cs="Times New Roman"/>
          <w:sz w:val="28"/>
          <w:szCs w:val="28"/>
        </w:rPr>
        <w:t>0</w:t>
      </w:r>
      <w:r w:rsidRPr="00BE67D3">
        <w:rPr>
          <w:rFonts w:ascii="Times New Roman" w:hAnsi="Times New Roman" w:cs="Times New Roman"/>
          <w:sz w:val="28"/>
          <w:szCs w:val="28"/>
        </w:rPr>
        <w:t>.4. Передает правопреемнику муниципального учреждения по передаточному акту, а в случае проведения реорганизации в форме разделения - по разделительному балансу имущество реорганизованного муниципального учреждения.</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3.1</w:t>
      </w:r>
      <w:r w:rsidR="007E4F54">
        <w:rPr>
          <w:rFonts w:ascii="Times New Roman" w:hAnsi="Times New Roman" w:cs="Times New Roman"/>
          <w:sz w:val="28"/>
          <w:szCs w:val="28"/>
        </w:rPr>
        <w:t>1</w:t>
      </w:r>
      <w:r w:rsidRPr="00BE67D3">
        <w:rPr>
          <w:rFonts w:ascii="Times New Roman" w:hAnsi="Times New Roman" w:cs="Times New Roman"/>
          <w:sz w:val="28"/>
          <w:szCs w:val="28"/>
        </w:rPr>
        <w:t>. При реорганизации муниципального учреждения вносятся изменения в устав и Единый государственный реестр юридических лиц.</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3.1</w:t>
      </w:r>
      <w:r w:rsidR="007E4F54">
        <w:rPr>
          <w:rFonts w:ascii="Times New Roman" w:hAnsi="Times New Roman" w:cs="Times New Roman"/>
          <w:sz w:val="28"/>
          <w:szCs w:val="28"/>
        </w:rPr>
        <w:t>2</w:t>
      </w:r>
      <w:r w:rsidRPr="00BE67D3">
        <w:rPr>
          <w:rFonts w:ascii="Times New Roman" w:hAnsi="Times New Roman" w:cs="Times New Roman"/>
          <w:sz w:val="28"/>
          <w:szCs w:val="28"/>
        </w:rPr>
        <w:t>. После государственной регистрации руководитель вновь образованного в процессе реорганизации муниципального учреждения представляет учредителю копию зарегистрированного устава и свидетельство о государственной регистрации юридического лица.</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3.1</w:t>
      </w:r>
      <w:r w:rsidR="007E4F54">
        <w:rPr>
          <w:rFonts w:ascii="Times New Roman" w:hAnsi="Times New Roman" w:cs="Times New Roman"/>
          <w:sz w:val="28"/>
          <w:szCs w:val="28"/>
        </w:rPr>
        <w:t>3</w:t>
      </w:r>
      <w:r w:rsidRPr="00BE67D3">
        <w:rPr>
          <w:rFonts w:ascii="Times New Roman" w:hAnsi="Times New Roman" w:cs="Times New Roman"/>
          <w:sz w:val="28"/>
          <w:szCs w:val="28"/>
        </w:rPr>
        <w:t>. При реорганизации муниципального учреждения в форме слияния, разделения, выделения, преобразования муниципальное учреждение считается реорганизованным с момента внесения записи о реорганизации в Единый государственный реестр юридических лиц.</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 xml:space="preserve">3.14. При реорганизации муниципального учреждения в форме присоединения муниципальное учреждение считается реорганизованным с </w:t>
      </w:r>
      <w:r w:rsidRPr="00BE67D3">
        <w:rPr>
          <w:rFonts w:ascii="Times New Roman" w:hAnsi="Times New Roman" w:cs="Times New Roman"/>
          <w:sz w:val="28"/>
          <w:szCs w:val="28"/>
        </w:rPr>
        <w:lastRenderedPageBreak/>
        <w:t>момента внесения записи о прекращении деятельности присоединенного муниципального учреждения в Единый государственный реестр юридических лиц.</w:t>
      </w:r>
    </w:p>
    <w:p w:rsidR="00A8601F" w:rsidRPr="00BE67D3" w:rsidRDefault="00A8601F" w:rsidP="00CB3012">
      <w:pPr>
        <w:pStyle w:val="ConsPlusNormal"/>
        <w:ind w:firstLine="709"/>
        <w:jc w:val="both"/>
        <w:rPr>
          <w:rFonts w:ascii="Times New Roman" w:hAnsi="Times New Roman" w:cs="Times New Roman"/>
          <w:sz w:val="28"/>
          <w:szCs w:val="28"/>
        </w:rPr>
      </w:pPr>
    </w:p>
    <w:p w:rsidR="00A8601F" w:rsidRPr="00BE67D3" w:rsidRDefault="00A8601F" w:rsidP="00CB3012">
      <w:pPr>
        <w:pStyle w:val="ConsPlusTitle"/>
        <w:ind w:firstLine="709"/>
        <w:jc w:val="center"/>
        <w:outlineLvl w:val="1"/>
        <w:rPr>
          <w:sz w:val="28"/>
          <w:szCs w:val="28"/>
        </w:rPr>
      </w:pPr>
      <w:bookmarkStart w:id="4" w:name="P111"/>
      <w:bookmarkEnd w:id="4"/>
      <w:r w:rsidRPr="00BE67D3">
        <w:rPr>
          <w:sz w:val="28"/>
          <w:szCs w:val="28"/>
        </w:rPr>
        <w:t>4. Принятие решений об изменении типа существующего</w:t>
      </w:r>
    </w:p>
    <w:p w:rsidR="00A8601F" w:rsidRPr="00BE67D3" w:rsidRDefault="00A8601F" w:rsidP="00CB3012">
      <w:pPr>
        <w:pStyle w:val="ConsPlusTitle"/>
        <w:ind w:firstLine="709"/>
        <w:jc w:val="center"/>
        <w:rPr>
          <w:sz w:val="28"/>
          <w:szCs w:val="28"/>
        </w:rPr>
      </w:pPr>
      <w:r w:rsidRPr="00BE67D3">
        <w:rPr>
          <w:sz w:val="28"/>
          <w:szCs w:val="28"/>
        </w:rPr>
        <w:t>муниципального учреждения</w:t>
      </w:r>
    </w:p>
    <w:p w:rsidR="00A8601F" w:rsidRPr="00BE67D3" w:rsidRDefault="00A8601F" w:rsidP="00CB3012">
      <w:pPr>
        <w:pStyle w:val="ConsPlusNormal"/>
        <w:ind w:firstLine="709"/>
        <w:jc w:val="both"/>
        <w:rPr>
          <w:rFonts w:ascii="Times New Roman" w:hAnsi="Times New Roman" w:cs="Times New Roman"/>
          <w:sz w:val="28"/>
          <w:szCs w:val="28"/>
        </w:rPr>
      </w:pP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4.1. Изменение типа муниципального учреждения не является его реорганизацией.</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4.2. Предложение об изменении типа муниципального учреждения принимается по инициативе либо с согласия муниципального учреждения или его учредителя и представляется в администрацию Свечинского муниципального округа.</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4.3. Проект постановления администрации Свечинского муниципального округа</w:t>
      </w:r>
      <w:r w:rsidR="00DC68B7" w:rsidRPr="00BE67D3">
        <w:rPr>
          <w:rFonts w:ascii="Times New Roman" w:hAnsi="Times New Roman" w:cs="Times New Roman"/>
          <w:sz w:val="28"/>
          <w:szCs w:val="28"/>
        </w:rPr>
        <w:t xml:space="preserve"> </w:t>
      </w:r>
      <w:r w:rsidRPr="00BE67D3">
        <w:rPr>
          <w:rFonts w:ascii="Times New Roman" w:hAnsi="Times New Roman" w:cs="Times New Roman"/>
          <w:sz w:val="28"/>
          <w:szCs w:val="28"/>
        </w:rPr>
        <w:t xml:space="preserve">об изменении типа муниципального учреждения подготавливается </w:t>
      </w:r>
      <w:r w:rsidR="00884437" w:rsidRPr="00BE67D3">
        <w:rPr>
          <w:rFonts w:ascii="Times New Roman" w:hAnsi="Times New Roman" w:cs="Times New Roman"/>
          <w:sz w:val="28"/>
          <w:szCs w:val="28"/>
        </w:rPr>
        <w:t>юридическим отделом администрации Свечинского муниципального округа Кировской области.</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4.4. Проект постановления об изменении типа муниципального учреждения должен содержать:</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4.4.1. Наименование существующего муниципального учреждения с указанием его типа.</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4.4.2. Наименование создаваемого муниципального учреждения с указанием его типа.</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4.4.3. Наименование органа, осуществляющего функции и полномочия учредителя муниципального учреждения.</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4.4.4. Сведения об изменении (сохранении) целей и видов деятельности муниципального учреждения.</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4.5. Одновременно с проектом постановления администрации Свечинского муниципального округа об изменении типа существующего муниципального учреждения представляется пояснительная записка, которая должна содержать:</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lastRenderedPageBreak/>
        <w:t xml:space="preserve">4.5.1. Обоснование необходимости изменения типа муниципального учреждения и обоснование выбранного типа муниципального учреждения в соответствии с Методическими </w:t>
      </w:r>
      <w:hyperlink r:id="rId25">
        <w:r w:rsidRPr="00BE67D3">
          <w:rPr>
            <w:rFonts w:ascii="Times New Roman" w:hAnsi="Times New Roman" w:cs="Times New Roman"/>
            <w:color w:val="0000FF"/>
            <w:sz w:val="28"/>
            <w:szCs w:val="28"/>
          </w:rPr>
          <w:t>рекомендациями</w:t>
        </w:r>
      </w:hyperlink>
      <w:r w:rsidRPr="00BE67D3">
        <w:rPr>
          <w:rFonts w:ascii="Times New Roman" w:hAnsi="Times New Roman" w:cs="Times New Roman"/>
          <w:sz w:val="28"/>
          <w:szCs w:val="28"/>
        </w:rPr>
        <w:t xml:space="preserve"> по определению критериев изменения типа государственных учреждений субъектов Российской Федерации и муниципальных учреждений с учетом сферы их деятельности, утвержденными распоряжением Правительства Российской Федерации от 07.09.2010 N 1505-р.</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4.5.2. Возможные социально-экономические последствия изменения типа муниципального учреждения.</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4.5.3. Оценку финансовых последствий изменения типа муниципального учреждения для бюджета муниципального округа.</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4.5.4. Информацию об источниках финансового обеспечения деятельности муниципального учреждения.</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4.5.5. Сведения об имуществе, закрепленном за муниципальным учреждением на праве оперативного управления, в том числе перечень объектов недвижимого имущества и особо ценного движимого имущества.</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4.5.6. Информацию о кредиторской задолженности.</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4.6. Проект постановления администрации Свечинского муниципального округа об изменении типа существующего муниципального учреждения подлежит обязательному согласо</w:t>
      </w:r>
      <w:r w:rsidR="00AC1867" w:rsidRPr="00BE67D3">
        <w:rPr>
          <w:rFonts w:ascii="Times New Roman" w:hAnsi="Times New Roman" w:cs="Times New Roman"/>
          <w:sz w:val="28"/>
          <w:szCs w:val="28"/>
        </w:rPr>
        <w:t xml:space="preserve">ванию с </w:t>
      </w:r>
      <w:r w:rsidR="00884437" w:rsidRPr="00BE67D3">
        <w:rPr>
          <w:rFonts w:ascii="Times New Roman" w:hAnsi="Times New Roman" w:cs="Times New Roman"/>
          <w:sz w:val="28"/>
          <w:szCs w:val="28"/>
        </w:rPr>
        <w:t>Финансовым управлением, отделом ЖКХ, архитектуры и градостроительства, управлением по имуществу и экономике.</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4.7. 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 xml:space="preserve">4.8. В случае, если изменение типа муниципального казенного </w:t>
      </w:r>
      <w:r w:rsidRPr="00BE67D3">
        <w:rPr>
          <w:rFonts w:ascii="Times New Roman" w:hAnsi="Times New Roman" w:cs="Times New Roman"/>
          <w:sz w:val="28"/>
          <w:szCs w:val="28"/>
        </w:rPr>
        <w:lastRenderedPageBreak/>
        <w:t>учреждения приведет к невозможности осуществления создаваемым путем изменения типа муниципальным учреждением муниципальных функций, в пояснительной записке указывается информация о том, кому данные муниципальные функции будут переданы.</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4.9. В случае, если изменение типа муниципального учреждения приведет к невозможности осуществления создаваемым путем изменения типа муниципальным учреждением полномочий по исполнению публичных обязательств перед физическим лицом, подлежащих исполнению в денежной форме, в пояснительной записке указывается информация о том, кому указанные полномочия будут переданы.</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4.10. Решение об изменении типа муниципального учреждения принимается администрацией Свечинского муниципального округа в форме постановления.</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 xml:space="preserve">4.11. После издания постановления администрации Свечинского муниципального округа об изменении типа муниципального учреждения отраслевым органом администрации Свечинского муниципального округа в соответствии с </w:t>
      </w:r>
      <w:hyperlink w:anchor="P177">
        <w:r w:rsidRPr="00BE67D3">
          <w:rPr>
            <w:rFonts w:ascii="Times New Roman" w:hAnsi="Times New Roman" w:cs="Times New Roman"/>
            <w:color w:val="0000FF"/>
            <w:sz w:val="28"/>
            <w:szCs w:val="28"/>
          </w:rPr>
          <w:t>разделом 6</w:t>
        </w:r>
      </w:hyperlink>
      <w:r w:rsidRPr="00BE67D3">
        <w:rPr>
          <w:rFonts w:ascii="Times New Roman" w:hAnsi="Times New Roman" w:cs="Times New Roman"/>
          <w:sz w:val="28"/>
          <w:szCs w:val="28"/>
        </w:rPr>
        <w:t xml:space="preserve"> настоящего Порядка подготавливаются изменения в устав муниципального учреждения или новая редакция устава.</w:t>
      </w:r>
    </w:p>
    <w:p w:rsidR="00A8601F" w:rsidRPr="00BE67D3" w:rsidRDefault="00A8601F" w:rsidP="00CB3012">
      <w:pPr>
        <w:pStyle w:val="ConsPlusNormal"/>
        <w:ind w:firstLine="709"/>
        <w:jc w:val="both"/>
        <w:rPr>
          <w:rFonts w:ascii="Times New Roman" w:hAnsi="Times New Roman" w:cs="Times New Roman"/>
          <w:sz w:val="28"/>
          <w:szCs w:val="28"/>
        </w:rPr>
      </w:pPr>
    </w:p>
    <w:p w:rsidR="00A8601F" w:rsidRPr="00BE67D3" w:rsidRDefault="00A8601F" w:rsidP="00CB3012">
      <w:pPr>
        <w:pStyle w:val="ConsPlusTitle"/>
        <w:ind w:firstLine="709"/>
        <w:jc w:val="center"/>
        <w:outlineLvl w:val="1"/>
        <w:rPr>
          <w:sz w:val="28"/>
          <w:szCs w:val="28"/>
        </w:rPr>
      </w:pPr>
      <w:bookmarkStart w:id="5" w:name="P136"/>
      <w:bookmarkEnd w:id="5"/>
      <w:r w:rsidRPr="00BE67D3">
        <w:rPr>
          <w:sz w:val="28"/>
          <w:szCs w:val="28"/>
        </w:rPr>
        <w:t>5. Принятие решений о ликвидации муниципальных учреждений</w:t>
      </w:r>
    </w:p>
    <w:p w:rsidR="00A8601F" w:rsidRPr="00BE67D3" w:rsidRDefault="00A8601F" w:rsidP="00CB3012">
      <w:pPr>
        <w:pStyle w:val="ConsPlusNormal"/>
        <w:ind w:firstLine="709"/>
        <w:jc w:val="both"/>
        <w:rPr>
          <w:rFonts w:ascii="Times New Roman" w:hAnsi="Times New Roman" w:cs="Times New Roman"/>
          <w:sz w:val="28"/>
          <w:szCs w:val="28"/>
        </w:rPr>
      </w:pP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5.1. Предложение о ликвидации муниципального учреждения представляется в администрацию Свечинского муниципального округа муниципальным учреждением или его учредителем.</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5.2. Предложение о ликвидации образовательного муниципального учреждения рассматривает комиссия по оценке последствий принятия решения о ликвидации в течение 30 календарных дней со дня регистрации (для муниципальных учреждений, осуществляющих образовательную деятельность):</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 xml:space="preserve">5.2.1. Порядок проведения оценки последствий принятия решения о ликвидации образовательного муниципального учреждения, включая </w:t>
      </w:r>
      <w:r w:rsidRPr="00BE67D3">
        <w:rPr>
          <w:rFonts w:ascii="Times New Roman" w:hAnsi="Times New Roman" w:cs="Times New Roman"/>
          <w:sz w:val="28"/>
          <w:szCs w:val="28"/>
        </w:rPr>
        <w:lastRenderedPageBreak/>
        <w:t>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Кировской области.</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5.2.2. Принятие решения о ликвидации образовательного муниципального учреждения допускается на основании положительного заключения комиссии по оценке последствий такого решения.</w:t>
      </w:r>
    </w:p>
    <w:p w:rsidR="00A8601F" w:rsidRPr="00BE67D3" w:rsidRDefault="00235576" w:rsidP="00CB301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A8601F" w:rsidRPr="00BE67D3">
        <w:rPr>
          <w:rFonts w:ascii="Times New Roman" w:hAnsi="Times New Roman" w:cs="Times New Roman"/>
          <w:sz w:val="28"/>
          <w:szCs w:val="28"/>
        </w:rPr>
        <w:t>. Проект постановления администрации Свечинского муниципального округа о ликвидации муниципального учреждения подготавливается отраслевым органом администрации Свечинского муниципального округа, осуществляющим функции и полномочия по нормативно-правовому регулированию в установленной сфере деятельности, в отношении муниципальных учреждений, которые будут находиться в ведении этого органа.</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5.</w:t>
      </w:r>
      <w:r w:rsidR="00235576">
        <w:rPr>
          <w:rFonts w:ascii="Times New Roman" w:hAnsi="Times New Roman" w:cs="Times New Roman"/>
          <w:sz w:val="28"/>
          <w:szCs w:val="28"/>
        </w:rPr>
        <w:t>4</w:t>
      </w:r>
      <w:r w:rsidRPr="00BE67D3">
        <w:rPr>
          <w:rFonts w:ascii="Times New Roman" w:hAnsi="Times New Roman" w:cs="Times New Roman"/>
          <w:sz w:val="28"/>
          <w:szCs w:val="28"/>
        </w:rPr>
        <w:t>. Проект постановления администрации Свечинского муниципального округа о ликвидации муниципального учреждения должен содержать:</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5.</w:t>
      </w:r>
      <w:r w:rsidR="00235576">
        <w:rPr>
          <w:rFonts w:ascii="Times New Roman" w:hAnsi="Times New Roman" w:cs="Times New Roman"/>
          <w:sz w:val="28"/>
          <w:szCs w:val="28"/>
        </w:rPr>
        <w:t>4</w:t>
      </w:r>
      <w:r w:rsidRPr="00BE67D3">
        <w:rPr>
          <w:rFonts w:ascii="Times New Roman" w:hAnsi="Times New Roman" w:cs="Times New Roman"/>
          <w:sz w:val="28"/>
          <w:szCs w:val="28"/>
        </w:rPr>
        <w:t>.1. Полное наименование муниципального учреждения с указанием типа.</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5.</w:t>
      </w:r>
      <w:r w:rsidR="00235576">
        <w:rPr>
          <w:rFonts w:ascii="Times New Roman" w:hAnsi="Times New Roman" w:cs="Times New Roman"/>
          <w:sz w:val="28"/>
          <w:szCs w:val="28"/>
        </w:rPr>
        <w:t>4</w:t>
      </w:r>
      <w:r w:rsidRPr="00BE67D3">
        <w:rPr>
          <w:rFonts w:ascii="Times New Roman" w:hAnsi="Times New Roman" w:cs="Times New Roman"/>
          <w:sz w:val="28"/>
          <w:szCs w:val="28"/>
        </w:rPr>
        <w:t>.2. Наименование органа, осуществляющего функции и полномочия учредителя.</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5.</w:t>
      </w:r>
      <w:r w:rsidR="00235576">
        <w:rPr>
          <w:rFonts w:ascii="Times New Roman" w:hAnsi="Times New Roman" w:cs="Times New Roman"/>
          <w:sz w:val="28"/>
          <w:szCs w:val="28"/>
        </w:rPr>
        <w:t>4</w:t>
      </w:r>
      <w:r w:rsidRPr="00BE67D3">
        <w:rPr>
          <w:rFonts w:ascii="Times New Roman" w:hAnsi="Times New Roman" w:cs="Times New Roman"/>
          <w:sz w:val="28"/>
          <w:szCs w:val="28"/>
        </w:rPr>
        <w:t>.3. Наименование органа, ответственного за осуществление ликвидационных процедур.</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5.</w:t>
      </w:r>
      <w:r w:rsidR="00235576">
        <w:rPr>
          <w:rFonts w:ascii="Times New Roman" w:hAnsi="Times New Roman" w:cs="Times New Roman"/>
          <w:sz w:val="28"/>
          <w:szCs w:val="28"/>
        </w:rPr>
        <w:t>4</w:t>
      </w:r>
      <w:r w:rsidRPr="00BE67D3">
        <w:rPr>
          <w:rFonts w:ascii="Times New Roman" w:hAnsi="Times New Roman" w:cs="Times New Roman"/>
          <w:sz w:val="28"/>
          <w:szCs w:val="28"/>
        </w:rPr>
        <w:t>.4. Сведения об источниках погашения обязательств ликвидируемой муниципальной образовательной организации.</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5.</w:t>
      </w:r>
      <w:r w:rsidR="00235576">
        <w:rPr>
          <w:rFonts w:ascii="Times New Roman" w:hAnsi="Times New Roman" w:cs="Times New Roman"/>
          <w:sz w:val="28"/>
          <w:szCs w:val="28"/>
        </w:rPr>
        <w:t>4</w:t>
      </w:r>
      <w:r w:rsidRPr="00BE67D3">
        <w:rPr>
          <w:rFonts w:ascii="Times New Roman" w:hAnsi="Times New Roman" w:cs="Times New Roman"/>
          <w:sz w:val="28"/>
          <w:szCs w:val="28"/>
        </w:rPr>
        <w:t>.5. Наименование правопреемника, в том числе по обязательствам, возникшим в результате исполнения судебного решения.</w:t>
      </w:r>
    </w:p>
    <w:p w:rsidR="00A8601F" w:rsidRPr="00BE67D3" w:rsidRDefault="00235576" w:rsidP="00CB301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5.5</w:t>
      </w:r>
      <w:r w:rsidR="00A8601F" w:rsidRPr="00BE67D3">
        <w:rPr>
          <w:rFonts w:ascii="Times New Roman" w:hAnsi="Times New Roman" w:cs="Times New Roman"/>
          <w:sz w:val="28"/>
          <w:szCs w:val="28"/>
        </w:rPr>
        <w:t xml:space="preserve">. Одновременно с проектом постановления администрации Свечинского муниципального округа о ликвидации муниципального учреждения представляется пояснительная записка, которая должна </w:t>
      </w:r>
      <w:r w:rsidR="00A8601F" w:rsidRPr="00BE67D3">
        <w:rPr>
          <w:rFonts w:ascii="Times New Roman" w:hAnsi="Times New Roman" w:cs="Times New Roman"/>
          <w:sz w:val="28"/>
          <w:szCs w:val="28"/>
        </w:rPr>
        <w:lastRenderedPageBreak/>
        <w:t>содержать:</w:t>
      </w:r>
    </w:p>
    <w:p w:rsidR="00A8601F" w:rsidRPr="00BE67D3" w:rsidRDefault="00235576" w:rsidP="00CB301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5.5</w:t>
      </w:r>
      <w:r w:rsidR="00A8601F" w:rsidRPr="00BE67D3">
        <w:rPr>
          <w:rFonts w:ascii="Times New Roman" w:hAnsi="Times New Roman" w:cs="Times New Roman"/>
          <w:sz w:val="28"/>
          <w:szCs w:val="28"/>
        </w:rPr>
        <w:t>.1. Обоснование необходимости (целесообразности) ликвидации муниципального учреждения.</w:t>
      </w:r>
    </w:p>
    <w:p w:rsidR="00A8601F" w:rsidRPr="00BE67D3" w:rsidRDefault="00235576" w:rsidP="00CB301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5.5</w:t>
      </w:r>
      <w:r w:rsidR="00A8601F" w:rsidRPr="00BE67D3">
        <w:rPr>
          <w:rFonts w:ascii="Times New Roman" w:hAnsi="Times New Roman" w:cs="Times New Roman"/>
          <w:sz w:val="28"/>
          <w:szCs w:val="28"/>
        </w:rPr>
        <w:t>.2. Возможные социально-экономические последствия ликвидации муниципального учреждения.</w:t>
      </w:r>
    </w:p>
    <w:p w:rsidR="00A8601F" w:rsidRPr="00BE67D3" w:rsidRDefault="00235576" w:rsidP="00CB301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5.5</w:t>
      </w:r>
      <w:r w:rsidR="00A8601F" w:rsidRPr="00BE67D3">
        <w:rPr>
          <w:rFonts w:ascii="Times New Roman" w:hAnsi="Times New Roman" w:cs="Times New Roman"/>
          <w:sz w:val="28"/>
          <w:szCs w:val="28"/>
        </w:rPr>
        <w:t>.3. Оценку финансовых последствий ликвидации муниципального учреждения для муниципального бюджета.</w:t>
      </w:r>
    </w:p>
    <w:p w:rsidR="00A8601F" w:rsidRPr="00BE67D3" w:rsidRDefault="00235576" w:rsidP="00CB301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5.5</w:t>
      </w:r>
      <w:r w:rsidR="00A8601F" w:rsidRPr="00BE67D3">
        <w:rPr>
          <w:rFonts w:ascii="Times New Roman" w:hAnsi="Times New Roman" w:cs="Times New Roman"/>
          <w:sz w:val="28"/>
          <w:szCs w:val="28"/>
        </w:rPr>
        <w:t>.4. Информацию о целях и видах деятельности ликвидируемого муниципального учреждения и о муниципальных учреждениях, иных организациях, которые осуществляют либо будут осуществлять данные виды деятельности.</w:t>
      </w:r>
    </w:p>
    <w:p w:rsidR="00A8601F" w:rsidRPr="00BE67D3" w:rsidRDefault="00235576" w:rsidP="00CB301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5.5</w:t>
      </w:r>
      <w:r w:rsidR="00A8601F" w:rsidRPr="00BE67D3">
        <w:rPr>
          <w:rFonts w:ascii="Times New Roman" w:hAnsi="Times New Roman" w:cs="Times New Roman"/>
          <w:sz w:val="28"/>
          <w:szCs w:val="28"/>
        </w:rPr>
        <w:t>.5. Размер дебиторской задолженности и предложения по ее взысканию.</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5.</w:t>
      </w:r>
      <w:r w:rsidR="00235576">
        <w:rPr>
          <w:rFonts w:ascii="Times New Roman" w:hAnsi="Times New Roman" w:cs="Times New Roman"/>
          <w:sz w:val="28"/>
          <w:szCs w:val="28"/>
        </w:rPr>
        <w:t>5</w:t>
      </w:r>
      <w:r w:rsidRPr="00BE67D3">
        <w:rPr>
          <w:rFonts w:ascii="Times New Roman" w:hAnsi="Times New Roman" w:cs="Times New Roman"/>
          <w:sz w:val="28"/>
          <w:szCs w:val="28"/>
        </w:rPr>
        <w:t>.6. Размер кредиторской задолженности и предложения по ее погашению.</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5.</w:t>
      </w:r>
      <w:r w:rsidR="00235576">
        <w:rPr>
          <w:rFonts w:ascii="Times New Roman" w:hAnsi="Times New Roman" w:cs="Times New Roman"/>
          <w:sz w:val="28"/>
          <w:szCs w:val="28"/>
        </w:rPr>
        <w:t>5</w:t>
      </w:r>
      <w:r w:rsidRPr="00BE67D3">
        <w:rPr>
          <w:rFonts w:ascii="Times New Roman" w:hAnsi="Times New Roman" w:cs="Times New Roman"/>
          <w:sz w:val="28"/>
          <w:szCs w:val="28"/>
        </w:rPr>
        <w:t>.7. Предложения о передаче недвижимого и движимого имущества, закрепленного на праве оперативного управления за ликвидируемым муниципальным учреждением.</w:t>
      </w:r>
    </w:p>
    <w:p w:rsidR="00A8601F" w:rsidRPr="00BE67D3" w:rsidRDefault="00235576" w:rsidP="00CB301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5.6</w:t>
      </w:r>
      <w:r w:rsidR="00A8601F" w:rsidRPr="00BE67D3">
        <w:rPr>
          <w:rFonts w:ascii="Times New Roman" w:hAnsi="Times New Roman" w:cs="Times New Roman"/>
          <w:sz w:val="28"/>
          <w:szCs w:val="28"/>
        </w:rPr>
        <w:t>. В случае если ликвидируемое муниципальное казенное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w:t>
      </w:r>
    </w:p>
    <w:p w:rsidR="00A8601F" w:rsidRPr="00BE67D3" w:rsidRDefault="00235576" w:rsidP="00CB301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5.7</w:t>
      </w:r>
      <w:r w:rsidR="00A8601F" w:rsidRPr="00BE67D3">
        <w:rPr>
          <w:rFonts w:ascii="Times New Roman" w:hAnsi="Times New Roman" w:cs="Times New Roman"/>
          <w:sz w:val="28"/>
          <w:szCs w:val="28"/>
        </w:rPr>
        <w:t>. В случае если ликвидируемое муниципальное учреждение осуществляет полномочия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rsidR="00884437" w:rsidRPr="00BE67D3" w:rsidRDefault="00235576" w:rsidP="00CB301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5.8</w:t>
      </w:r>
      <w:r w:rsidR="00A8601F" w:rsidRPr="00BE67D3">
        <w:rPr>
          <w:rFonts w:ascii="Times New Roman" w:hAnsi="Times New Roman" w:cs="Times New Roman"/>
          <w:sz w:val="28"/>
          <w:szCs w:val="28"/>
        </w:rPr>
        <w:t xml:space="preserve">. Проект постановления администрации Свечинского муниципального округа о ликвидации муниципального учреждения </w:t>
      </w:r>
      <w:r w:rsidR="00A8601F" w:rsidRPr="00BE67D3">
        <w:rPr>
          <w:rFonts w:ascii="Times New Roman" w:hAnsi="Times New Roman" w:cs="Times New Roman"/>
          <w:sz w:val="28"/>
          <w:szCs w:val="28"/>
        </w:rPr>
        <w:lastRenderedPageBreak/>
        <w:t xml:space="preserve">подлежит обязательному согласованию с </w:t>
      </w:r>
      <w:r w:rsidR="00884437" w:rsidRPr="00BE67D3">
        <w:rPr>
          <w:rFonts w:ascii="Times New Roman" w:hAnsi="Times New Roman" w:cs="Times New Roman"/>
          <w:sz w:val="28"/>
          <w:szCs w:val="28"/>
        </w:rPr>
        <w:t>Финансовым управлением, отделом ЖКХ, архитектуры и градостроительства, управлением по имуществу и экономике.</w:t>
      </w:r>
    </w:p>
    <w:p w:rsidR="00A8601F" w:rsidRPr="00BE67D3" w:rsidRDefault="00235576" w:rsidP="00CB301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00A8601F" w:rsidRPr="00BE67D3">
        <w:rPr>
          <w:rFonts w:ascii="Times New Roman" w:hAnsi="Times New Roman" w:cs="Times New Roman"/>
          <w:sz w:val="28"/>
          <w:szCs w:val="28"/>
        </w:rPr>
        <w:t>. Решение о ликвидации муниципального учреждения принимает администрация Свечинского муниципального округа в форме постановления.</w:t>
      </w:r>
    </w:p>
    <w:p w:rsidR="00A8601F" w:rsidRPr="00BE67D3" w:rsidRDefault="00235576" w:rsidP="00CB301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5.10</w:t>
      </w:r>
      <w:r w:rsidR="00A8601F" w:rsidRPr="00BE67D3">
        <w:rPr>
          <w:rFonts w:ascii="Times New Roman" w:hAnsi="Times New Roman" w:cs="Times New Roman"/>
          <w:sz w:val="28"/>
          <w:szCs w:val="28"/>
        </w:rPr>
        <w:t>. После издания постановления администрации Свечинского муниципального округа о ликвидации муниципального учреждения отраслевой орган администрации Свечинского муниципального округа, осуществляющий функции и полномочия по нормативно-правовому регулированию в установленной сфере деятельности, в отношении муниципальных учреждений, которые будут находиться в ведении этого органа, обязан:</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5.1</w:t>
      </w:r>
      <w:r w:rsidR="00235576">
        <w:rPr>
          <w:rFonts w:ascii="Times New Roman" w:hAnsi="Times New Roman" w:cs="Times New Roman"/>
          <w:sz w:val="28"/>
          <w:szCs w:val="28"/>
        </w:rPr>
        <w:t>0</w:t>
      </w:r>
      <w:r w:rsidRPr="00BE67D3">
        <w:rPr>
          <w:rFonts w:ascii="Times New Roman" w:hAnsi="Times New Roman" w:cs="Times New Roman"/>
          <w:sz w:val="28"/>
          <w:szCs w:val="28"/>
        </w:rPr>
        <w:t>.1. В 3-дневный срок довести указанное постановление администрации муниципального округа до сведения регистрирующего органа для внесения в Единый государственный реестр юридических лиц сведений о нахождении учреждения в процессе ликвидации.</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5.1</w:t>
      </w:r>
      <w:r w:rsidR="00235576">
        <w:rPr>
          <w:rFonts w:ascii="Times New Roman" w:hAnsi="Times New Roman" w:cs="Times New Roman"/>
          <w:sz w:val="28"/>
          <w:szCs w:val="28"/>
        </w:rPr>
        <w:t>0</w:t>
      </w:r>
      <w:r w:rsidRPr="00BE67D3">
        <w:rPr>
          <w:rFonts w:ascii="Times New Roman" w:hAnsi="Times New Roman" w:cs="Times New Roman"/>
          <w:sz w:val="28"/>
          <w:szCs w:val="28"/>
        </w:rPr>
        <w:t xml:space="preserve">.2. В 2-недельный срок установить порядок и сроки ликвидации муниципального учреждения в соответствии с Гражданским </w:t>
      </w:r>
      <w:hyperlink r:id="rId26">
        <w:r w:rsidRPr="00BE67D3">
          <w:rPr>
            <w:rFonts w:ascii="Times New Roman" w:hAnsi="Times New Roman" w:cs="Times New Roman"/>
            <w:color w:val="0000FF"/>
            <w:sz w:val="28"/>
            <w:szCs w:val="28"/>
          </w:rPr>
          <w:t>кодексом</w:t>
        </w:r>
      </w:hyperlink>
      <w:r w:rsidRPr="00BE67D3">
        <w:rPr>
          <w:rFonts w:ascii="Times New Roman" w:hAnsi="Times New Roman" w:cs="Times New Roman"/>
          <w:sz w:val="28"/>
          <w:szCs w:val="28"/>
        </w:rPr>
        <w:t xml:space="preserve"> Российской Федерации и правовым актом о ликвидации муниципального учреждения.</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5.1</w:t>
      </w:r>
      <w:r w:rsidR="00235576">
        <w:rPr>
          <w:rFonts w:ascii="Times New Roman" w:hAnsi="Times New Roman" w:cs="Times New Roman"/>
          <w:sz w:val="28"/>
          <w:szCs w:val="28"/>
        </w:rPr>
        <w:t>0</w:t>
      </w:r>
      <w:r w:rsidRPr="00BE67D3">
        <w:rPr>
          <w:rFonts w:ascii="Times New Roman" w:hAnsi="Times New Roman" w:cs="Times New Roman"/>
          <w:sz w:val="28"/>
          <w:szCs w:val="28"/>
        </w:rPr>
        <w:t>.3. Одновременно с решением о ликвидации муниципального учреждения постановлением администрации Свечинского муниципального округа создается ликвидационная комиссия.</w:t>
      </w:r>
    </w:p>
    <w:p w:rsidR="00A8601F" w:rsidRPr="00BE67D3" w:rsidRDefault="00235576" w:rsidP="00CB301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5.11</w:t>
      </w:r>
      <w:r w:rsidR="00A8601F" w:rsidRPr="00BE67D3">
        <w:rPr>
          <w:rFonts w:ascii="Times New Roman" w:hAnsi="Times New Roman" w:cs="Times New Roman"/>
          <w:sz w:val="28"/>
          <w:szCs w:val="28"/>
        </w:rPr>
        <w:t>. Ликвидационная комиссия:</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5.1</w:t>
      </w:r>
      <w:r w:rsidR="00235576">
        <w:rPr>
          <w:rFonts w:ascii="Times New Roman" w:hAnsi="Times New Roman" w:cs="Times New Roman"/>
          <w:sz w:val="28"/>
          <w:szCs w:val="28"/>
        </w:rPr>
        <w:t>1</w:t>
      </w:r>
      <w:r w:rsidRPr="00BE67D3">
        <w:rPr>
          <w:rFonts w:ascii="Times New Roman" w:hAnsi="Times New Roman" w:cs="Times New Roman"/>
          <w:sz w:val="28"/>
          <w:szCs w:val="28"/>
        </w:rPr>
        <w:t>.1. Обеспечивает реализацию полномочий по управлению делами ликвидируемого муниципального учреждения в течение всего периода его ликвидации.</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5.1</w:t>
      </w:r>
      <w:r w:rsidR="00235576">
        <w:rPr>
          <w:rFonts w:ascii="Times New Roman" w:hAnsi="Times New Roman" w:cs="Times New Roman"/>
          <w:sz w:val="28"/>
          <w:szCs w:val="28"/>
        </w:rPr>
        <w:t>1</w:t>
      </w:r>
      <w:r w:rsidRPr="00BE67D3">
        <w:rPr>
          <w:rFonts w:ascii="Times New Roman" w:hAnsi="Times New Roman" w:cs="Times New Roman"/>
          <w:sz w:val="28"/>
          <w:szCs w:val="28"/>
        </w:rPr>
        <w:t xml:space="preserve">.2. В 10-дневный срок от даты истечения периода, установленного для предъявления требований кредиторами, представляет в администрацию муниципального округа для утверждения промежуточный ликвидационный </w:t>
      </w:r>
      <w:r w:rsidRPr="00BE67D3">
        <w:rPr>
          <w:rFonts w:ascii="Times New Roman" w:hAnsi="Times New Roman" w:cs="Times New Roman"/>
          <w:sz w:val="28"/>
          <w:szCs w:val="28"/>
        </w:rPr>
        <w:lastRenderedPageBreak/>
        <w:t>баланс.</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5.1</w:t>
      </w:r>
      <w:r w:rsidR="00235576">
        <w:rPr>
          <w:rFonts w:ascii="Times New Roman" w:hAnsi="Times New Roman" w:cs="Times New Roman"/>
          <w:sz w:val="28"/>
          <w:szCs w:val="28"/>
        </w:rPr>
        <w:t>1</w:t>
      </w:r>
      <w:r w:rsidRPr="00BE67D3">
        <w:rPr>
          <w:rFonts w:ascii="Times New Roman" w:hAnsi="Times New Roman" w:cs="Times New Roman"/>
          <w:sz w:val="28"/>
          <w:szCs w:val="28"/>
        </w:rPr>
        <w:t>.3. В 10-дневный срок после завершения расчетов с кредиторами представляет в администрацию муниципального округа для утверждения ликвидационный баланс, закрывает лицевые счета.</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5.1</w:t>
      </w:r>
      <w:r w:rsidR="00235576">
        <w:rPr>
          <w:rFonts w:ascii="Times New Roman" w:hAnsi="Times New Roman" w:cs="Times New Roman"/>
          <w:sz w:val="28"/>
          <w:szCs w:val="28"/>
        </w:rPr>
        <w:t>1</w:t>
      </w:r>
      <w:r w:rsidRPr="00BE67D3">
        <w:rPr>
          <w:rFonts w:ascii="Times New Roman" w:hAnsi="Times New Roman" w:cs="Times New Roman"/>
          <w:sz w:val="28"/>
          <w:szCs w:val="28"/>
        </w:rPr>
        <w:t xml:space="preserve">.4. Осуществляет иные предусмотренные Гражданским </w:t>
      </w:r>
      <w:hyperlink r:id="rId27">
        <w:r w:rsidRPr="00BE67D3">
          <w:rPr>
            <w:rFonts w:ascii="Times New Roman" w:hAnsi="Times New Roman" w:cs="Times New Roman"/>
            <w:color w:val="0000FF"/>
            <w:sz w:val="28"/>
            <w:szCs w:val="28"/>
          </w:rPr>
          <w:t>кодексом</w:t>
        </w:r>
      </w:hyperlink>
      <w:r w:rsidRPr="00BE67D3">
        <w:rPr>
          <w:rFonts w:ascii="Times New Roman" w:hAnsi="Times New Roman" w:cs="Times New Roman"/>
          <w:sz w:val="28"/>
          <w:szCs w:val="28"/>
        </w:rPr>
        <w:t xml:space="preserve"> Российской Федерации и другими законодательными актами Российской Федерации мероприятия по ликвидации муниципального учреждения.</w:t>
      </w:r>
    </w:p>
    <w:p w:rsidR="00A8601F" w:rsidRPr="00BE67D3" w:rsidRDefault="00235576" w:rsidP="00CB301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5.12</w:t>
      </w:r>
      <w:r w:rsidR="00A8601F" w:rsidRPr="00BE67D3">
        <w:rPr>
          <w:rFonts w:ascii="Times New Roman" w:hAnsi="Times New Roman" w:cs="Times New Roman"/>
          <w:sz w:val="28"/>
          <w:szCs w:val="28"/>
        </w:rPr>
        <w:t>. 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A8601F" w:rsidRPr="00BE67D3" w:rsidRDefault="00235576" w:rsidP="00CB301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5.13</w:t>
      </w:r>
      <w:r w:rsidR="00A8601F" w:rsidRPr="00BE67D3">
        <w:rPr>
          <w:rFonts w:ascii="Times New Roman" w:hAnsi="Times New Roman" w:cs="Times New Roman"/>
          <w:sz w:val="28"/>
          <w:szCs w:val="28"/>
        </w:rPr>
        <w:t>. Требования кредиторов ликвидируемого муниципального учреждения (за исключением муниципального казенного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A8601F" w:rsidRPr="00BE67D3" w:rsidRDefault="00235576" w:rsidP="00CB301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5.14</w:t>
      </w:r>
      <w:r w:rsidR="00A8601F" w:rsidRPr="00BE67D3">
        <w:rPr>
          <w:rFonts w:ascii="Times New Roman" w:hAnsi="Times New Roman" w:cs="Times New Roman"/>
          <w:sz w:val="28"/>
          <w:szCs w:val="28"/>
        </w:rPr>
        <w:t>. Недвижимое и движимое имущество муниципального учреждения, оставшееся после удовлетворения требований кредиторов, а также недвижимое и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муниципального учреждения, передается ликвидационной комиссией в казну муниципального образования либо иному муниципальному учреждению в соответствии с решением администрации Свечинского муниципального округа.</w:t>
      </w:r>
    </w:p>
    <w:p w:rsidR="00A8601F" w:rsidRPr="00BE67D3" w:rsidRDefault="00235576" w:rsidP="00CB301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5.15</w:t>
      </w:r>
      <w:r w:rsidR="00A8601F" w:rsidRPr="00BE67D3">
        <w:rPr>
          <w:rFonts w:ascii="Times New Roman" w:hAnsi="Times New Roman" w:cs="Times New Roman"/>
          <w:sz w:val="28"/>
          <w:szCs w:val="28"/>
        </w:rPr>
        <w:t>. Образовательная организация считается ликвидированной с момента выдачи свидетельства об исключении организации из Единого государственного реестра юридических лиц.</w:t>
      </w:r>
    </w:p>
    <w:p w:rsidR="00A8601F" w:rsidRPr="00BE67D3" w:rsidRDefault="00A8601F" w:rsidP="00CB3012">
      <w:pPr>
        <w:pStyle w:val="ConsPlusNormal"/>
        <w:ind w:firstLine="709"/>
        <w:jc w:val="both"/>
        <w:rPr>
          <w:rFonts w:ascii="Times New Roman" w:hAnsi="Times New Roman" w:cs="Times New Roman"/>
          <w:sz w:val="28"/>
          <w:szCs w:val="28"/>
        </w:rPr>
      </w:pPr>
      <w:r w:rsidRPr="00BE67D3">
        <w:rPr>
          <w:rFonts w:ascii="Times New Roman" w:hAnsi="Times New Roman" w:cs="Times New Roman"/>
          <w:sz w:val="28"/>
          <w:szCs w:val="28"/>
        </w:rPr>
        <w:t>5.1</w:t>
      </w:r>
      <w:r w:rsidR="00235576">
        <w:rPr>
          <w:rFonts w:ascii="Times New Roman" w:hAnsi="Times New Roman" w:cs="Times New Roman"/>
          <w:sz w:val="28"/>
          <w:szCs w:val="28"/>
        </w:rPr>
        <w:t>6</w:t>
      </w:r>
      <w:r w:rsidRPr="00BE67D3">
        <w:rPr>
          <w:rFonts w:ascii="Times New Roman" w:hAnsi="Times New Roman" w:cs="Times New Roman"/>
          <w:sz w:val="28"/>
          <w:szCs w:val="28"/>
        </w:rPr>
        <w:t xml:space="preserve">. Ответственность за перевод совершеннолетних обучающихся с их согласия и несовершеннолетних обучающихся с согласия их родителей (законных представителей) из ликвидируемого муниципального учреждения в другие муниципальные учреждения, осуществляющие образовательную деятельность по образовательным программам, возлагается на Управление </w:t>
      </w:r>
      <w:r w:rsidR="00AC1867" w:rsidRPr="00BE67D3">
        <w:rPr>
          <w:rFonts w:ascii="Times New Roman" w:hAnsi="Times New Roman" w:cs="Times New Roman"/>
          <w:sz w:val="28"/>
          <w:szCs w:val="28"/>
        </w:rPr>
        <w:t xml:space="preserve">социальной политики </w:t>
      </w:r>
      <w:r w:rsidRPr="00BE67D3">
        <w:rPr>
          <w:rFonts w:ascii="Times New Roman" w:hAnsi="Times New Roman" w:cs="Times New Roman"/>
          <w:sz w:val="28"/>
          <w:szCs w:val="28"/>
        </w:rPr>
        <w:t>Свечинского муниципального округа</w:t>
      </w:r>
      <w:r w:rsidR="00AC1867" w:rsidRPr="00BE67D3">
        <w:rPr>
          <w:rFonts w:ascii="Times New Roman" w:hAnsi="Times New Roman" w:cs="Times New Roman"/>
          <w:sz w:val="28"/>
          <w:szCs w:val="28"/>
        </w:rPr>
        <w:t xml:space="preserve"> Кировской </w:t>
      </w:r>
      <w:r w:rsidR="00AC1867" w:rsidRPr="00BE67D3">
        <w:rPr>
          <w:rFonts w:ascii="Times New Roman" w:hAnsi="Times New Roman" w:cs="Times New Roman"/>
          <w:sz w:val="28"/>
          <w:szCs w:val="28"/>
        </w:rPr>
        <w:lastRenderedPageBreak/>
        <w:t>области</w:t>
      </w:r>
      <w:r w:rsidRPr="00BE67D3">
        <w:rPr>
          <w:rFonts w:ascii="Times New Roman" w:hAnsi="Times New Roman" w:cs="Times New Roman"/>
          <w:sz w:val="28"/>
          <w:szCs w:val="28"/>
        </w:rPr>
        <w:t>.</w:t>
      </w:r>
    </w:p>
    <w:p w:rsidR="00A8601F" w:rsidRPr="00BE67D3" w:rsidRDefault="00A8601F" w:rsidP="00CB3012">
      <w:pPr>
        <w:pStyle w:val="ConsPlusNormal"/>
        <w:ind w:firstLine="709"/>
        <w:jc w:val="both"/>
        <w:rPr>
          <w:rFonts w:ascii="Times New Roman" w:hAnsi="Times New Roman" w:cs="Times New Roman"/>
          <w:sz w:val="28"/>
          <w:szCs w:val="28"/>
        </w:rPr>
      </w:pPr>
    </w:p>
    <w:p w:rsidR="00A8601F" w:rsidRPr="00BE67D3" w:rsidRDefault="00A8601F" w:rsidP="00CB3012">
      <w:pPr>
        <w:pStyle w:val="ConsPlusTitle"/>
        <w:ind w:firstLine="709"/>
        <w:jc w:val="center"/>
        <w:outlineLvl w:val="1"/>
        <w:rPr>
          <w:sz w:val="28"/>
          <w:szCs w:val="28"/>
        </w:rPr>
      </w:pPr>
      <w:bookmarkStart w:id="6" w:name="P177"/>
      <w:bookmarkEnd w:id="6"/>
      <w:r w:rsidRPr="00BE67D3">
        <w:rPr>
          <w:sz w:val="28"/>
          <w:szCs w:val="28"/>
        </w:rPr>
        <w:t>6. Утверждение устава муниципального учреждения и внесение</w:t>
      </w:r>
    </w:p>
    <w:p w:rsidR="00A8601F" w:rsidRPr="00BE67D3" w:rsidRDefault="00A8601F" w:rsidP="00CB3012">
      <w:pPr>
        <w:pStyle w:val="ConsPlusTitle"/>
        <w:ind w:firstLine="709"/>
        <w:jc w:val="center"/>
        <w:rPr>
          <w:sz w:val="28"/>
          <w:szCs w:val="28"/>
        </w:rPr>
      </w:pPr>
      <w:r w:rsidRPr="00BE67D3">
        <w:rPr>
          <w:sz w:val="28"/>
          <w:szCs w:val="28"/>
        </w:rPr>
        <w:t>в него изменений</w:t>
      </w:r>
    </w:p>
    <w:p w:rsidR="00A8601F" w:rsidRPr="00BE67D3" w:rsidRDefault="00A8601F" w:rsidP="00CB3012">
      <w:pPr>
        <w:pStyle w:val="ConsPlusNormal"/>
        <w:ind w:firstLine="709"/>
        <w:jc w:val="both"/>
        <w:rPr>
          <w:rFonts w:ascii="Times New Roman" w:hAnsi="Times New Roman" w:cs="Times New Roman"/>
          <w:sz w:val="28"/>
          <w:szCs w:val="28"/>
        </w:rPr>
      </w:pP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6.1. Устав муниципального учреждения, а также вносимые в него изменения утверждаются отраслевым органом администрации Свечинского муниципального округа, осуществляющим функции и полномочия учредителя.</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6.2. Устав муниципального учреждения должен содержать:</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6.2.1. Общие положения, устанавливающие в том числе:</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полное наименование муниципального учреждения с указанием в наименовании его типа и организационно-правовой формы;</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информацию о месте нахождения муниципального учреждения;</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наименование учредителей и собственников имущества муниципального учреждения;</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сведения о филиалах и представительствах муниципального учреждения;</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цели деятельности муниципального учреждения в соответствии с федеральными законами и иными нормативными правовыми актами, а также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которых оно создано.</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6.2.2. Раздел об имуществе и финансовом обеспечении муниципального учреждения, содержащий в том числе:</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порядок распоряжения имуществом, приобретенным муниципальным бюджетным учреждением (за исключением имущества, приобретенного за счет средств, выделенных учреждению на приобретение такого имущества);</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 xml:space="preserve">порядок передачи муниципальным бюджетным или автономным учреждением некоммерческим организациям в качестве их учредителя или участника денежных средств, иного имущества, за исключением </w:t>
      </w:r>
      <w:r w:rsidRPr="00BE67D3">
        <w:rPr>
          <w:rFonts w:ascii="Times New Roman" w:hAnsi="Times New Roman" w:cs="Times New Roman"/>
          <w:sz w:val="28"/>
          <w:szCs w:val="28"/>
        </w:rPr>
        <w:lastRenderedPageBreak/>
        <w:t>недвижимого имущества и особо ценного движимого имущества, закрепленного за ним или приобретенного муниципальным бюджетным или автономным учреждением за счет средств, выделенных ему на приобретение такого имущества;</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местного бюджета, если иное не предусмотрено законодательством РФ;</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источники финансового обеспечения деятельности муниципального учреждения;</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положения об открытии лицевых счетов муниципальному учреждению в финансовом органе муниципального округа, органах Федерального казначейства, финансовом органе области, финансовом органе муниципального образования, а также об иных счетах, открываемых муниципальным учреждением в соответствии с законодательством Российской Федерации;</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указание на субсидиарную ответственность по обязательствам муниципального образования, муниципального казенного учреждения в лице администрации Свечинского муниципального органа.</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6.2.3. Раздел об организации деятельности и управлении муниципальным учреждением, содержащий сведения о структуре, компетенции органов управления муниципального учреждения, порядке их формирования, сроках полномочий и порядке деятельности таких органов, а также положения об ответственности руководителя муниципального учреждения.</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6.2.4. Содержание и структура управления деятельностью:</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права и обязанности участников муниципальных учреждений;</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порядок формирования штата муниципального учреждения, права и обязанности работников;</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lastRenderedPageBreak/>
        <w:t>порядок организации образовательного процесса (для муниципальных учреждений, осуществляющих образовательную деятельность);</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виды реализуемых образовательных программ с указанием уровня образования и (или) направленности (для муниципальных учреждений, осуществляющих образовательную деятельность).</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6.2.4. Порядок принятия локальных нормативных актов муниципального учреждения.</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6.2.5. Порядок изменения устава муниципального учреждения.</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6.2.6. Устав муниципального учреждения может также содержать иные разделы.</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 xml:space="preserve">6.3. Содержание устава муниципального автономного учреждения должно соответствовать требованиям, установленным Федеральным </w:t>
      </w:r>
      <w:hyperlink r:id="rId28">
        <w:r w:rsidRPr="00BE67D3">
          <w:rPr>
            <w:rFonts w:ascii="Times New Roman" w:hAnsi="Times New Roman" w:cs="Times New Roman"/>
            <w:color w:val="0000FF"/>
            <w:sz w:val="28"/>
            <w:szCs w:val="28"/>
          </w:rPr>
          <w:t>законом</w:t>
        </w:r>
      </w:hyperlink>
      <w:r w:rsidRPr="00BE67D3">
        <w:rPr>
          <w:rFonts w:ascii="Times New Roman" w:hAnsi="Times New Roman" w:cs="Times New Roman"/>
          <w:sz w:val="28"/>
          <w:szCs w:val="28"/>
        </w:rPr>
        <w:t xml:space="preserve"> от 03.11.2006 N 174-ФЗ "Об автономных учреждениях" и иными нормативно-правовыми актами Российской Федерации.</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6.4. Постановление администрации муниципального округа о создании муниципального учреждения, реорганизации, изменении его типа является основанием для разработки, принятия и утверждения устава (внесения изменений в действующий устав) муниципального учреждения.</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6.5. Проект устава при создании муниципального учреждения разрабатывается отраслевым органом администрации Свечинского муниципального округа, осуществляющим функции и полномочия по нормативно-правовому регулированию в установленной сфере деятельности, в 30-дневный срок со дня издания администрацией Свечинского муниципального округа постановления о создании муниципального учреждения, если иной срок не установлен указанным постановлением.</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 xml:space="preserve">6.6. </w:t>
      </w:r>
      <w:r w:rsidR="00BE67D3" w:rsidRPr="00BE67D3">
        <w:rPr>
          <w:rFonts w:ascii="Times New Roman" w:hAnsi="Times New Roman" w:cs="Times New Roman"/>
          <w:sz w:val="28"/>
          <w:szCs w:val="28"/>
        </w:rPr>
        <w:t xml:space="preserve">Финансовым управлением, отделом ЖКХ, архитектуры и градостроительства, управлением по имуществу и экономике </w:t>
      </w:r>
      <w:r w:rsidRPr="00BE67D3">
        <w:rPr>
          <w:rFonts w:ascii="Times New Roman" w:hAnsi="Times New Roman" w:cs="Times New Roman"/>
          <w:sz w:val="28"/>
          <w:szCs w:val="28"/>
        </w:rPr>
        <w:t>согласовывают устав муниципального учреждения в новой редакции (изменений в действующий устав) в течение 15 дней с даты его поступления.</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 xml:space="preserve">6.7. При наличии замечаний по формулировкам, содержанию, </w:t>
      </w:r>
      <w:r w:rsidRPr="00BE67D3">
        <w:rPr>
          <w:rFonts w:ascii="Times New Roman" w:hAnsi="Times New Roman" w:cs="Times New Roman"/>
          <w:sz w:val="28"/>
          <w:szCs w:val="28"/>
        </w:rPr>
        <w:lastRenderedPageBreak/>
        <w:t>изложению текста в проекте устава возвращают его отраслевому органу администрации Свечинского муниципального округа, подготовившему проект устава муниципального учреждения.</w:t>
      </w:r>
    </w:p>
    <w:p w:rsidR="00A8601F" w:rsidRPr="00BE67D3" w:rsidRDefault="00A8601F" w:rsidP="00CB3012">
      <w:pPr>
        <w:pStyle w:val="ConsPlusNormal"/>
        <w:ind w:firstLine="709"/>
        <w:jc w:val="both"/>
        <w:rPr>
          <w:rFonts w:ascii="Times New Roman" w:hAnsi="Times New Roman" w:cs="Times New Roman"/>
          <w:sz w:val="28"/>
          <w:szCs w:val="28"/>
        </w:rPr>
      </w:pPr>
      <w:r w:rsidRPr="00BE67D3">
        <w:rPr>
          <w:rFonts w:ascii="Times New Roman" w:hAnsi="Times New Roman" w:cs="Times New Roman"/>
          <w:sz w:val="28"/>
          <w:szCs w:val="28"/>
        </w:rPr>
        <w:t xml:space="preserve">6.8. После государственной регистрации устава муниципального учреждения (новой редакции устава, изменений в действующий устав) в установленном законом порядке муниципальное учреждение в срок не позднее 10 рабочих дней представляет отраслевому органу администрации Свечинского муниципального округа, осуществляющему функции и полномочия учредителя, </w:t>
      </w:r>
      <w:r w:rsidR="00884437" w:rsidRPr="00BE67D3">
        <w:rPr>
          <w:rFonts w:ascii="Times New Roman" w:hAnsi="Times New Roman" w:cs="Times New Roman"/>
          <w:sz w:val="28"/>
          <w:szCs w:val="28"/>
        </w:rPr>
        <w:t>Финансовым управлением, отделом ЖКХ, архитектуры и градостроительства, управлением по имуществу и экономике</w:t>
      </w:r>
      <w:r w:rsidR="00BE67D3" w:rsidRPr="00BE67D3">
        <w:rPr>
          <w:rFonts w:ascii="Times New Roman" w:hAnsi="Times New Roman" w:cs="Times New Roman"/>
          <w:sz w:val="28"/>
          <w:szCs w:val="28"/>
        </w:rPr>
        <w:t xml:space="preserve"> </w:t>
      </w:r>
      <w:r w:rsidRPr="00BE67D3">
        <w:rPr>
          <w:rFonts w:ascii="Times New Roman" w:hAnsi="Times New Roman" w:cs="Times New Roman"/>
          <w:sz w:val="28"/>
          <w:szCs w:val="28"/>
        </w:rPr>
        <w:t>по одному экземпляру устава (новой редакции устава, изменений в действующий устав) с копией свидетельства о его государственной регистрации.</w:t>
      </w:r>
    </w:p>
    <w:p w:rsidR="00A8601F" w:rsidRPr="00BE67D3" w:rsidRDefault="00A8601F" w:rsidP="00CB3012">
      <w:pPr>
        <w:pStyle w:val="ConsPlusNormal"/>
        <w:ind w:firstLine="709"/>
        <w:jc w:val="both"/>
        <w:rPr>
          <w:rFonts w:ascii="Times New Roman" w:hAnsi="Times New Roman" w:cs="Times New Roman"/>
          <w:sz w:val="28"/>
          <w:szCs w:val="28"/>
        </w:rPr>
      </w:pPr>
    </w:p>
    <w:p w:rsidR="00A8601F" w:rsidRPr="00BE67D3" w:rsidRDefault="00A8601F" w:rsidP="00CB3012">
      <w:pPr>
        <w:pStyle w:val="ConsPlusTitle"/>
        <w:ind w:firstLine="709"/>
        <w:jc w:val="center"/>
        <w:outlineLvl w:val="1"/>
        <w:rPr>
          <w:sz w:val="28"/>
          <w:szCs w:val="28"/>
        </w:rPr>
      </w:pPr>
      <w:r w:rsidRPr="00BE67D3">
        <w:rPr>
          <w:sz w:val="28"/>
          <w:szCs w:val="28"/>
        </w:rPr>
        <w:t>7. Особенности принятия решений о создании, реорганизации</w:t>
      </w:r>
    </w:p>
    <w:p w:rsidR="00A8601F" w:rsidRPr="00BE67D3" w:rsidRDefault="00A8601F" w:rsidP="00CB3012">
      <w:pPr>
        <w:pStyle w:val="ConsPlusTitle"/>
        <w:ind w:firstLine="709"/>
        <w:jc w:val="center"/>
        <w:rPr>
          <w:sz w:val="28"/>
          <w:szCs w:val="28"/>
        </w:rPr>
      </w:pPr>
      <w:r w:rsidRPr="00BE67D3">
        <w:rPr>
          <w:sz w:val="28"/>
          <w:szCs w:val="28"/>
        </w:rPr>
        <w:t>и ликвидации муниципальных образовательных учреждений</w:t>
      </w:r>
    </w:p>
    <w:p w:rsidR="00A8601F" w:rsidRPr="00BE67D3" w:rsidRDefault="00A8601F" w:rsidP="00CB3012">
      <w:pPr>
        <w:pStyle w:val="ConsPlusNormal"/>
        <w:ind w:firstLine="709"/>
        <w:jc w:val="both"/>
        <w:rPr>
          <w:rFonts w:ascii="Times New Roman" w:hAnsi="Times New Roman" w:cs="Times New Roman"/>
          <w:sz w:val="28"/>
          <w:szCs w:val="28"/>
        </w:rPr>
      </w:pP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 xml:space="preserve">7.1. Решения о создании, реорганизации, изменении типа и ликвидации муниципальных учреждений принимаются в порядке, установленном </w:t>
      </w:r>
      <w:hyperlink w:anchor="P46">
        <w:r w:rsidRPr="00BE67D3">
          <w:rPr>
            <w:rFonts w:ascii="Times New Roman" w:hAnsi="Times New Roman" w:cs="Times New Roman"/>
            <w:color w:val="0000FF"/>
            <w:sz w:val="28"/>
            <w:szCs w:val="28"/>
          </w:rPr>
          <w:t>разделами 2</w:t>
        </w:r>
      </w:hyperlink>
      <w:r w:rsidRPr="00BE67D3">
        <w:rPr>
          <w:rFonts w:ascii="Times New Roman" w:hAnsi="Times New Roman" w:cs="Times New Roman"/>
          <w:sz w:val="28"/>
          <w:szCs w:val="28"/>
        </w:rPr>
        <w:t xml:space="preserve"> - </w:t>
      </w:r>
      <w:hyperlink w:anchor="P136">
        <w:r w:rsidRPr="00BE67D3">
          <w:rPr>
            <w:rFonts w:ascii="Times New Roman" w:hAnsi="Times New Roman" w:cs="Times New Roman"/>
            <w:color w:val="0000FF"/>
            <w:sz w:val="28"/>
            <w:szCs w:val="28"/>
          </w:rPr>
          <w:t>5</w:t>
        </w:r>
      </w:hyperlink>
      <w:r w:rsidRPr="00BE67D3">
        <w:rPr>
          <w:rFonts w:ascii="Times New Roman" w:hAnsi="Times New Roman" w:cs="Times New Roman"/>
          <w:sz w:val="28"/>
          <w:szCs w:val="28"/>
        </w:rPr>
        <w:t xml:space="preserve"> настоящего Порядка.</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 xml:space="preserve">7.2. Пояснительная записка о создании или о реорганизации муниципального образовательного учреждения, помимо информации, указанной в </w:t>
      </w:r>
      <w:hyperlink w:anchor="P55">
        <w:r w:rsidRPr="00BE67D3">
          <w:rPr>
            <w:rFonts w:ascii="Times New Roman" w:hAnsi="Times New Roman" w:cs="Times New Roman"/>
            <w:color w:val="0000FF"/>
            <w:sz w:val="28"/>
            <w:szCs w:val="28"/>
          </w:rPr>
          <w:t>пунктах 2.5</w:t>
        </w:r>
      </w:hyperlink>
      <w:r w:rsidRPr="00BE67D3">
        <w:rPr>
          <w:rFonts w:ascii="Times New Roman" w:hAnsi="Times New Roman" w:cs="Times New Roman"/>
          <w:sz w:val="28"/>
          <w:szCs w:val="28"/>
        </w:rPr>
        <w:t xml:space="preserve"> и </w:t>
      </w:r>
      <w:hyperlink w:anchor="P80">
        <w:r w:rsidRPr="00BE67D3">
          <w:rPr>
            <w:rFonts w:ascii="Times New Roman" w:hAnsi="Times New Roman" w:cs="Times New Roman"/>
            <w:color w:val="0000FF"/>
            <w:sz w:val="28"/>
            <w:szCs w:val="28"/>
          </w:rPr>
          <w:t>3.5</w:t>
        </w:r>
      </w:hyperlink>
      <w:r w:rsidRPr="00BE67D3">
        <w:rPr>
          <w:rFonts w:ascii="Times New Roman" w:hAnsi="Times New Roman" w:cs="Times New Roman"/>
          <w:sz w:val="28"/>
          <w:szCs w:val="28"/>
        </w:rPr>
        <w:t xml:space="preserve"> настоящего Порядка соответственно, должна содержать сведения о реализуемых образовательных программах (при наличии).</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7.3. Реорганизация, изменение типа существующего муниципального образовательного учреждения или его ликвидация проводятся, как правило, после завершения учебного года.</w:t>
      </w:r>
    </w:p>
    <w:p w:rsidR="00A8601F" w:rsidRPr="00BE67D3" w:rsidRDefault="00A8601F" w:rsidP="00CB3012">
      <w:pPr>
        <w:pStyle w:val="ConsPlusNormal"/>
        <w:spacing w:line="360" w:lineRule="auto"/>
        <w:ind w:firstLine="709"/>
        <w:jc w:val="both"/>
        <w:rPr>
          <w:rFonts w:ascii="Times New Roman" w:hAnsi="Times New Roman" w:cs="Times New Roman"/>
          <w:sz w:val="28"/>
          <w:szCs w:val="28"/>
        </w:rPr>
      </w:pPr>
      <w:r w:rsidRPr="00BE67D3">
        <w:rPr>
          <w:rFonts w:ascii="Times New Roman" w:hAnsi="Times New Roman" w:cs="Times New Roman"/>
          <w:sz w:val="28"/>
          <w:szCs w:val="28"/>
        </w:rPr>
        <w:t>7.4. При ликвидации муниципального учреждения денежными средствами и иным имуществом, в том числе которое является муниципальной собственностью, ликвидационная комиссия распоряжается в соответствии с действующим законодательством.</w:t>
      </w:r>
    </w:p>
    <w:p w:rsidR="00A8601F" w:rsidRPr="00BE67D3" w:rsidRDefault="00A8601F" w:rsidP="00BE67D3">
      <w:pPr>
        <w:pStyle w:val="ConsPlusNormal"/>
        <w:jc w:val="both"/>
        <w:rPr>
          <w:rFonts w:ascii="Times New Roman" w:hAnsi="Times New Roman" w:cs="Times New Roman"/>
          <w:sz w:val="28"/>
          <w:szCs w:val="28"/>
        </w:rPr>
      </w:pPr>
    </w:p>
    <w:p w:rsidR="00A8601F" w:rsidRPr="00BE67D3" w:rsidRDefault="00CB3012" w:rsidP="00CB3012">
      <w:pPr>
        <w:pStyle w:val="ConsPlusNormal"/>
        <w:jc w:val="center"/>
        <w:rPr>
          <w:rFonts w:ascii="Times New Roman" w:hAnsi="Times New Roman" w:cs="Times New Roman"/>
          <w:sz w:val="28"/>
          <w:szCs w:val="28"/>
        </w:rPr>
      </w:pPr>
      <w:r>
        <w:rPr>
          <w:rFonts w:ascii="Times New Roman" w:hAnsi="Times New Roman" w:cs="Times New Roman"/>
          <w:sz w:val="28"/>
          <w:szCs w:val="28"/>
        </w:rPr>
        <w:t>__________</w:t>
      </w:r>
    </w:p>
    <w:p w:rsidR="00A8601F" w:rsidRPr="00BE67D3" w:rsidRDefault="00A8601F" w:rsidP="00BE67D3">
      <w:pPr>
        <w:contextualSpacing/>
        <w:jc w:val="both"/>
        <w:rPr>
          <w:color w:val="FF0000"/>
          <w:sz w:val="28"/>
          <w:szCs w:val="28"/>
        </w:rPr>
      </w:pPr>
    </w:p>
    <w:p w:rsidR="003A5AD9" w:rsidRDefault="003A5AD9" w:rsidP="00E57093">
      <w:pPr>
        <w:tabs>
          <w:tab w:val="left" w:pos="6720"/>
        </w:tabs>
        <w:jc w:val="both"/>
        <w:rPr>
          <w:sz w:val="28"/>
          <w:szCs w:val="28"/>
        </w:rPr>
      </w:pPr>
    </w:p>
    <w:sectPr w:rsidR="003A5AD9" w:rsidSect="003A5AD9">
      <w:pgSz w:w="11907" w:h="16840"/>
      <w:pgMar w:top="1134" w:right="851" w:bottom="1134"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8AF" w:rsidRDefault="008D68AF">
      <w:r>
        <w:separator/>
      </w:r>
    </w:p>
  </w:endnote>
  <w:endnote w:type="continuationSeparator" w:id="1">
    <w:p w:rsidR="008D68AF" w:rsidRDefault="008D68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8AF" w:rsidRDefault="008D68AF">
      <w:r>
        <w:separator/>
      </w:r>
    </w:p>
  </w:footnote>
  <w:footnote w:type="continuationSeparator" w:id="1">
    <w:p w:rsidR="008D68AF" w:rsidRDefault="008D68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731C8"/>
    <w:multiLevelType w:val="hybridMultilevel"/>
    <w:tmpl w:val="108C4024"/>
    <w:lvl w:ilvl="0" w:tplc="886AD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E84E86"/>
    <w:multiLevelType w:val="multilevel"/>
    <w:tmpl w:val="92BE2B06"/>
    <w:lvl w:ilvl="0">
      <w:start w:val="1"/>
      <w:numFmt w:val="decimal"/>
      <w:lvlText w:val="%1."/>
      <w:lvlJc w:val="left"/>
      <w:pPr>
        <w:ind w:left="1819" w:hanging="975"/>
      </w:pPr>
      <w:rPr>
        <w:rFonts w:ascii="Times New Roman" w:eastAsia="Times New Roman" w:hAnsi="Times New Roman" w:cs="Times New Roman"/>
      </w:rPr>
    </w:lvl>
    <w:lvl w:ilvl="1">
      <w:start w:val="1"/>
      <w:numFmt w:val="decimal"/>
      <w:isLgl/>
      <w:lvlText w:val="%1.%2."/>
      <w:lvlJc w:val="left"/>
      <w:pPr>
        <w:ind w:left="1564" w:hanging="720"/>
      </w:pPr>
      <w:rPr>
        <w:rFonts w:hint="default"/>
      </w:rPr>
    </w:lvl>
    <w:lvl w:ilvl="2">
      <w:start w:val="1"/>
      <w:numFmt w:val="decimal"/>
      <w:isLgl/>
      <w:lvlText w:val="%1.%2.%3."/>
      <w:lvlJc w:val="left"/>
      <w:pPr>
        <w:ind w:left="1564" w:hanging="720"/>
      </w:pPr>
      <w:rPr>
        <w:rFonts w:hint="default"/>
      </w:rPr>
    </w:lvl>
    <w:lvl w:ilvl="3">
      <w:start w:val="1"/>
      <w:numFmt w:val="decimal"/>
      <w:isLgl/>
      <w:lvlText w:val="%1.%2.%3.%4."/>
      <w:lvlJc w:val="left"/>
      <w:pPr>
        <w:ind w:left="1924" w:hanging="1080"/>
      </w:pPr>
      <w:rPr>
        <w:rFonts w:hint="default"/>
      </w:rPr>
    </w:lvl>
    <w:lvl w:ilvl="4">
      <w:start w:val="1"/>
      <w:numFmt w:val="decimal"/>
      <w:isLgl/>
      <w:lvlText w:val="%1.%2.%3.%4.%5."/>
      <w:lvlJc w:val="left"/>
      <w:pPr>
        <w:ind w:left="1924" w:hanging="1080"/>
      </w:pPr>
      <w:rPr>
        <w:rFonts w:hint="default"/>
      </w:rPr>
    </w:lvl>
    <w:lvl w:ilvl="5">
      <w:start w:val="1"/>
      <w:numFmt w:val="decimal"/>
      <w:isLgl/>
      <w:lvlText w:val="%1.%2.%3.%4.%5.%6."/>
      <w:lvlJc w:val="left"/>
      <w:pPr>
        <w:ind w:left="2284" w:hanging="1440"/>
      </w:pPr>
      <w:rPr>
        <w:rFonts w:hint="default"/>
      </w:rPr>
    </w:lvl>
    <w:lvl w:ilvl="6">
      <w:start w:val="1"/>
      <w:numFmt w:val="decimal"/>
      <w:isLgl/>
      <w:lvlText w:val="%1.%2.%3.%4.%5.%6.%7."/>
      <w:lvlJc w:val="left"/>
      <w:pPr>
        <w:ind w:left="2644" w:hanging="1800"/>
      </w:pPr>
      <w:rPr>
        <w:rFonts w:hint="default"/>
      </w:rPr>
    </w:lvl>
    <w:lvl w:ilvl="7">
      <w:start w:val="1"/>
      <w:numFmt w:val="decimal"/>
      <w:isLgl/>
      <w:lvlText w:val="%1.%2.%3.%4.%5.%6.%7.%8."/>
      <w:lvlJc w:val="left"/>
      <w:pPr>
        <w:ind w:left="2644" w:hanging="1800"/>
      </w:pPr>
      <w:rPr>
        <w:rFonts w:hint="default"/>
      </w:rPr>
    </w:lvl>
    <w:lvl w:ilvl="8">
      <w:start w:val="1"/>
      <w:numFmt w:val="decimal"/>
      <w:isLgl/>
      <w:lvlText w:val="%1.%2.%3.%4.%5.%6.%7.%8.%9."/>
      <w:lvlJc w:val="left"/>
      <w:pPr>
        <w:ind w:left="3004" w:hanging="2160"/>
      </w:pPr>
      <w:rPr>
        <w:rFonts w:hint="default"/>
      </w:rPr>
    </w:lvl>
  </w:abstractNum>
  <w:abstractNum w:abstractNumId="2">
    <w:nsid w:val="19DC4934"/>
    <w:multiLevelType w:val="multilevel"/>
    <w:tmpl w:val="24D425BA"/>
    <w:lvl w:ilvl="0">
      <w:start w:val="1"/>
      <w:numFmt w:val="decimal"/>
      <w:lvlText w:val="%1."/>
      <w:lvlJc w:val="left"/>
      <w:pPr>
        <w:ind w:left="450" w:hanging="450"/>
      </w:pPr>
      <w:rPr>
        <w:rFonts w:hint="default"/>
      </w:rPr>
    </w:lvl>
    <w:lvl w:ilvl="1">
      <w:start w:val="1"/>
      <w:numFmt w:val="decimal"/>
      <w:lvlText w:val="%1.%2."/>
      <w:lvlJc w:val="left"/>
      <w:pPr>
        <w:ind w:left="1564" w:hanging="720"/>
      </w:pPr>
      <w:rPr>
        <w:rFonts w:hint="default"/>
      </w:rPr>
    </w:lvl>
    <w:lvl w:ilvl="2">
      <w:start w:val="1"/>
      <w:numFmt w:val="decimal"/>
      <w:lvlText w:val="%1.%2.%3."/>
      <w:lvlJc w:val="left"/>
      <w:pPr>
        <w:ind w:left="2408" w:hanging="720"/>
      </w:pPr>
      <w:rPr>
        <w:rFonts w:hint="default"/>
      </w:rPr>
    </w:lvl>
    <w:lvl w:ilvl="3">
      <w:start w:val="1"/>
      <w:numFmt w:val="decimal"/>
      <w:lvlText w:val="%1.%2.%3.%4."/>
      <w:lvlJc w:val="left"/>
      <w:pPr>
        <w:ind w:left="3612" w:hanging="1080"/>
      </w:pPr>
      <w:rPr>
        <w:rFonts w:hint="default"/>
      </w:rPr>
    </w:lvl>
    <w:lvl w:ilvl="4">
      <w:start w:val="1"/>
      <w:numFmt w:val="decimal"/>
      <w:lvlText w:val="%1.%2.%3.%4.%5."/>
      <w:lvlJc w:val="left"/>
      <w:pPr>
        <w:ind w:left="4456" w:hanging="1080"/>
      </w:pPr>
      <w:rPr>
        <w:rFonts w:hint="default"/>
      </w:rPr>
    </w:lvl>
    <w:lvl w:ilvl="5">
      <w:start w:val="1"/>
      <w:numFmt w:val="decimal"/>
      <w:lvlText w:val="%1.%2.%3.%4.%5.%6."/>
      <w:lvlJc w:val="left"/>
      <w:pPr>
        <w:ind w:left="5660" w:hanging="1440"/>
      </w:pPr>
      <w:rPr>
        <w:rFonts w:hint="default"/>
      </w:rPr>
    </w:lvl>
    <w:lvl w:ilvl="6">
      <w:start w:val="1"/>
      <w:numFmt w:val="decimal"/>
      <w:lvlText w:val="%1.%2.%3.%4.%5.%6.%7."/>
      <w:lvlJc w:val="left"/>
      <w:pPr>
        <w:ind w:left="6864" w:hanging="1800"/>
      </w:pPr>
      <w:rPr>
        <w:rFonts w:hint="default"/>
      </w:rPr>
    </w:lvl>
    <w:lvl w:ilvl="7">
      <w:start w:val="1"/>
      <w:numFmt w:val="decimal"/>
      <w:lvlText w:val="%1.%2.%3.%4.%5.%6.%7.%8."/>
      <w:lvlJc w:val="left"/>
      <w:pPr>
        <w:ind w:left="7708" w:hanging="1800"/>
      </w:pPr>
      <w:rPr>
        <w:rFonts w:hint="default"/>
      </w:rPr>
    </w:lvl>
    <w:lvl w:ilvl="8">
      <w:start w:val="1"/>
      <w:numFmt w:val="decimal"/>
      <w:lvlText w:val="%1.%2.%3.%4.%5.%6.%7.%8.%9."/>
      <w:lvlJc w:val="left"/>
      <w:pPr>
        <w:ind w:left="8912" w:hanging="2160"/>
      </w:pPr>
      <w:rPr>
        <w:rFonts w:hint="default"/>
      </w:rPr>
    </w:lvl>
  </w:abstractNum>
  <w:abstractNum w:abstractNumId="3">
    <w:nsid w:val="2DB3690A"/>
    <w:multiLevelType w:val="multilevel"/>
    <w:tmpl w:val="F268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763B5E"/>
    <w:multiLevelType w:val="multilevel"/>
    <w:tmpl w:val="1FCAF242"/>
    <w:lvl w:ilvl="0">
      <w:start w:val="1"/>
      <w:numFmt w:val="decimal"/>
      <w:lvlText w:val="%1."/>
      <w:lvlJc w:val="left"/>
      <w:pPr>
        <w:ind w:left="1819" w:hanging="975"/>
      </w:pPr>
      <w:rPr>
        <w:rFonts w:ascii="Times New Roman" w:eastAsia="Times New Roman" w:hAnsi="Times New Roman" w:cs="Times New Roman"/>
        <w:b w:val="0"/>
      </w:rPr>
    </w:lvl>
    <w:lvl w:ilvl="1">
      <w:start w:val="1"/>
      <w:numFmt w:val="decimal"/>
      <w:isLgl/>
      <w:lvlText w:val="%1.%2."/>
      <w:lvlJc w:val="left"/>
      <w:pPr>
        <w:ind w:left="1564" w:hanging="720"/>
      </w:pPr>
      <w:rPr>
        <w:rFonts w:hint="default"/>
      </w:rPr>
    </w:lvl>
    <w:lvl w:ilvl="2">
      <w:start w:val="1"/>
      <w:numFmt w:val="decimal"/>
      <w:isLgl/>
      <w:lvlText w:val="%1.%2.%3."/>
      <w:lvlJc w:val="left"/>
      <w:pPr>
        <w:ind w:left="1564" w:hanging="720"/>
      </w:pPr>
      <w:rPr>
        <w:rFonts w:hint="default"/>
      </w:rPr>
    </w:lvl>
    <w:lvl w:ilvl="3">
      <w:start w:val="1"/>
      <w:numFmt w:val="decimal"/>
      <w:isLgl/>
      <w:lvlText w:val="%1.%2.%3.%4."/>
      <w:lvlJc w:val="left"/>
      <w:pPr>
        <w:ind w:left="1924" w:hanging="1080"/>
      </w:pPr>
      <w:rPr>
        <w:rFonts w:hint="default"/>
      </w:rPr>
    </w:lvl>
    <w:lvl w:ilvl="4">
      <w:start w:val="1"/>
      <w:numFmt w:val="decimal"/>
      <w:isLgl/>
      <w:lvlText w:val="%1.%2.%3.%4.%5."/>
      <w:lvlJc w:val="left"/>
      <w:pPr>
        <w:ind w:left="1924" w:hanging="1080"/>
      </w:pPr>
      <w:rPr>
        <w:rFonts w:hint="default"/>
      </w:rPr>
    </w:lvl>
    <w:lvl w:ilvl="5">
      <w:start w:val="1"/>
      <w:numFmt w:val="decimal"/>
      <w:isLgl/>
      <w:lvlText w:val="%1.%2.%3.%4.%5.%6."/>
      <w:lvlJc w:val="left"/>
      <w:pPr>
        <w:ind w:left="2284" w:hanging="1440"/>
      </w:pPr>
      <w:rPr>
        <w:rFonts w:hint="default"/>
      </w:rPr>
    </w:lvl>
    <w:lvl w:ilvl="6">
      <w:start w:val="1"/>
      <w:numFmt w:val="decimal"/>
      <w:isLgl/>
      <w:lvlText w:val="%1.%2.%3.%4.%5.%6.%7."/>
      <w:lvlJc w:val="left"/>
      <w:pPr>
        <w:ind w:left="2644" w:hanging="1800"/>
      </w:pPr>
      <w:rPr>
        <w:rFonts w:hint="default"/>
      </w:rPr>
    </w:lvl>
    <w:lvl w:ilvl="7">
      <w:start w:val="1"/>
      <w:numFmt w:val="decimal"/>
      <w:isLgl/>
      <w:lvlText w:val="%1.%2.%3.%4.%5.%6.%7.%8."/>
      <w:lvlJc w:val="left"/>
      <w:pPr>
        <w:ind w:left="2644" w:hanging="1800"/>
      </w:pPr>
      <w:rPr>
        <w:rFonts w:hint="default"/>
      </w:rPr>
    </w:lvl>
    <w:lvl w:ilvl="8">
      <w:start w:val="1"/>
      <w:numFmt w:val="decimal"/>
      <w:isLgl/>
      <w:lvlText w:val="%1.%2.%3.%4.%5.%6.%7.%8.%9."/>
      <w:lvlJc w:val="left"/>
      <w:pPr>
        <w:ind w:left="3004" w:hanging="2160"/>
      </w:pPr>
      <w:rPr>
        <w:rFonts w:hint="default"/>
      </w:rPr>
    </w:lvl>
  </w:abstractNum>
  <w:abstractNum w:abstractNumId="5">
    <w:nsid w:val="442A39D0"/>
    <w:multiLevelType w:val="hybridMultilevel"/>
    <w:tmpl w:val="0CAA23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6A03020"/>
    <w:multiLevelType w:val="hybridMultilevel"/>
    <w:tmpl w:val="E3EC777C"/>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2F2C9C"/>
    <w:multiLevelType w:val="hybridMultilevel"/>
    <w:tmpl w:val="681EE30E"/>
    <w:lvl w:ilvl="0" w:tplc="22A6822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181F2C"/>
    <w:multiLevelType w:val="hybridMultilevel"/>
    <w:tmpl w:val="5672D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D06AFF"/>
    <w:multiLevelType w:val="multilevel"/>
    <w:tmpl w:val="1860670E"/>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7BE549B7"/>
    <w:multiLevelType w:val="hybridMultilevel"/>
    <w:tmpl w:val="2F7ADC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10"/>
  </w:num>
  <w:num w:numId="4">
    <w:abstractNumId w:val="5"/>
  </w:num>
  <w:num w:numId="5">
    <w:abstractNumId w:val="6"/>
  </w:num>
  <w:num w:numId="6">
    <w:abstractNumId w:val="4"/>
  </w:num>
  <w:num w:numId="7">
    <w:abstractNumId w:val="2"/>
  </w:num>
  <w:num w:numId="8">
    <w:abstractNumId w:val="1"/>
  </w:num>
  <w:num w:numId="9">
    <w:abstractNumId w:val="8"/>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noPunctuationKerning/>
  <w:characterSpacingControl w:val="doNotCompress"/>
  <w:footnotePr>
    <w:footnote w:id="0"/>
    <w:footnote w:id="1"/>
  </w:footnotePr>
  <w:endnotePr>
    <w:endnote w:id="0"/>
    <w:endnote w:id="1"/>
  </w:endnotePr>
  <w:compat/>
  <w:rsids>
    <w:rsidRoot w:val="005205AE"/>
    <w:rsid w:val="00000801"/>
    <w:rsid w:val="000035B1"/>
    <w:rsid w:val="000038AC"/>
    <w:rsid w:val="00005E31"/>
    <w:rsid w:val="000078AF"/>
    <w:rsid w:val="00010007"/>
    <w:rsid w:val="00011755"/>
    <w:rsid w:val="00013671"/>
    <w:rsid w:val="000148F3"/>
    <w:rsid w:val="000155FA"/>
    <w:rsid w:val="00015BAC"/>
    <w:rsid w:val="0002096D"/>
    <w:rsid w:val="00021410"/>
    <w:rsid w:val="00022F6F"/>
    <w:rsid w:val="00026D8A"/>
    <w:rsid w:val="0002762E"/>
    <w:rsid w:val="00031B9C"/>
    <w:rsid w:val="0003232F"/>
    <w:rsid w:val="00032898"/>
    <w:rsid w:val="00033AB9"/>
    <w:rsid w:val="00035B17"/>
    <w:rsid w:val="00035F71"/>
    <w:rsid w:val="00036665"/>
    <w:rsid w:val="00037312"/>
    <w:rsid w:val="00041FB3"/>
    <w:rsid w:val="0004226A"/>
    <w:rsid w:val="000452FC"/>
    <w:rsid w:val="000465AC"/>
    <w:rsid w:val="00047F4A"/>
    <w:rsid w:val="000521F1"/>
    <w:rsid w:val="00052B13"/>
    <w:rsid w:val="00054853"/>
    <w:rsid w:val="0005570E"/>
    <w:rsid w:val="000557EC"/>
    <w:rsid w:val="000563FB"/>
    <w:rsid w:val="0005794D"/>
    <w:rsid w:val="00060DE3"/>
    <w:rsid w:val="00061131"/>
    <w:rsid w:val="000621BD"/>
    <w:rsid w:val="00063380"/>
    <w:rsid w:val="00064FAA"/>
    <w:rsid w:val="000710CF"/>
    <w:rsid w:val="00071326"/>
    <w:rsid w:val="0007277D"/>
    <w:rsid w:val="00074471"/>
    <w:rsid w:val="00075B8E"/>
    <w:rsid w:val="000775BC"/>
    <w:rsid w:val="00080577"/>
    <w:rsid w:val="00081E84"/>
    <w:rsid w:val="000836AC"/>
    <w:rsid w:val="00083C01"/>
    <w:rsid w:val="00086199"/>
    <w:rsid w:val="0008688C"/>
    <w:rsid w:val="00086AFA"/>
    <w:rsid w:val="00086C87"/>
    <w:rsid w:val="00086CBC"/>
    <w:rsid w:val="00094441"/>
    <w:rsid w:val="000947D7"/>
    <w:rsid w:val="000A0B4F"/>
    <w:rsid w:val="000A23E7"/>
    <w:rsid w:val="000A2991"/>
    <w:rsid w:val="000A4CD9"/>
    <w:rsid w:val="000A614B"/>
    <w:rsid w:val="000B00D5"/>
    <w:rsid w:val="000B093B"/>
    <w:rsid w:val="000B2738"/>
    <w:rsid w:val="000B3902"/>
    <w:rsid w:val="000B4A94"/>
    <w:rsid w:val="000B5209"/>
    <w:rsid w:val="000C3BB2"/>
    <w:rsid w:val="000C48CE"/>
    <w:rsid w:val="000C5D6A"/>
    <w:rsid w:val="000C7C3A"/>
    <w:rsid w:val="000D0F2A"/>
    <w:rsid w:val="000D1321"/>
    <w:rsid w:val="000D1DCE"/>
    <w:rsid w:val="000D2275"/>
    <w:rsid w:val="000D628A"/>
    <w:rsid w:val="000E1F73"/>
    <w:rsid w:val="000E3FAF"/>
    <w:rsid w:val="000E5B56"/>
    <w:rsid w:val="000E6B09"/>
    <w:rsid w:val="000F0E4D"/>
    <w:rsid w:val="000F4500"/>
    <w:rsid w:val="00100474"/>
    <w:rsid w:val="00100DE7"/>
    <w:rsid w:val="00104307"/>
    <w:rsid w:val="00104B82"/>
    <w:rsid w:val="0010505B"/>
    <w:rsid w:val="00110E32"/>
    <w:rsid w:val="00110F51"/>
    <w:rsid w:val="001138DA"/>
    <w:rsid w:val="00115951"/>
    <w:rsid w:val="00115EF8"/>
    <w:rsid w:val="00116E26"/>
    <w:rsid w:val="00117E25"/>
    <w:rsid w:val="00120257"/>
    <w:rsid w:val="001226D6"/>
    <w:rsid w:val="001229E0"/>
    <w:rsid w:val="00123CF1"/>
    <w:rsid w:val="001244A4"/>
    <w:rsid w:val="00124BB2"/>
    <w:rsid w:val="0012686B"/>
    <w:rsid w:val="00126902"/>
    <w:rsid w:val="00130D8D"/>
    <w:rsid w:val="00136E68"/>
    <w:rsid w:val="0013759B"/>
    <w:rsid w:val="00143BF9"/>
    <w:rsid w:val="00145B0C"/>
    <w:rsid w:val="00145C8C"/>
    <w:rsid w:val="00150CEB"/>
    <w:rsid w:val="001533F8"/>
    <w:rsid w:val="001537C3"/>
    <w:rsid w:val="00153E4F"/>
    <w:rsid w:val="001551BA"/>
    <w:rsid w:val="001558B8"/>
    <w:rsid w:val="00156781"/>
    <w:rsid w:val="00161182"/>
    <w:rsid w:val="0016522B"/>
    <w:rsid w:val="00166742"/>
    <w:rsid w:val="0016687B"/>
    <w:rsid w:val="00166D10"/>
    <w:rsid w:val="00170EB7"/>
    <w:rsid w:val="001720A2"/>
    <w:rsid w:val="001748E0"/>
    <w:rsid w:val="001751B1"/>
    <w:rsid w:val="0017756B"/>
    <w:rsid w:val="00181CC1"/>
    <w:rsid w:val="001863E4"/>
    <w:rsid w:val="00186987"/>
    <w:rsid w:val="001916E6"/>
    <w:rsid w:val="00193898"/>
    <w:rsid w:val="00193E93"/>
    <w:rsid w:val="001959D8"/>
    <w:rsid w:val="0019625B"/>
    <w:rsid w:val="001A172C"/>
    <w:rsid w:val="001A2CD1"/>
    <w:rsid w:val="001A6338"/>
    <w:rsid w:val="001A6593"/>
    <w:rsid w:val="001A789E"/>
    <w:rsid w:val="001B0267"/>
    <w:rsid w:val="001B2BD1"/>
    <w:rsid w:val="001B347F"/>
    <w:rsid w:val="001B3DC8"/>
    <w:rsid w:val="001B6096"/>
    <w:rsid w:val="001B7CFE"/>
    <w:rsid w:val="001C2C49"/>
    <w:rsid w:val="001C430C"/>
    <w:rsid w:val="001C7703"/>
    <w:rsid w:val="001D06D5"/>
    <w:rsid w:val="001D2265"/>
    <w:rsid w:val="001D480C"/>
    <w:rsid w:val="001D5354"/>
    <w:rsid w:val="001D7F56"/>
    <w:rsid w:val="001E233E"/>
    <w:rsid w:val="001E274D"/>
    <w:rsid w:val="001E30F3"/>
    <w:rsid w:val="001E3F62"/>
    <w:rsid w:val="001E4025"/>
    <w:rsid w:val="001E4395"/>
    <w:rsid w:val="001F0842"/>
    <w:rsid w:val="001F10E9"/>
    <w:rsid w:val="001F145A"/>
    <w:rsid w:val="001F256D"/>
    <w:rsid w:val="001F4006"/>
    <w:rsid w:val="001F5FB8"/>
    <w:rsid w:val="001F7610"/>
    <w:rsid w:val="002006FD"/>
    <w:rsid w:val="002043CD"/>
    <w:rsid w:val="00204FFF"/>
    <w:rsid w:val="00206FA5"/>
    <w:rsid w:val="00210AEB"/>
    <w:rsid w:val="00210C15"/>
    <w:rsid w:val="00211638"/>
    <w:rsid w:val="002158B2"/>
    <w:rsid w:val="00217EFD"/>
    <w:rsid w:val="002218A4"/>
    <w:rsid w:val="0022292A"/>
    <w:rsid w:val="002238C9"/>
    <w:rsid w:val="00224A13"/>
    <w:rsid w:val="00225F1A"/>
    <w:rsid w:val="002326B2"/>
    <w:rsid w:val="00235576"/>
    <w:rsid w:val="00242174"/>
    <w:rsid w:val="00242590"/>
    <w:rsid w:val="00245096"/>
    <w:rsid w:val="002467CC"/>
    <w:rsid w:val="002525A0"/>
    <w:rsid w:val="002528E3"/>
    <w:rsid w:val="00253C68"/>
    <w:rsid w:val="00253CD4"/>
    <w:rsid w:val="00253DD9"/>
    <w:rsid w:val="00256278"/>
    <w:rsid w:val="00256620"/>
    <w:rsid w:val="002574F3"/>
    <w:rsid w:val="00257D7B"/>
    <w:rsid w:val="002602F4"/>
    <w:rsid w:val="002646A4"/>
    <w:rsid w:val="002646F5"/>
    <w:rsid w:val="0026594F"/>
    <w:rsid w:val="00273EF6"/>
    <w:rsid w:val="00275F1A"/>
    <w:rsid w:val="002769FA"/>
    <w:rsid w:val="002772A0"/>
    <w:rsid w:val="0027782E"/>
    <w:rsid w:val="00280109"/>
    <w:rsid w:val="00280C65"/>
    <w:rsid w:val="00281CCD"/>
    <w:rsid w:val="002836BD"/>
    <w:rsid w:val="002858FC"/>
    <w:rsid w:val="00285B1B"/>
    <w:rsid w:val="00286BD6"/>
    <w:rsid w:val="00286C72"/>
    <w:rsid w:val="0029152A"/>
    <w:rsid w:val="00291C0A"/>
    <w:rsid w:val="00292B1A"/>
    <w:rsid w:val="00294D2F"/>
    <w:rsid w:val="00294E9C"/>
    <w:rsid w:val="002A0645"/>
    <w:rsid w:val="002A154D"/>
    <w:rsid w:val="002A4747"/>
    <w:rsid w:val="002A48A3"/>
    <w:rsid w:val="002A5736"/>
    <w:rsid w:val="002A7545"/>
    <w:rsid w:val="002A7A77"/>
    <w:rsid w:val="002B0B68"/>
    <w:rsid w:val="002B19B2"/>
    <w:rsid w:val="002B2F35"/>
    <w:rsid w:val="002B3B14"/>
    <w:rsid w:val="002B5328"/>
    <w:rsid w:val="002B63EA"/>
    <w:rsid w:val="002B7741"/>
    <w:rsid w:val="002B7A24"/>
    <w:rsid w:val="002B7C24"/>
    <w:rsid w:val="002B7F21"/>
    <w:rsid w:val="002C40E2"/>
    <w:rsid w:val="002C4262"/>
    <w:rsid w:val="002C49BF"/>
    <w:rsid w:val="002C4E45"/>
    <w:rsid w:val="002C502F"/>
    <w:rsid w:val="002C5AE7"/>
    <w:rsid w:val="002C5FC4"/>
    <w:rsid w:val="002C5FEB"/>
    <w:rsid w:val="002C73F1"/>
    <w:rsid w:val="002D096B"/>
    <w:rsid w:val="002D0A87"/>
    <w:rsid w:val="002D19A4"/>
    <w:rsid w:val="002D2D24"/>
    <w:rsid w:val="002D30C1"/>
    <w:rsid w:val="002D385C"/>
    <w:rsid w:val="002D50B6"/>
    <w:rsid w:val="002D60EC"/>
    <w:rsid w:val="002D6B52"/>
    <w:rsid w:val="002E2C42"/>
    <w:rsid w:val="002E438D"/>
    <w:rsid w:val="002E5B95"/>
    <w:rsid w:val="002F0274"/>
    <w:rsid w:val="002F027F"/>
    <w:rsid w:val="002F0CB8"/>
    <w:rsid w:val="002F1364"/>
    <w:rsid w:val="002F4A2F"/>
    <w:rsid w:val="00300336"/>
    <w:rsid w:val="003007CA"/>
    <w:rsid w:val="00300DF8"/>
    <w:rsid w:val="0030136D"/>
    <w:rsid w:val="003018EE"/>
    <w:rsid w:val="00301CB5"/>
    <w:rsid w:val="00301FDA"/>
    <w:rsid w:val="00303483"/>
    <w:rsid w:val="00312C0C"/>
    <w:rsid w:val="00312C3A"/>
    <w:rsid w:val="00314595"/>
    <w:rsid w:val="003151D3"/>
    <w:rsid w:val="00316637"/>
    <w:rsid w:val="003203A9"/>
    <w:rsid w:val="003205C7"/>
    <w:rsid w:val="00326B1A"/>
    <w:rsid w:val="00326ED9"/>
    <w:rsid w:val="003271E7"/>
    <w:rsid w:val="00327C90"/>
    <w:rsid w:val="0033297E"/>
    <w:rsid w:val="00332B9A"/>
    <w:rsid w:val="00333124"/>
    <w:rsid w:val="003339F2"/>
    <w:rsid w:val="003342C3"/>
    <w:rsid w:val="00334538"/>
    <w:rsid w:val="003353B8"/>
    <w:rsid w:val="003361AD"/>
    <w:rsid w:val="0033743B"/>
    <w:rsid w:val="00341D57"/>
    <w:rsid w:val="00342AC4"/>
    <w:rsid w:val="00344D30"/>
    <w:rsid w:val="003511B3"/>
    <w:rsid w:val="0035187B"/>
    <w:rsid w:val="00353C86"/>
    <w:rsid w:val="00355BA1"/>
    <w:rsid w:val="00356664"/>
    <w:rsid w:val="00361E95"/>
    <w:rsid w:val="003649FB"/>
    <w:rsid w:val="00365591"/>
    <w:rsid w:val="0036690F"/>
    <w:rsid w:val="00372E9D"/>
    <w:rsid w:val="00373629"/>
    <w:rsid w:val="00374099"/>
    <w:rsid w:val="0037787D"/>
    <w:rsid w:val="0038233D"/>
    <w:rsid w:val="00382DEC"/>
    <w:rsid w:val="0038347A"/>
    <w:rsid w:val="00383CBA"/>
    <w:rsid w:val="00385BB6"/>
    <w:rsid w:val="003908E4"/>
    <w:rsid w:val="00392809"/>
    <w:rsid w:val="0039601C"/>
    <w:rsid w:val="003A07E3"/>
    <w:rsid w:val="003A08BD"/>
    <w:rsid w:val="003A223F"/>
    <w:rsid w:val="003A50E1"/>
    <w:rsid w:val="003A552C"/>
    <w:rsid w:val="003A5AD9"/>
    <w:rsid w:val="003B0857"/>
    <w:rsid w:val="003B27C8"/>
    <w:rsid w:val="003B485A"/>
    <w:rsid w:val="003B4C50"/>
    <w:rsid w:val="003B5BA2"/>
    <w:rsid w:val="003C02B2"/>
    <w:rsid w:val="003C0765"/>
    <w:rsid w:val="003C0DDA"/>
    <w:rsid w:val="003C2599"/>
    <w:rsid w:val="003C29C5"/>
    <w:rsid w:val="003C4D08"/>
    <w:rsid w:val="003C6146"/>
    <w:rsid w:val="003C62EB"/>
    <w:rsid w:val="003C7099"/>
    <w:rsid w:val="003C7C1A"/>
    <w:rsid w:val="003D0C52"/>
    <w:rsid w:val="003D2271"/>
    <w:rsid w:val="003D27B5"/>
    <w:rsid w:val="003D52F6"/>
    <w:rsid w:val="003D53A8"/>
    <w:rsid w:val="003D64CC"/>
    <w:rsid w:val="003D75E7"/>
    <w:rsid w:val="003E0C0B"/>
    <w:rsid w:val="003E112C"/>
    <w:rsid w:val="003E2044"/>
    <w:rsid w:val="003E2201"/>
    <w:rsid w:val="003E5B7C"/>
    <w:rsid w:val="003E5CA2"/>
    <w:rsid w:val="003E728E"/>
    <w:rsid w:val="003F0B00"/>
    <w:rsid w:val="003F172F"/>
    <w:rsid w:val="003F5D4A"/>
    <w:rsid w:val="003F6DFF"/>
    <w:rsid w:val="00401FE1"/>
    <w:rsid w:val="004022A8"/>
    <w:rsid w:val="0040260A"/>
    <w:rsid w:val="004035B2"/>
    <w:rsid w:val="004039CD"/>
    <w:rsid w:val="00405387"/>
    <w:rsid w:val="004055D2"/>
    <w:rsid w:val="00406133"/>
    <w:rsid w:val="00410486"/>
    <w:rsid w:val="004109B7"/>
    <w:rsid w:val="004142ED"/>
    <w:rsid w:val="004154AA"/>
    <w:rsid w:val="0041551B"/>
    <w:rsid w:val="0041630D"/>
    <w:rsid w:val="00416B03"/>
    <w:rsid w:val="00420AF8"/>
    <w:rsid w:val="00420C7B"/>
    <w:rsid w:val="00421139"/>
    <w:rsid w:val="004213E4"/>
    <w:rsid w:val="00421E75"/>
    <w:rsid w:val="00422B7E"/>
    <w:rsid w:val="00426390"/>
    <w:rsid w:val="0043015B"/>
    <w:rsid w:val="004313BE"/>
    <w:rsid w:val="00431546"/>
    <w:rsid w:val="00431BF6"/>
    <w:rsid w:val="0043272D"/>
    <w:rsid w:val="00432BBB"/>
    <w:rsid w:val="00433CA6"/>
    <w:rsid w:val="0043547A"/>
    <w:rsid w:val="00436B43"/>
    <w:rsid w:val="004370B6"/>
    <w:rsid w:val="00437B6B"/>
    <w:rsid w:val="00441C7B"/>
    <w:rsid w:val="00441F63"/>
    <w:rsid w:val="00444A7F"/>
    <w:rsid w:val="004451E6"/>
    <w:rsid w:val="00445341"/>
    <w:rsid w:val="00445448"/>
    <w:rsid w:val="00445580"/>
    <w:rsid w:val="00446321"/>
    <w:rsid w:val="00446B1E"/>
    <w:rsid w:val="00450F02"/>
    <w:rsid w:val="00452503"/>
    <w:rsid w:val="004616A5"/>
    <w:rsid w:val="004629D2"/>
    <w:rsid w:val="00462ACC"/>
    <w:rsid w:val="00463020"/>
    <w:rsid w:val="00465FDE"/>
    <w:rsid w:val="00466459"/>
    <w:rsid w:val="00470033"/>
    <w:rsid w:val="00475DCF"/>
    <w:rsid w:val="00476636"/>
    <w:rsid w:val="00477774"/>
    <w:rsid w:val="00477930"/>
    <w:rsid w:val="004811A0"/>
    <w:rsid w:val="00481A9F"/>
    <w:rsid w:val="00484470"/>
    <w:rsid w:val="004869C8"/>
    <w:rsid w:val="00486D3B"/>
    <w:rsid w:val="00487BBB"/>
    <w:rsid w:val="00487DD5"/>
    <w:rsid w:val="00493006"/>
    <w:rsid w:val="004933C6"/>
    <w:rsid w:val="00496566"/>
    <w:rsid w:val="00496573"/>
    <w:rsid w:val="00497819"/>
    <w:rsid w:val="004A26E5"/>
    <w:rsid w:val="004A2CBE"/>
    <w:rsid w:val="004A3EDB"/>
    <w:rsid w:val="004A45A6"/>
    <w:rsid w:val="004A490F"/>
    <w:rsid w:val="004A4AE4"/>
    <w:rsid w:val="004A539A"/>
    <w:rsid w:val="004A680D"/>
    <w:rsid w:val="004A7381"/>
    <w:rsid w:val="004A7491"/>
    <w:rsid w:val="004B06B6"/>
    <w:rsid w:val="004B071B"/>
    <w:rsid w:val="004B0E77"/>
    <w:rsid w:val="004B38A7"/>
    <w:rsid w:val="004B3A0A"/>
    <w:rsid w:val="004B4A07"/>
    <w:rsid w:val="004B5477"/>
    <w:rsid w:val="004B755A"/>
    <w:rsid w:val="004C0BA1"/>
    <w:rsid w:val="004C3461"/>
    <w:rsid w:val="004C3637"/>
    <w:rsid w:val="004C38F0"/>
    <w:rsid w:val="004C3AE4"/>
    <w:rsid w:val="004C5866"/>
    <w:rsid w:val="004C59F7"/>
    <w:rsid w:val="004C5BBC"/>
    <w:rsid w:val="004C5BC4"/>
    <w:rsid w:val="004C7392"/>
    <w:rsid w:val="004C742F"/>
    <w:rsid w:val="004C7C7E"/>
    <w:rsid w:val="004D2594"/>
    <w:rsid w:val="004D5524"/>
    <w:rsid w:val="004D75B2"/>
    <w:rsid w:val="004E1570"/>
    <w:rsid w:val="004E2A3A"/>
    <w:rsid w:val="004E383C"/>
    <w:rsid w:val="004E538D"/>
    <w:rsid w:val="004E5ACA"/>
    <w:rsid w:val="004E5F50"/>
    <w:rsid w:val="004E77C8"/>
    <w:rsid w:val="004F169C"/>
    <w:rsid w:val="004F30B2"/>
    <w:rsid w:val="004F3247"/>
    <w:rsid w:val="004F3E9F"/>
    <w:rsid w:val="004F69A1"/>
    <w:rsid w:val="004F6A6F"/>
    <w:rsid w:val="00513D2F"/>
    <w:rsid w:val="0051456E"/>
    <w:rsid w:val="0051485F"/>
    <w:rsid w:val="0051516C"/>
    <w:rsid w:val="00516C38"/>
    <w:rsid w:val="005205AE"/>
    <w:rsid w:val="00521049"/>
    <w:rsid w:val="0052486A"/>
    <w:rsid w:val="005301CF"/>
    <w:rsid w:val="00530527"/>
    <w:rsid w:val="00533846"/>
    <w:rsid w:val="0054076E"/>
    <w:rsid w:val="00541F8D"/>
    <w:rsid w:val="005421CA"/>
    <w:rsid w:val="00543755"/>
    <w:rsid w:val="00543D85"/>
    <w:rsid w:val="00543DE4"/>
    <w:rsid w:val="00544695"/>
    <w:rsid w:val="0054470C"/>
    <w:rsid w:val="005449CB"/>
    <w:rsid w:val="005515AC"/>
    <w:rsid w:val="00552C11"/>
    <w:rsid w:val="00555E0A"/>
    <w:rsid w:val="005603C9"/>
    <w:rsid w:val="00561B1D"/>
    <w:rsid w:val="00562DB8"/>
    <w:rsid w:val="005648B7"/>
    <w:rsid w:val="00565470"/>
    <w:rsid w:val="00565D6F"/>
    <w:rsid w:val="00573A1D"/>
    <w:rsid w:val="00576E20"/>
    <w:rsid w:val="00577C3F"/>
    <w:rsid w:val="005802FC"/>
    <w:rsid w:val="00580557"/>
    <w:rsid w:val="00580991"/>
    <w:rsid w:val="00580A87"/>
    <w:rsid w:val="00582077"/>
    <w:rsid w:val="00582585"/>
    <w:rsid w:val="005826EB"/>
    <w:rsid w:val="005862CA"/>
    <w:rsid w:val="0058632F"/>
    <w:rsid w:val="00591D0D"/>
    <w:rsid w:val="00593664"/>
    <w:rsid w:val="005957AF"/>
    <w:rsid w:val="005A0F09"/>
    <w:rsid w:val="005A0F72"/>
    <w:rsid w:val="005A15CA"/>
    <w:rsid w:val="005A17BB"/>
    <w:rsid w:val="005A2273"/>
    <w:rsid w:val="005A232A"/>
    <w:rsid w:val="005A3BF6"/>
    <w:rsid w:val="005A574C"/>
    <w:rsid w:val="005B3197"/>
    <w:rsid w:val="005B3B01"/>
    <w:rsid w:val="005B5255"/>
    <w:rsid w:val="005B5FAB"/>
    <w:rsid w:val="005B6D57"/>
    <w:rsid w:val="005B747D"/>
    <w:rsid w:val="005C0339"/>
    <w:rsid w:val="005C0F41"/>
    <w:rsid w:val="005C2103"/>
    <w:rsid w:val="005C4745"/>
    <w:rsid w:val="005C75F2"/>
    <w:rsid w:val="005D0232"/>
    <w:rsid w:val="005D03D9"/>
    <w:rsid w:val="005D1CBA"/>
    <w:rsid w:val="005D2EE5"/>
    <w:rsid w:val="005D756D"/>
    <w:rsid w:val="005D76E6"/>
    <w:rsid w:val="005E0D8F"/>
    <w:rsid w:val="005E2E0E"/>
    <w:rsid w:val="005E2E47"/>
    <w:rsid w:val="005E3435"/>
    <w:rsid w:val="005E3939"/>
    <w:rsid w:val="005E3F15"/>
    <w:rsid w:val="005E457E"/>
    <w:rsid w:val="005E458C"/>
    <w:rsid w:val="005E7C42"/>
    <w:rsid w:val="005F038F"/>
    <w:rsid w:val="005F1306"/>
    <w:rsid w:val="005F1927"/>
    <w:rsid w:val="005F406F"/>
    <w:rsid w:val="005F52BF"/>
    <w:rsid w:val="005F5DF3"/>
    <w:rsid w:val="005F5FE3"/>
    <w:rsid w:val="0060038F"/>
    <w:rsid w:val="00600516"/>
    <w:rsid w:val="00603981"/>
    <w:rsid w:val="006046CE"/>
    <w:rsid w:val="006061D2"/>
    <w:rsid w:val="00607DBD"/>
    <w:rsid w:val="00613EAA"/>
    <w:rsid w:val="00613F9B"/>
    <w:rsid w:val="00614313"/>
    <w:rsid w:val="00614AB2"/>
    <w:rsid w:val="0061655B"/>
    <w:rsid w:val="0061695C"/>
    <w:rsid w:val="006174F6"/>
    <w:rsid w:val="006205FD"/>
    <w:rsid w:val="00620A44"/>
    <w:rsid w:val="00621233"/>
    <w:rsid w:val="00621446"/>
    <w:rsid w:val="006221EF"/>
    <w:rsid w:val="00623DF0"/>
    <w:rsid w:val="0062495F"/>
    <w:rsid w:val="00626030"/>
    <w:rsid w:val="006310A8"/>
    <w:rsid w:val="00635BC3"/>
    <w:rsid w:val="00640515"/>
    <w:rsid w:val="00642926"/>
    <w:rsid w:val="006448AF"/>
    <w:rsid w:val="00647998"/>
    <w:rsid w:val="00650A57"/>
    <w:rsid w:val="006703AF"/>
    <w:rsid w:val="00670AFA"/>
    <w:rsid w:val="00670D07"/>
    <w:rsid w:val="00671045"/>
    <w:rsid w:val="006728FA"/>
    <w:rsid w:val="0067325B"/>
    <w:rsid w:val="006740B4"/>
    <w:rsid w:val="00674E13"/>
    <w:rsid w:val="00677A86"/>
    <w:rsid w:val="00680468"/>
    <w:rsid w:val="00680798"/>
    <w:rsid w:val="00681071"/>
    <w:rsid w:val="006829FB"/>
    <w:rsid w:val="00682E47"/>
    <w:rsid w:val="0068501B"/>
    <w:rsid w:val="00686810"/>
    <w:rsid w:val="00687AC5"/>
    <w:rsid w:val="006906F8"/>
    <w:rsid w:val="006909AD"/>
    <w:rsid w:val="00692FDA"/>
    <w:rsid w:val="00696E8D"/>
    <w:rsid w:val="00697E0A"/>
    <w:rsid w:val="006A0A3B"/>
    <w:rsid w:val="006A2181"/>
    <w:rsid w:val="006A2F95"/>
    <w:rsid w:val="006A432F"/>
    <w:rsid w:val="006A5193"/>
    <w:rsid w:val="006A5F84"/>
    <w:rsid w:val="006A7F1E"/>
    <w:rsid w:val="006B082E"/>
    <w:rsid w:val="006B21B1"/>
    <w:rsid w:val="006B2351"/>
    <w:rsid w:val="006B2E3C"/>
    <w:rsid w:val="006B7B5A"/>
    <w:rsid w:val="006C26C2"/>
    <w:rsid w:val="006C35B0"/>
    <w:rsid w:val="006C3A48"/>
    <w:rsid w:val="006C4707"/>
    <w:rsid w:val="006C4C00"/>
    <w:rsid w:val="006C4EEB"/>
    <w:rsid w:val="006C6C0D"/>
    <w:rsid w:val="006D1AC1"/>
    <w:rsid w:val="006D1BD1"/>
    <w:rsid w:val="006D4D51"/>
    <w:rsid w:val="006D6A67"/>
    <w:rsid w:val="006D7AE0"/>
    <w:rsid w:val="006E0071"/>
    <w:rsid w:val="006E4F00"/>
    <w:rsid w:val="006E6009"/>
    <w:rsid w:val="006F00CB"/>
    <w:rsid w:val="006F01A2"/>
    <w:rsid w:val="006F03D2"/>
    <w:rsid w:val="006F0B02"/>
    <w:rsid w:val="006F0CEE"/>
    <w:rsid w:val="006F135D"/>
    <w:rsid w:val="006F5DAE"/>
    <w:rsid w:val="006F7BF4"/>
    <w:rsid w:val="0070129C"/>
    <w:rsid w:val="00701B83"/>
    <w:rsid w:val="00703FF4"/>
    <w:rsid w:val="007052BD"/>
    <w:rsid w:val="007060EE"/>
    <w:rsid w:val="0070767C"/>
    <w:rsid w:val="0071048F"/>
    <w:rsid w:val="007118CB"/>
    <w:rsid w:val="007140D9"/>
    <w:rsid w:val="00714812"/>
    <w:rsid w:val="007149E4"/>
    <w:rsid w:val="00714F40"/>
    <w:rsid w:val="0071650A"/>
    <w:rsid w:val="0071719A"/>
    <w:rsid w:val="007203BC"/>
    <w:rsid w:val="0072050C"/>
    <w:rsid w:val="00723073"/>
    <w:rsid w:val="00723787"/>
    <w:rsid w:val="00723EF7"/>
    <w:rsid w:val="00725567"/>
    <w:rsid w:val="00727DEC"/>
    <w:rsid w:val="007300FE"/>
    <w:rsid w:val="00731C88"/>
    <w:rsid w:val="00732488"/>
    <w:rsid w:val="007348C0"/>
    <w:rsid w:val="00735A1B"/>
    <w:rsid w:val="00735E69"/>
    <w:rsid w:val="00735E86"/>
    <w:rsid w:val="007401D7"/>
    <w:rsid w:val="007437A9"/>
    <w:rsid w:val="00743F44"/>
    <w:rsid w:val="00744E34"/>
    <w:rsid w:val="007471E6"/>
    <w:rsid w:val="007472FE"/>
    <w:rsid w:val="00751582"/>
    <w:rsid w:val="007518F5"/>
    <w:rsid w:val="00753232"/>
    <w:rsid w:val="0075331C"/>
    <w:rsid w:val="00754D99"/>
    <w:rsid w:val="00754DC7"/>
    <w:rsid w:val="00756EA0"/>
    <w:rsid w:val="0076106C"/>
    <w:rsid w:val="0076194E"/>
    <w:rsid w:val="00763C81"/>
    <w:rsid w:val="007643F0"/>
    <w:rsid w:val="007645AE"/>
    <w:rsid w:val="00764C5E"/>
    <w:rsid w:val="00765E1E"/>
    <w:rsid w:val="0076718D"/>
    <w:rsid w:val="0076756C"/>
    <w:rsid w:val="00767678"/>
    <w:rsid w:val="0077112C"/>
    <w:rsid w:val="00773C20"/>
    <w:rsid w:val="00773D69"/>
    <w:rsid w:val="00774625"/>
    <w:rsid w:val="00776E2B"/>
    <w:rsid w:val="0077737F"/>
    <w:rsid w:val="00780B24"/>
    <w:rsid w:val="00780B85"/>
    <w:rsid w:val="00781FAD"/>
    <w:rsid w:val="0078220E"/>
    <w:rsid w:val="0078266B"/>
    <w:rsid w:val="00782E19"/>
    <w:rsid w:val="00784AB1"/>
    <w:rsid w:val="007866E6"/>
    <w:rsid w:val="00790132"/>
    <w:rsid w:val="00792163"/>
    <w:rsid w:val="0079328D"/>
    <w:rsid w:val="00794BF3"/>
    <w:rsid w:val="00795358"/>
    <w:rsid w:val="00797339"/>
    <w:rsid w:val="007A1366"/>
    <w:rsid w:val="007A21D2"/>
    <w:rsid w:val="007A345F"/>
    <w:rsid w:val="007A4902"/>
    <w:rsid w:val="007A4DC9"/>
    <w:rsid w:val="007A50E7"/>
    <w:rsid w:val="007A60C1"/>
    <w:rsid w:val="007A73CF"/>
    <w:rsid w:val="007A74EB"/>
    <w:rsid w:val="007A7BEC"/>
    <w:rsid w:val="007B06FB"/>
    <w:rsid w:val="007B114E"/>
    <w:rsid w:val="007B225C"/>
    <w:rsid w:val="007B2A9F"/>
    <w:rsid w:val="007B2DC2"/>
    <w:rsid w:val="007B3B6F"/>
    <w:rsid w:val="007B5BAC"/>
    <w:rsid w:val="007B6B67"/>
    <w:rsid w:val="007B6E48"/>
    <w:rsid w:val="007B73A1"/>
    <w:rsid w:val="007C1805"/>
    <w:rsid w:val="007C1BDC"/>
    <w:rsid w:val="007C4A0F"/>
    <w:rsid w:val="007C4DF9"/>
    <w:rsid w:val="007C63C8"/>
    <w:rsid w:val="007C72DF"/>
    <w:rsid w:val="007C78E4"/>
    <w:rsid w:val="007D0991"/>
    <w:rsid w:val="007D1563"/>
    <w:rsid w:val="007D2208"/>
    <w:rsid w:val="007D2BC4"/>
    <w:rsid w:val="007D33B1"/>
    <w:rsid w:val="007D6388"/>
    <w:rsid w:val="007D6546"/>
    <w:rsid w:val="007E33AC"/>
    <w:rsid w:val="007E36A9"/>
    <w:rsid w:val="007E4F27"/>
    <w:rsid w:val="007E4F54"/>
    <w:rsid w:val="007E7798"/>
    <w:rsid w:val="007F111C"/>
    <w:rsid w:val="007F13F6"/>
    <w:rsid w:val="007F26FB"/>
    <w:rsid w:val="007F31A6"/>
    <w:rsid w:val="007F3F1E"/>
    <w:rsid w:val="007F48AE"/>
    <w:rsid w:val="007F60D0"/>
    <w:rsid w:val="007F6F42"/>
    <w:rsid w:val="008000FB"/>
    <w:rsid w:val="00800518"/>
    <w:rsid w:val="00802EDC"/>
    <w:rsid w:val="0080334E"/>
    <w:rsid w:val="00804742"/>
    <w:rsid w:val="0080657D"/>
    <w:rsid w:val="00806793"/>
    <w:rsid w:val="008070EE"/>
    <w:rsid w:val="00810803"/>
    <w:rsid w:val="008110F4"/>
    <w:rsid w:val="0081154E"/>
    <w:rsid w:val="00811B47"/>
    <w:rsid w:val="00813429"/>
    <w:rsid w:val="00821B4B"/>
    <w:rsid w:val="00822093"/>
    <w:rsid w:val="0082220B"/>
    <w:rsid w:val="00824DD0"/>
    <w:rsid w:val="0083015E"/>
    <w:rsid w:val="00830C7A"/>
    <w:rsid w:val="00833369"/>
    <w:rsid w:val="00833959"/>
    <w:rsid w:val="00836487"/>
    <w:rsid w:val="008416A5"/>
    <w:rsid w:val="008420C2"/>
    <w:rsid w:val="00842483"/>
    <w:rsid w:val="008436D7"/>
    <w:rsid w:val="00844B32"/>
    <w:rsid w:val="00845592"/>
    <w:rsid w:val="008467A2"/>
    <w:rsid w:val="008517F7"/>
    <w:rsid w:val="00852B47"/>
    <w:rsid w:val="00855E4A"/>
    <w:rsid w:val="0086305E"/>
    <w:rsid w:val="008636AB"/>
    <w:rsid w:val="008652ED"/>
    <w:rsid w:val="0086579D"/>
    <w:rsid w:val="0086586E"/>
    <w:rsid w:val="00871B67"/>
    <w:rsid w:val="00872151"/>
    <w:rsid w:val="008722C5"/>
    <w:rsid w:val="008727DD"/>
    <w:rsid w:val="00874E4F"/>
    <w:rsid w:val="00876119"/>
    <w:rsid w:val="008765C4"/>
    <w:rsid w:val="008769A6"/>
    <w:rsid w:val="008807A5"/>
    <w:rsid w:val="00882FA9"/>
    <w:rsid w:val="00884437"/>
    <w:rsid w:val="008865AA"/>
    <w:rsid w:val="00887A8F"/>
    <w:rsid w:val="0089194F"/>
    <w:rsid w:val="00891C09"/>
    <w:rsid w:val="00891E7A"/>
    <w:rsid w:val="008947B6"/>
    <w:rsid w:val="008955D3"/>
    <w:rsid w:val="00896B6D"/>
    <w:rsid w:val="0089714D"/>
    <w:rsid w:val="008A2E68"/>
    <w:rsid w:val="008A6DCA"/>
    <w:rsid w:val="008B0919"/>
    <w:rsid w:val="008B20FA"/>
    <w:rsid w:val="008B34FC"/>
    <w:rsid w:val="008B40DA"/>
    <w:rsid w:val="008B601A"/>
    <w:rsid w:val="008C046F"/>
    <w:rsid w:val="008C0AA6"/>
    <w:rsid w:val="008C1340"/>
    <w:rsid w:val="008C192F"/>
    <w:rsid w:val="008C2378"/>
    <w:rsid w:val="008C2F97"/>
    <w:rsid w:val="008C3088"/>
    <w:rsid w:val="008C3D7C"/>
    <w:rsid w:val="008C51A4"/>
    <w:rsid w:val="008C77A8"/>
    <w:rsid w:val="008D3431"/>
    <w:rsid w:val="008D34C6"/>
    <w:rsid w:val="008D442E"/>
    <w:rsid w:val="008D68AF"/>
    <w:rsid w:val="008E1337"/>
    <w:rsid w:val="008E4EEA"/>
    <w:rsid w:val="008E6AC6"/>
    <w:rsid w:val="008E796F"/>
    <w:rsid w:val="008E7DEA"/>
    <w:rsid w:val="008F0D5C"/>
    <w:rsid w:val="008F28F2"/>
    <w:rsid w:val="008F3A77"/>
    <w:rsid w:val="008F515B"/>
    <w:rsid w:val="00900E05"/>
    <w:rsid w:val="009010E8"/>
    <w:rsid w:val="00901ED3"/>
    <w:rsid w:val="009022A4"/>
    <w:rsid w:val="009036E8"/>
    <w:rsid w:val="00904658"/>
    <w:rsid w:val="00904A52"/>
    <w:rsid w:val="009061FA"/>
    <w:rsid w:val="00906356"/>
    <w:rsid w:val="00906DA0"/>
    <w:rsid w:val="00906E16"/>
    <w:rsid w:val="00907699"/>
    <w:rsid w:val="00910B42"/>
    <w:rsid w:val="009114C9"/>
    <w:rsid w:val="00916CBB"/>
    <w:rsid w:val="00916D50"/>
    <w:rsid w:val="00916FF1"/>
    <w:rsid w:val="0091720E"/>
    <w:rsid w:val="00921FCD"/>
    <w:rsid w:val="00922175"/>
    <w:rsid w:val="0092262D"/>
    <w:rsid w:val="00923E39"/>
    <w:rsid w:val="009241DA"/>
    <w:rsid w:val="00926742"/>
    <w:rsid w:val="009278E8"/>
    <w:rsid w:val="00927E9C"/>
    <w:rsid w:val="009302E9"/>
    <w:rsid w:val="00930510"/>
    <w:rsid w:val="00933352"/>
    <w:rsid w:val="00934FC1"/>
    <w:rsid w:val="00936ACB"/>
    <w:rsid w:val="00937379"/>
    <w:rsid w:val="00940982"/>
    <w:rsid w:val="00942FA3"/>
    <w:rsid w:val="00947352"/>
    <w:rsid w:val="00952C36"/>
    <w:rsid w:val="00952D64"/>
    <w:rsid w:val="009554CC"/>
    <w:rsid w:val="00955D86"/>
    <w:rsid w:val="009560E1"/>
    <w:rsid w:val="00960157"/>
    <w:rsid w:val="009615BE"/>
    <w:rsid w:val="0096319D"/>
    <w:rsid w:val="00965095"/>
    <w:rsid w:val="00967397"/>
    <w:rsid w:val="00967F80"/>
    <w:rsid w:val="00970183"/>
    <w:rsid w:val="00971590"/>
    <w:rsid w:val="00971BD1"/>
    <w:rsid w:val="00973FB1"/>
    <w:rsid w:val="0097495F"/>
    <w:rsid w:val="0097584E"/>
    <w:rsid w:val="009773DB"/>
    <w:rsid w:val="0098279C"/>
    <w:rsid w:val="00982EB3"/>
    <w:rsid w:val="00982F19"/>
    <w:rsid w:val="009874A0"/>
    <w:rsid w:val="009929C7"/>
    <w:rsid w:val="00995DB7"/>
    <w:rsid w:val="00996A3E"/>
    <w:rsid w:val="00997127"/>
    <w:rsid w:val="009A1FD7"/>
    <w:rsid w:val="009A4D64"/>
    <w:rsid w:val="009A6965"/>
    <w:rsid w:val="009A779F"/>
    <w:rsid w:val="009B0F0C"/>
    <w:rsid w:val="009B2092"/>
    <w:rsid w:val="009B2791"/>
    <w:rsid w:val="009B3B7D"/>
    <w:rsid w:val="009B430B"/>
    <w:rsid w:val="009B4EFA"/>
    <w:rsid w:val="009B513C"/>
    <w:rsid w:val="009B5D31"/>
    <w:rsid w:val="009B6E50"/>
    <w:rsid w:val="009C0810"/>
    <w:rsid w:val="009C18D5"/>
    <w:rsid w:val="009C2350"/>
    <w:rsid w:val="009C3B25"/>
    <w:rsid w:val="009C5489"/>
    <w:rsid w:val="009C5911"/>
    <w:rsid w:val="009C5B1A"/>
    <w:rsid w:val="009C79CB"/>
    <w:rsid w:val="009D6118"/>
    <w:rsid w:val="009E0DC6"/>
    <w:rsid w:val="009E2418"/>
    <w:rsid w:val="009E3AA8"/>
    <w:rsid w:val="009E4711"/>
    <w:rsid w:val="009E48C2"/>
    <w:rsid w:val="009E48C6"/>
    <w:rsid w:val="009E7315"/>
    <w:rsid w:val="009F05BF"/>
    <w:rsid w:val="009F0C11"/>
    <w:rsid w:val="009F3C27"/>
    <w:rsid w:val="009F4327"/>
    <w:rsid w:val="009F4BCA"/>
    <w:rsid w:val="009F6114"/>
    <w:rsid w:val="009F636A"/>
    <w:rsid w:val="009F654E"/>
    <w:rsid w:val="009F6570"/>
    <w:rsid w:val="00A022EA"/>
    <w:rsid w:val="00A0525F"/>
    <w:rsid w:val="00A05D0F"/>
    <w:rsid w:val="00A103DC"/>
    <w:rsid w:val="00A1073B"/>
    <w:rsid w:val="00A1124A"/>
    <w:rsid w:val="00A11C99"/>
    <w:rsid w:val="00A12B83"/>
    <w:rsid w:val="00A136B8"/>
    <w:rsid w:val="00A1380D"/>
    <w:rsid w:val="00A1407A"/>
    <w:rsid w:val="00A14C7B"/>
    <w:rsid w:val="00A14E52"/>
    <w:rsid w:val="00A15593"/>
    <w:rsid w:val="00A15669"/>
    <w:rsid w:val="00A172D5"/>
    <w:rsid w:val="00A223F8"/>
    <w:rsid w:val="00A22582"/>
    <w:rsid w:val="00A227D9"/>
    <w:rsid w:val="00A27415"/>
    <w:rsid w:val="00A27BAE"/>
    <w:rsid w:val="00A3152A"/>
    <w:rsid w:val="00A32A40"/>
    <w:rsid w:val="00A33011"/>
    <w:rsid w:val="00A33B22"/>
    <w:rsid w:val="00A345C5"/>
    <w:rsid w:val="00A34F1E"/>
    <w:rsid w:val="00A354DB"/>
    <w:rsid w:val="00A35743"/>
    <w:rsid w:val="00A35DE9"/>
    <w:rsid w:val="00A36F58"/>
    <w:rsid w:val="00A37023"/>
    <w:rsid w:val="00A372EF"/>
    <w:rsid w:val="00A41671"/>
    <w:rsid w:val="00A41CD4"/>
    <w:rsid w:val="00A44B56"/>
    <w:rsid w:val="00A46A3C"/>
    <w:rsid w:val="00A5008E"/>
    <w:rsid w:val="00A54766"/>
    <w:rsid w:val="00A54A2D"/>
    <w:rsid w:val="00A55C0C"/>
    <w:rsid w:val="00A563FE"/>
    <w:rsid w:val="00A619E8"/>
    <w:rsid w:val="00A6226F"/>
    <w:rsid w:val="00A64100"/>
    <w:rsid w:val="00A67B68"/>
    <w:rsid w:val="00A72B15"/>
    <w:rsid w:val="00A74665"/>
    <w:rsid w:val="00A747EA"/>
    <w:rsid w:val="00A748BF"/>
    <w:rsid w:val="00A75260"/>
    <w:rsid w:val="00A75E52"/>
    <w:rsid w:val="00A80473"/>
    <w:rsid w:val="00A80477"/>
    <w:rsid w:val="00A81ACE"/>
    <w:rsid w:val="00A8322C"/>
    <w:rsid w:val="00A85B6C"/>
    <w:rsid w:val="00A85F76"/>
    <w:rsid w:val="00A8601F"/>
    <w:rsid w:val="00A86815"/>
    <w:rsid w:val="00A87F01"/>
    <w:rsid w:val="00A9309E"/>
    <w:rsid w:val="00A968FA"/>
    <w:rsid w:val="00AA11D1"/>
    <w:rsid w:val="00AA1E1D"/>
    <w:rsid w:val="00AA33F7"/>
    <w:rsid w:val="00AA633C"/>
    <w:rsid w:val="00AB07AC"/>
    <w:rsid w:val="00AB0A8A"/>
    <w:rsid w:val="00AB0CC5"/>
    <w:rsid w:val="00AB0D79"/>
    <w:rsid w:val="00AB1308"/>
    <w:rsid w:val="00AB2F03"/>
    <w:rsid w:val="00AB336D"/>
    <w:rsid w:val="00AB36D4"/>
    <w:rsid w:val="00AB3E61"/>
    <w:rsid w:val="00AB3EFE"/>
    <w:rsid w:val="00AB4242"/>
    <w:rsid w:val="00AB4B65"/>
    <w:rsid w:val="00AB50B3"/>
    <w:rsid w:val="00AB554F"/>
    <w:rsid w:val="00AB6048"/>
    <w:rsid w:val="00AB6FB9"/>
    <w:rsid w:val="00AB7469"/>
    <w:rsid w:val="00AC1000"/>
    <w:rsid w:val="00AC1867"/>
    <w:rsid w:val="00AC27F4"/>
    <w:rsid w:val="00AC45D8"/>
    <w:rsid w:val="00AC5999"/>
    <w:rsid w:val="00AC647D"/>
    <w:rsid w:val="00AC7194"/>
    <w:rsid w:val="00AD1636"/>
    <w:rsid w:val="00AD35B9"/>
    <w:rsid w:val="00AD435C"/>
    <w:rsid w:val="00AD584B"/>
    <w:rsid w:val="00AD7BA0"/>
    <w:rsid w:val="00AD7BBA"/>
    <w:rsid w:val="00AE0184"/>
    <w:rsid w:val="00AE1011"/>
    <w:rsid w:val="00AE1657"/>
    <w:rsid w:val="00AE16A2"/>
    <w:rsid w:val="00AE18C9"/>
    <w:rsid w:val="00AE1BE5"/>
    <w:rsid w:val="00AE1C60"/>
    <w:rsid w:val="00AE2E50"/>
    <w:rsid w:val="00AE510D"/>
    <w:rsid w:val="00AF5242"/>
    <w:rsid w:val="00AF5320"/>
    <w:rsid w:val="00AF5824"/>
    <w:rsid w:val="00AF5E21"/>
    <w:rsid w:val="00AF609E"/>
    <w:rsid w:val="00AF7309"/>
    <w:rsid w:val="00AF7824"/>
    <w:rsid w:val="00B0030F"/>
    <w:rsid w:val="00B009E9"/>
    <w:rsid w:val="00B013BE"/>
    <w:rsid w:val="00B013D6"/>
    <w:rsid w:val="00B01D7D"/>
    <w:rsid w:val="00B03971"/>
    <w:rsid w:val="00B072DD"/>
    <w:rsid w:val="00B073E9"/>
    <w:rsid w:val="00B076A0"/>
    <w:rsid w:val="00B15F2F"/>
    <w:rsid w:val="00B1665C"/>
    <w:rsid w:val="00B16FEF"/>
    <w:rsid w:val="00B2012C"/>
    <w:rsid w:val="00B207E6"/>
    <w:rsid w:val="00B21D12"/>
    <w:rsid w:val="00B22985"/>
    <w:rsid w:val="00B25509"/>
    <w:rsid w:val="00B26116"/>
    <w:rsid w:val="00B27239"/>
    <w:rsid w:val="00B321AC"/>
    <w:rsid w:val="00B334AC"/>
    <w:rsid w:val="00B33DAD"/>
    <w:rsid w:val="00B343BA"/>
    <w:rsid w:val="00B34930"/>
    <w:rsid w:val="00B3551B"/>
    <w:rsid w:val="00B37DBD"/>
    <w:rsid w:val="00B40915"/>
    <w:rsid w:val="00B410DD"/>
    <w:rsid w:val="00B47F0E"/>
    <w:rsid w:val="00B47F70"/>
    <w:rsid w:val="00B50A1D"/>
    <w:rsid w:val="00B519C8"/>
    <w:rsid w:val="00B52738"/>
    <w:rsid w:val="00B538BA"/>
    <w:rsid w:val="00B53E3A"/>
    <w:rsid w:val="00B554C1"/>
    <w:rsid w:val="00B613B0"/>
    <w:rsid w:val="00B62D1F"/>
    <w:rsid w:val="00B62D4D"/>
    <w:rsid w:val="00B640D3"/>
    <w:rsid w:val="00B66129"/>
    <w:rsid w:val="00B67CED"/>
    <w:rsid w:val="00B71BD1"/>
    <w:rsid w:val="00B71E19"/>
    <w:rsid w:val="00B7287C"/>
    <w:rsid w:val="00B73AA1"/>
    <w:rsid w:val="00B73EC8"/>
    <w:rsid w:val="00B74396"/>
    <w:rsid w:val="00B7494E"/>
    <w:rsid w:val="00B760DA"/>
    <w:rsid w:val="00B76463"/>
    <w:rsid w:val="00B76621"/>
    <w:rsid w:val="00B76EFC"/>
    <w:rsid w:val="00B77BA4"/>
    <w:rsid w:val="00B818DE"/>
    <w:rsid w:val="00B82C60"/>
    <w:rsid w:val="00B83D06"/>
    <w:rsid w:val="00B853CC"/>
    <w:rsid w:val="00B85FFE"/>
    <w:rsid w:val="00B90A39"/>
    <w:rsid w:val="00BA15E7"/>
    <w:rsid w:val="00BA2F3D"/>
    <w:rsid w:val="00BA68DA"/>
    <w:rsid w:val="00BA6AEC"/>
    <w:rsid w:val="00BA6DEF"/>
    <w:rsid w:val="00BA6FB7"/>
    <w:rsid w:val="00BB05CC"/>
    <w:rsid w:val="00BB0728"/>
    <w:rsid w:val="00BB0B6C"/>
    <w:rsid w:val="00BB1113"/>
    <w:rsid w:val="00BB273A"/>
    <w:rsid w:val="00BB280B"/>
    <w:rsid w:val="00BB743D"/>
    <w:rsid w:val="00BC0875"/>
    <w:rsid w:val="00BC0D24"/>
    <w:rsid w:val="00BC124B"/>
    <w:rsid w:val="00BC2F07"/>
    <w:rsid w:val="00BC45CE"/>
    <w:rsid w:val="00BC45D7"/>
    <w:rsid w:val="00BC4A08"/>
    <w:rsid w:val="00BC5471"/>
    <w:rsid w:val="00BD1B90"/>
    <w:rsid w:val="00BD2028"/>
    <w:rsid w:val="00BD27F9"/>
    <w:rsid w:val="00BD3321"/>
    <w:rsid w:val="00BD4469"/>
    <w:rsid w:val="00BD4A84"/>
    <w:rsid w:val="00BD4D2D"/>
    <w:rsid w:val="00BD5A4F"/>
    <w:rsid w:val="00BD62DE"/>
    <w:rsid w:val="00BD7778"/>
    <w:rsid w:val="00BD7C16"/>
    <w:rsid w:val="00BE3583"/>
    <w:rsid w:val="00BE3E8E"/>
    <w:rsid w:val="00BE4799"/>
    <w:rsid w:val="00BE67D3"/>
    <w:rsid w:val="00BF1EF1"/>
    <w:rsid w:val="00BF3852"/>
    <w:rsid w:val="00BF41E7"/>
    <w:rsid w:val="00C00CB9"/>
    <w:rsid w:val="00C0325A"/>
    <w:rsid w:val="00C0353E"/>
    <w:rsid w:val="00C04DDA"/>
    <w:rsid w:val="00C06933"/>
    <w:rsid w:val="00C117EB"/>
    <w:rsid w:val="00C148BC"/>
    <w:rsid w:val="00C15F3E"/>
    <w:rsid w:val="00C1658B"/>
    <w:rsid w:val="00C17B3F"/>
    <w:rsid w:val="00C21016"/>
    <w:rsid w:val="00C214F4"/>
    <w:rsid w:val="00C2198D"/>
    <w:rsid w:val="00C21CA0"/>
    <w:rsid w:val="00C2334F"/>
    <w:rsid w:val="00C23C61"/>
    <w:rsid w:val="00C257E0"/>
    <w:rsid w:val="00C25835"/>
    <w:rsid w:val="00C26891"/>
    <w:rsid w:val="00C32308"/>
    <w:rsid w:val="00C337FF"/>
    <w:rsid w:val="00C33AE3"/>
    <w:rsid w:val="00C34FC9"/>
    <w:rsid w:val="00C360D2"/>
    <w:rsid w:val="00C37D25"/>
    <w:rsid w:val="00C409C6"/>
    <w:rsid w:val="00C40D12"/>
    <w:rsid w:val="00C41DBB"/>
    <w:rsid w:val="00C42501"/>
    <w:rsid w:val="00C42A6D"/>
    <w:rsid w:val="00C430C0"/>
    <w:rsid w:val="00C44321"/>
    <w:rsid w:val="00C475E3"/>
    <w:rsid w:val="00C477A0"/>
    <w:rsid w:val="00C4783B"/>
    <w:rsid w:val="00C47916"/>
    <w:rsid w:val="00C511FE"/>
    <w:rsid w:val="00C53424"/>
    <w:rsid w:val="00C56A63"/>
    <w:rsid w:val="00C61819"/>
    <w:rsid w:val="00C62305"/>
    <w:rsid w:val="00C640F4"/>
    <w:rsid w:val="00C64983"/>
    <w:rsid w:val="00C6741B"/>
    <w:rsid w:val="00C67E4C"/>
    <w:rsid w:val="00C715DB"/>
    <w:rsid w:val="00C729B0"/>
    <w:rsid w:val="00C73343"/>
    <w:rsid w:val="00C73F6D"/>
    <w:rsid w:val="00C74050"/>
    <w:rsid w:val="00C7507A"/>
    <w:rsid w:val="00C8240E"/>
    <w:rsid w:val="00C8350D"/>
    <w:rsid w:val="00C83698"/>
    <w:rsid w:val="00C85A58"/>
    <w:rsid w:val="00C860E2"/>
    <w:rsid w:val="00C86A59"/>
    <w:rsid w:val="00C92F0E"/>
    <w:rsid w:val="00C95A87"/>
    <w:rsid w:val="00C967FD"/>
    <w:rsid w:val="00C9694C"/>
    <w:rsid w:val="00CA0851"/>
    <w:rsid w:val="00CA12B3"/>
    <w:rsid w:val="00CA24E1"/>
    <w:rsid w:val="00CA4E28"/>
    <w:rsid w:val="00CA59EB"/>
    <w:rsid w:val="00CA796C"/>
    <w:rsid w:val="00CB0F6F"/>
    <w:rsid w:val="00CB12EF"/>
    <w:rsid w:val="00CB183E"/>
    <w:rsid w:val="00CB3012"/>
    <w:rsid w:val="00CB437D"/>
    <w:rsid w:val="00CB4A39"/>
    <w:rsid w:val="00CB50E4"/>
    <w:rsid w:val="00CB5CFC"/>
    <w:rsid w:val="00CB5FFB"/>
    <w:rsid w:val="00CC1018"/>
    <w:rsid w:val="00CC2FC6"/>
    <w:rsid w:val="00CC45A7"/>
    <w:rsid w:val="00CD175D"/>
    <w:rsid w:val="00CD42E2"/>
    <w:rsid w:val="00CD58B6"/>
    <w:rsid w:val="00CD6A00"/>
    <w:rsid w:val="00CD71DB"/>
    <w:rsid w:val="00CE03A1"/>
    <w:rsid w:val="00CE2AE1"/>
    <w:rsid w:val="00CE33DC"/>
    <w:rsid w:val="00CF0D0E"/>
    <w:rsid w:val="00CF21D8"/>
    <w:rsid w:val="00CF2D04"/>
    <w:rsid w:val="00CF2EC0"/>
    <w:rsid w:val="00CF5549"/>
    <w:rsid w:val="00CF5811"/>
    <w:rsid w:val="00CF6340"/>
    <w:rsid w:val="00D012F8"/>
    <w:rsid w:val="00D03574"/>
    <w:rsid w:val="00D04C37"/>
    <w:rsid w:val="00D04DC7"/>
    <w:rsid w:val="00D06D68"/>
    <w:rsid w:val="00D06F00"/>
    <w:rsid w:val="00D07D38"/>
    <w:rsid w:val="00D07FD4"/>
    <w:rsid w:val="00D12E8D"/>
    <w:rsid w:val="00D16245"/>
    <w:rsid w:val="00D16763"/>
    <w:rsid w:val="00D174DC"/>
    <w:rsid w:val="00D21E38"/>
    <w:rsid w:val="00D22AC4"/>
    <w:rsid w:val="00D249EB"/>
    <w:rsid w:val="00D24DB1"/>
    <w:rsid w:val="00D254CD"/>
    <w:rsid w:val="00D27E37"/>
    <w:rsid w:val="00D305B3"/>
    <w:rsid w:val="00D30F75"/>
    <w:rsid w:val="00D35563"/>
    <w:rsid w:val="00D3565B"/>
    <w:rsid w:val="00D35775"/>
    <w:rsid w:val="00D36848"/>
    <w:rsid w:val="00D370FE"/>
    <w:rsid w:val="00D40132"/>
    <w:rsid w:val="00D40676"/>
    <w:rsid w:val="00D41036"/>
    <w:rsid w:val="00D4280A"/>
    <w:rsid w:val="00D43379"/>
    <w:rsid w:val="00D43EAA"/>
    <w:rsid w:val="00D43EF6"/>
    <w:rsid w:val="00D46DAC"/>
    <w:rsid w:val="00D47BBA"/>
    <w:rsid w:val="00D5102C"/>
    <w:rsid w:val="00D51CAB"/>
    <w:rsid w:val="00D5212E"/>
    <w:rsid w:val="00D540D2"/>
    <w:rsid w:val="00D54B0C"/>
    <w:rsid w:val="00D562E2"/>
    <w:rsid w:val="00D564D2"/>
    <w:rsid w:val="00D566DB"/>
    <w:rsid w:val="00D56EFB"/>
    <w:rsid w:val="00D56F6A"/>
    <w:rsid w:val="00D575B3"/>
    <w:rsid w:val="00D61BFD"/>
    <w:rsid w:val="00D623A4"/>
    <w:rsid w:val="00D63590"/>
    <w:rsid w:val="00D63642"/>
    <w:rsid w:val="00D64015"/>
    <w:rsid w:val="00D6517F"/>
    <w:rsid w:val="00D652C1"/>
    <w:rsid w:val="00D668F4"/>
    <w:rsid w:val="00D72B33"/>
    <w:rsid w:val="00D738F1"/>
    <w:rsid w:val="00D73D6D"/>
    <w:rsid w:val="00D73F4A"/>
    <w:rsid w:val="00D748B2"/>
    <w:rsid w:val="00D7767F"/>
    <w:rsid w:val="00D80C2A"/>
    <w:rsid w:val="00D80C32"/>
    <w:rsid w:val="00D820BF"/>
    <w:rsid w:val="00D82A4E"/>
    <w:rsid w:val="00D82C22"/>
    <w:rsid w:val="00D82C89"/>
    <w:rsid w:val="00D915BA"/>
    <w:rsid w:val="00D93015"/>
    <w:rsid w:val="00D93A23"/>
    <w:rsid w:val="00D971A2"/>
    <w:rsid w:val="00DA03E3"/>
    <w:rsid w:val="00DA174C"/>
    <w:rsid w:val="00DA1BA0"/>
    <w:rsid w:val="00DA7D04"/>
    <w:rsid w:val="00DB217C"/>
    <w:rsid w:val="00DB5A74"/>
    <w:rsid w:val="00DC16B4"/>
    <w:rsid w:val="00DC3569"/>
    <w:rsid w:val="00DC37A8"/>
    <w:rsid w:val="00DC3A7F"/>
    <w:rsid w:val="00DC540F"/>
    <w:rsid w:val="00DC63CD"/>
    <w:rsid w:val="00DC68B2"/>
    <w:rsid w:val="00DC68B7"/>
    <w:rsid w:val="00DC7390"/>
    <w:rsid w:val="00DD0633"/>
    <w:rsid w:val="00DD208F"/>
    <w:rsid w:val="00DD2C74"/>
    <w:rsid w:val="00DD3BFC"/>
    <w:rsid w:val="00DD439F"/>
    <w:rsid w:val="00DD66CB"/>
    <w:rsid w:val="00DE2482"/>
    <w:rsid w:val="00DE2A81"/>
    <w:rsid w:val="00DE5506"/>
    <w:rsid w:val="00DF4093"/>
    <w:rsid w:val="00DF4A60"/>
    <w:rsid w:val="00DF77B3"/>
    <w:rsid w:val="00E0002B"/>
    <w:rsid w:val="00E005AD"/>
    <w:rsid w:val="00E011E3"/>
    <w:rsid w:val="00E027CF"/>
    <w:rsid w:val="00E02E31"/>
    <w:rsid w:val="00E0421F"/>
    <w:rsid w:val="00E0432F"/>
    <w:rsid w:val="00E04F89"/>
    <w:rsid w:val="00E05E10"/>
    <w:rsid w:val="00E06E36"/>
    <w:rsid w:val="00E07FE7"/>
    <w:rsid w:val="00E12647"/>
    <w:rsid w:val="00E12A39"/>
    <w:rsid w:val="00E13B4C"/>
    <w:rsid w:val="00E140C4"/>
    <w:rsid w:val="00E15143"/>
    <w:rsid w:val="00E153C7"/>
    <w:rsid w:val="00E15D2C"/>
    <w:rsid w:val="00E160C7"/>
    <w:rsid w:val="00E16ED6"/>
    <w:rsid w:val="00E20368"/>
    <w:rsid w:val="00E2598F"/>
    <w:rsid w:val="00E26811"/>
    <w:rsid w:val="00E26D29"/>
    <w:rsid w:val="00E27161"/>
    <w:rsid w:val="00E27B5B"/>
    <w:rsid w:val="00E304D5"/>
    <w:rsid w:val="00E3052D"/>
    <w:rsid w:val="00E315F8"/>
    <w:rsid w:val="00E36021"/>
    <w:rsid w:val="00E37D34"/>
    <w:rsid w:val="00E402A5"/>
    <w:rsid w:val="00E41AA9"/>
    <w:rsid w:val="00E42B6F"/>
    <w:rsid w:val="00E43EA4"/>
    <w:rsid w:val="00E43F8B"/>
    <w:rsid w:val="00E45855"/>
    <w:rsid w:val="00E45C22"/>
    <w:rsid w:val="00E46082"/>
    <w:rsid w:val="00E50A6F"/>
    <w:rsid w:val="00E545E8"/>
    <w:rsid w:val="00E55D0A"/>
    <w:rsid w:val="00E57093"/>
    <w:rsid w:val="00E57883"/>
    <w:rsid w:val="00E57A8C"/>
    <w:rsid w:val="00E62211"/>
    <w:rsid w:val="00E62AA8"/>
    <w:rsid w:val="00E633DC"/>
    <w:rsid w:val="00E637F4"/>
    <w:rsid w:val="00E6387E"/>
    <w:rsid w:val="00E644AE"/>
    <w:rsid w:val="00E65D37"/>
    <w:rsid w:val="00E6698F"/>
    <w:rsid w:val="00E67227"/>
    <w:rsid w:val="00E72B5B"/>
    <w:rsid w:val="00E74553"/>
    <w:rsid w:val="00E7671D"/>
    <w:rsid w:val="00E808BE"/>
    <w:rsid w:val="00E80A30"/>
    <w:rsid w:val="00E80B20"/>
    <w:rsid w:val="00E8164A"/>
    <w:rsid w:val="00E82260"/>
    <w:rsid w:val="00E82D66"/>
    <w:rsid w:val="00E8607B"/>
    <w:rsid w:val="00E861E2"/>
    <w:rsid w:val="00E86417"/>
    <w:rsid w:val="00E92115"/>
    <w:rsid w:val="00E93B3C"/>
    <w:rsid w:val="00E953F0"/>
    <w:rsid w:val="00E96526"/>
    <w:rsid w:val="00E979B6"/>
    <w:rsid w:val="00EA09C4"/>
    <w:rsid w:val="00EA26CD"/>
    <w:rsid w:val="00EA26EA"/>
    <w:rsid w:val="00EA29C6"/>
    <w:rsid w:val="00EA38D3"/>
    <w:rsid w:val="00EB0941"/>
    <w:rsid w:val="00EB2E17"/>
    <w:rsid w:val="00EB2F81"/>
    <w:rsid w:val="00EB4233"/>
    <w:rsid w:val="00EB5B58"/>
    <w:rsid w:val="00EC04E0"/>
    <w:rsid w:val="00EC0C87"/>
    <w:rsid w:val="00EC1FAE"/>
    <w:rsid w:val="00EC2661"/>
    <w:rsid w:val="00EC3DAC"/>
    <w:rsid w:val="00EC4E93"/>
    <w:rsid w:val="00EC7C2C"/>
    <w:rsid w:val="00ED174E"/>
    <w:rsid w:val="00ED27BD"/>
    <w:rsid w:val="00ED2D2A"/>
    <w:rsid w:val="00ED2FFE"/>
    <w:rsid w:val="00ED39F4"/>
    <w:rsid w:val="00ED5744"/>
    <w:rsid w:val="00ED59C1"/>
    <w:rsid w:val="00ED5C63"/>
    <w:rsid w:val="00ED6DD2"/>
    <w:rsid w:val="00EE2CFF"/>
    <w:rsid w:val="00EE3498"/>
    <w:rsid w:val="00EE3AC3"/>
    <w:rsid w:val="00EE6148"/>
    <w:rsid w:val="00EE6375"/>
    <w:rsid w:val="00EE6438"/>
    <w:rsid w:val="00EE6856"/>
    <w:rsid w:val="00EF2390"/>
    <w:rsid w:val="00EF2B6D"/>
    <w:rsid w:val="00EF3237"/>
    <w:rsid w:val="00EF39C3"/>
    <w:rsid w:val="00EF3F24"/>
    <w:rsid w:val="00EF5B29"/>
    <w:rsid w:val="00EF5C62"/>
    <w:rsid w:val="00EF7026"/>
    <w:rsid w:val="00EF7249"/>
    <w:rsid w:val="00F00026"/>
    <w:rsid w:val="00F0014E"/>
    <w:rsid w:val="00F002A4"/>
    <w:rsid w:val="00F01A61"/>
    <w:rsid w:val="00F02E5B"/>
    <w:rsid w:val="00F04459"/>
    <w:rsid w:val="00F052DC"/>
    <w:rsid w:val="00F0607F"/>
    <w:rsid w:val="00F12687"/>
    <w:rsid w:val="00F1367C"/>
    <w:rsid w:val="00F13A34"/>
    <w:rsid w:val="00F14E3B"/>
    <w:rsid w:val="00F15339"/>
    <w:rsid w:val="00F2165D"/>
    <w:rsid w:val="00F2290F"/>
    <w:rsid w:val="00F24D90"/>
    <w:rsid w:val="00F3052E"/>
    <w:rsid w:val="00F32AD4"/>
    <w:rsid w:val="00F35032"/>
    <w:rsid w:val="00F362E9"/>
    <w:rsid w:val="00F36A4A"/>
    <w:rsid w:val="00F4173E"/>
    <w:rsid w:val="00F42448"/>
    <w:rsid w:val="00F4336E"/>
    <w:rsid w:val="00F441CA"/>
    <w:rsid w:val="00F464FA"/>
    <w:rsid w:val="00F47657"/>
    <w:rsid w:val="00F4788B"/>
    <w:rsid w:val="00F50689"/>
    <w:rsid w:val="00F51380"/>
    <w:rsid w:val="00F51D0E"/>
    <w:rsid w:val="00F52C2A"/>
    <w:rsid w:val="00F53E71"/>
    <w:rsid w:val="00F56151"/>
    <w:rsid w:val="00F56659"/>
    <w:rsid w:val="00F57260"/>
    <w:rsid w:val="00F57807"/>
    <w:rsid w:val="00F60482"/>
    <w:rsid w:val="00F61655"/>
    <w:rsid w:val="00F62AD2"/>
    <w:rsid w:val="00F639F2"/>
    <w:rsid w:val="00F6412D"/>
    <w:rsid w:val="00F65FC3"/>
    <w:rsid w:val="00F67C96"/>
    <w:rsid w:val="00F725BE"/>
    <w:rsid w:val="00F807F5"/>
    <w:rsid w:val="00F82063"/>
    <w:rsid w:val="00F837A2"/>
    <w:rsid w:val="00F837AC"/>
    <w:rsid w:val="00F85920"/>
    <w:rsid w:val="00F85D6C"/>
    <w:rsid w:val="00F87629"/>
    <w:rsid w:val="00F924D1"/>
    <w:rsid w:val="00F93694"/>
    <w:rsid w:val="00F94186"/>
    <w:rsid w:val="00F944BE"/>
    <w:rsid w:val="00F94E8A"/>
    <w:rsid w:val="00F95103"/>
    <w:rsid w:val="00F96233"/>
    <w:rsid w:val="00F9781F"/>
    <w:rsid w:val="00F97913"/>
    <w:rsid w:val="00FA02DA"/>
    <w:rsid w:val="00FB0207"/>
    <w:rsid w:val="00FB0E99"/>
    <w:rsid w:val="00FB202D"/>
    <w:rsid w:val="00FB441D"/>
    <w:rsid w:val="00FB5C88"/>
    <w:rsid w:val="00FB772E"/>
    <w:rsid w:val="00FC287F"/>
    <w:rsid w:val="00FC5735"/>
    <w:rsid w:val="00FC66EF"/>
    <w:rsid w:val="00FC6EDF"/>
    <w:rsid w:val="00FD2876"/>
    <w:rsid w:val="00FD2B5D"/>
    <w:rsid w:val="00FE0470"/>
    <w:rsid w:val="00FE0B3F"/>
    <w:rsid w:val="00FE0EC6"/>
    <w:rsid w:val="00FE0EDA"/>
    <w:rsid w:val="00FE3CB6"/>
    <w:rsid w:val="00FE5051"/>
    <w:rsid w:val="00FE5A3A"/>
    <w:rsid w:val="00FF28F2"/>
    <w:rsid w:val="00FF2E8A"/>
    <w:rsid w:val="00FF4871"/>
    <w:rsid w:val="00FF55FF"/>
    <w:rsid w:val="00FF72B3"/>
    <w:rsid w:val="00FF774C"/>
    <w:rsid w:val="00FF7A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F8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67F80"/>
    <w:pPr>
      <w:widowControl w:val="0"/>
      <w:autoSpaceDE w:val="0"/>
      <w:autoSpaceDN w:val="0"/>
      <w:adjustRightInd w:val="0"/>
    </w:pPr>
    <w:rPr>
      <w:b/>
      <w:bCs/>
      <w:sz w:val="24"/>
      <w:szCs w:val="24"/>
    </w:rPr>
  </w:style>
  <w:style w:type="table" w:styleId="a3">
    <w:name w:val="Table Grid"/>
    <w:basedOn w:val="a1"/>
    <w:rsid w:val="00967F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CB183E"/>
    <w:rPr>
      <w:color w:val="CC1A19"/>
      <w:u w:val="single"/>
    </w:rPr>
  </w:style>
  <w:style w:type="character" w:styleId="a5">
    <w:name w:val="Strong"/>
    <w:basedOn w:val="a0"/>
    <w:qFormat/>
    <w:rsid w:val="00CB183E"/>
    <w:rPr>
      <w:b/>
      <w:bCs/>
    </w:rPr>
  </w:style>
  <w:style w:type="paragraph" w:customStyle="1" w:styleId="2">
    <w:name w:val="Обычный (веб)2"/>
    <w:basedOn w:val="a"/>
    <w:rsid w:val="00CB183E"/>
    <w:rPr>
      <w:rFonts w:ascii="Trebuchet MS" w:hAnsi="Trebuchet MS"/>
    </w:rPr>
  </w:style>
  <w:style w:type="paragraph" w:customStyle="1" w:styleId="3">
    <w:name w:val="Обычный (веб)3"/>
    <w:basedOn w:val="a"/>
    <w:rsid w:val="00CB183E"/>
    <w:pPr>
      <w:spacing w:line="90" w:lineRule="atLeast"/>
    </w:pPr>
    <w:rPr>
      <w:rFonts w:ascii="Trebuchet MS" w:hAnsi="Trebuchet MS"/>
    </w:rPr>
  </w:style>
  <w:style w:type="character" w:customStyle="1" w:styleId="1">
    <w:name w:val="Гиперссылка1"/>
    <w:basedOn w:val="a0"/>
    <w:rsid w:val="00CB183E"/>
    <w:rPr>
      <w:color w:val="000029"/>
      <w:u w:val="single"/>
    </w:rPr>
  </w:style>
  <w:style w:type="paragraph" w:styleId="z-">
    <w:name w:val="HTML Top of Form"/>
    <w:basedOn w:val="a"/>
    <w:next w:val="a"/>
    <w:hidden/>
    <w:rsid w:val="00CB183E"/>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CB183E"/>
    <w:pPr>
      <w:pBdr>
        <w:top w:val="single" w:sz="6" w:space="1" w:color="auto"/>
      </w:pBdr>
      <w:jc w:val="center"/>
    </w:pPr>
    <w:rPr>
      <w:rFonts w:ascii="Arial" w:hAnsi="Arial" w:cs="Arial"/>
      <w:vanish/>
      <w:sz w:val="16"/>
      <w:szCs w:val="16"/>
    </w:rPr>
  </w:style>
  <w:style w:type="paragraph" w:customStyle="1" w:styleId="copy2">
    <w:name w:val="copy_2"/>
    <w:basedOn w:val="a"/>
    <w:rsid w:val="00CB183E"/>
    <w:rPr>
      <w:rFonts w:ascii="Trebuchet MS" w:hAnsi="Trebuchet MS"/>
    </w:rPr>
  </w:style>
  <w:style w:type="paragraph" w:customStyle="1" w:styleId="Heading">
    <w:name w:val="Heading"/>
    <w:rsid w:val="00D3565B"/>
    <w:pPr>
      <w:widowControl w:val="0"/>
      <w:autoSpaceDE w:val="0"/>
      <w:autoSpaceDN w:val="0"/>
      <w:adjustRightInd w:val="0"/>
    </w:pPr>
    <w:rPr>
      <w:rFonts w:ascii="Arial" w:hAnsi="Arial" w:cs="Arial"/>
      <w:b/>
      <w:bCs/>
      <w:sz w:val="22"/>
      <w:szCs w:val="22"/>
    </w:rPr>
  </w:style>
  <w:style w:type="paragraph" w:customStyle="1" w:styleId="4">
    <w:name w:val="Стиль4"/>
    <w:basedOn w:val="a"/>
    <w:rsid w:val="00011755"/>
    <w:pPr>
      <w:widowControl w:val="0"/>
    </w:pPr>
    <w:rPr>
      <w:szCs w:val="20"/>
    </w:rPr>
  </w:style>
  <w:style w:type="paragraph" w:styleId="a6">
    <w:name w:val="footer"/>
    <w:basedOn w:val="a"/>
    <w:rsid w:val="00011755"/>
    <w:pPr>
      <w:widowControl w:val="0"/>
      <w:tabs>
        <w:tab w:val="center" w:pos="4536"/>
        <w:tab w:val="right" w:pos="9072"/>
      </w:tabs>
    </w:pPr>
    <w:rPr>
      <w:szCs w:val="20"/>
    </w:rPr>
  </w:style>
  <w:style w:type="paragraph" w:styleId="a7">
    <w:name w:val="header"/>
    <w:basedOn w:val="a"/>
    <w:link w:val="a8"/>
    <w:rsid w:val="00011755"/>
    <w:pPr>
      <w:widowControl w:val="0"/>
      <w:tabs>
        <w:tab w:val="center" w:pos="4153"/>
        <w:tab w:val="right" w:pos="8306"/>
      </w:tabs>
    </w:pPr>
    <w:rPr>
      <w:szCs w:val="20"/>
    </w:rPr>
  </w:style>
  <w:style w:type="character" w:styleId="a9">
    <w:name w:val="page number"/>
    <w:basedOn w:val="a0"/>
    <w:rsid w:val="00011755"/>
  </w:style>
  <w:style w:type="paragraph" w:customStyle="1" w:styleId="ConsPlusNonformat">
    <w:name w:val="ConsPlusNonformat"/>
    <w:uiPriority w:val="99"/>
    <w:rsid w:val="00011755"/>
    <w:pPr>
      <w:autoSpaceDE w:val="0"/>
      <w:autoSpaceDN w:val="0"/>
      <w:adjustRightInd w:val="0"/>
    </w:pPr>
    <w:rPr>
      <w:rFonts w:ascii="Courier New" w:hAnsi="Courier New" w:cs="Courier New"/>
    </w:rPr>
  </w:style>
  <w:style w:type="paragraph" w:customStyle="1" w:styleId="ConsPlusNormal">
    <w:name w:val="ConsPlusNormal"/>
    <w:link w:val="ConsPlusNormal1"/>
    <w:rsid w:val="00011755"/>
    <w:pPr>
      <w:widowControl w:val="0"/>
      <w:autoSpaceDE w:val="0"/>
      <w:autoSpaceDN w:val="0"/>
      <w:adjustRightInd w:val="0"/>
      <w:ind w:firstLine="720"/>
    </w:pPr>
    <w:rPr>
      <w:rFonts w:ascii="Arial" w:hAnsi="Arial" w:cs="Arial"/>
    </w:rPr>
  </w:style>
  <w:style w:type="paragraph" w:customStyle="1" w:styleId="Iioaioo">
    <w:name w:val="Ii oaio?o"/>
    <w:basedOn w:val="a"/>
    <w:rsid w:val="007E7798"/>
    <w:pPr>
      <w:keepNext/>
      <w:keepLines/>
      <w:spacing w:before="240" w:after="240"/>
      <w:jc w:val="center"/>
    </w:pPr>
    <w:rPr>
      <w:b/>
      <w:sz w:val="28"/>
      <w:szCs w:val="20"/>
    </w:rPr>
  </w:style>
  <w:style w:type="paragraph" w:customStyle="1" w:styleId="aa">
    <w:name w:val="Первая строка заголовка"/>
    <w:basedOn w:val="a"/>
    <w:rsid w:val="007E7798"/>
    <w:pPr>
      <w:keepNext/>
      <w:keepLines/>
      <w:spacing w:before="960" w:after="120"/>
      <w:jc w:val="center"/>
    </w:pPr>
    <w:rPr>
      <w:b/>
      <w:noProof/>
      <w:sz w:val="32"/>
      <w:szCs w:val="20"/>
    </w:rPr>
  </w:style>
  <w:style w:type="paragraph" w:styleId="30">
    <w:name w:val="Body Text Indent 3"/>
    <w:basedOn w:val="a"/>
    <w:rsid w:val="002D385C"/>
    <w:pPr>
      <w:spacing w:after="120"/>
      <w:ind w:left="283"/>
    </w:pPr>
    <w:rPr>
      <w:sz w:val="16"/>
      <w:szCs w:val="16"/>
    </w:rPr>
  </w:style>
  <w:style w:type="paragraph" w:customStyle="1" w:styleId="ConsPlusNormalTimesNewRoman">
    <w:name w:val="ConsPlusNormal + Times New Roman"/>
    <w:aliases w:val="12 пт,Слева:  0,05 см,Первая строка:  0 с..."/>
    <w:basedOn w:val="ConsPlusNormal"/>
    <w:rsid w:val="002D385C"/>
    <w:pPr>
      <w:ind w:left="46" w:right="-57" w:firstLine="0"/>
      <w:jc w:val="both"/>
    </w:pPr>
    <w:rPr>
      <w:rFonts w:ascii="Times New Roman" w:hAnsi="Times New Roman" w:cs="Times New Roman"/>
      <w:sz w:val="24"/>
      <w:szCs w:val="24"/>
    </w:rPr>
  </w:style>
  <w:style w:type="paragraph" w:customStyle="1" w:styleId="ConsPlusCell">
    <w:name w:val="ConsPlusCell"/>
    <w:uiPriority w:val="99"/>
    <w:rsid w:val="00E62211"/>
    <w:pPr>
      <w:autoSpaceDE w:val="0"/>
      <w:autoSpaceDN w:val="0"/>
      <w:adjustRightInd w:val="0"/>
    </w:pPr>
    <w:rPr>
      <w:rFonts w:ascii="Arial" w:hAnsi="Arial" w:cs="Arial"/>
      <w:sz w:val="2"/>
      <w:szCs w:val="2"/>
    </w:rPr>
  </w:style>
  <w:style w:type="paragraph" w:styleId="ab">
    <w:name w:val="Body Text"/>
    <w:basedOn w:val="a"/>
    <w:link w:val="ac"/>
    <w:unhideWhenUsed/>
    <w:rsid w:val="00EA29C6"/>
    <w:pPr>
      <w:spacing w:after="120"/>
    </w:pPr>
  </w:style>
  <w:style w:type="character" w:customStyle="1" w:styleId="ac">
    <w:name w:val="Основной текст Знак"/>
    <w:basedOn w:val="a0"/>
    <w:link w:val="ab"/>
    <w:rsid w:val="00EA29C6"/>
    <w:rPr>
      <w:sz w:val="24"/>
      <w:szCs w:val="24"/>
    </w:rPr>
  </w:style>
  <w:style w:type="character" w:customStyle="1" w:styleId="a8">
    <w:name w:val="Верхний колонтитул Знак"/>
    <w:basedOn w:val="a0"/>
    <w:link w:val="a7"/>
    <w:rsid w:val="00BC45D7"/>
    <w:rPr>
      <w:sz w:val="24"/>
    </w:rPr>
  </w:style>
  <w:style w:type="paragraph" w:styleId="ad">
    <w:name w:val="List Paragraph"/>
    <w:basedOn w:val="a"/>
    <w:uiPriority w:val="34"/>
    <w:qFormat/>
    <w:rsid w:val="006E0071"/>
    <w:pPr>
      <w:spacing w:after="200" w:line="276" w:lineRule="auto"/>
      <w:ind w:left="720"/>
      <w:contextualSpacing/>
    </w:pPr>
    <w:rPr>
      <w:rFonts w:ascii="Calibri" w:hAnsi="Calibri"/>
      <w:sz w:val="22"/>
      <w:szCs w:val="22"/>
    </w:rPr>
  </w:style>
  <w:style w:type="paragraph" w:customStyle="1" w:styleId="20">
    <w:name w:val="Основной текст2"/>
    <w:basedOn w:val="a"/>
    <w:rsid w:val="002D19A4"/>
    <w:pPr>
      <w:widowControl w:val="0"/>
      <w:shd w:val="clear" w:color="auto" w:fill="FFFFFF"/>
      <w:spacing w:before="240" w:after="600" w:line="322" w:lineRule="exact"/>
      <w:jc w:val="both"/>
    </w:pPr>
    <w:rPr>
      <w:spacing w:val="-4"/>
      <w:sz w:val="26"/>
      <w:szCs w:val="26"/>
    </w:rPr>
  </w:style>
  <w:style w:type="character" w:customStyle="1" w:styleId="ConsPlusNormal1">
    <w:name w:val="ConsPlusNormal1"/>
    <w:link w:val="ConsPlusNormal"/>
    <w:locked/>
    <w:rsid w:val="00F36A4A"/>
    <w:rPr>
      <w:rFonts w:ascii="Arial" w:hAnsi="Arial" w:cs="Arial"/>
    </w:rPr>
  </w:style>
</w:styles>
</file>

<file path=word/webSettings.xml><?xml version="1.0" encoding="utf-8"?>
<w:webSettings xmlns:r="http://schemas.openxmlformats.org/officeDocument/2006/relationships" xmlns:w="http://schemas.openxmlformats.org/wordprocessingml/2006/main">
  <w:divs>
    <w:div w:id="249438031">
      <w:bodyDiv w:val="1"/>
      <w:marLeft w:val="0"/>
      <w:marRight w:val="0"/>
      <w:marTop w:val="0"/>
      <w:marBottom w:val="0"/>
      <w:divBdr>
        <w:top w:val="none" w:sz="0" w:space="0" w:color="auto"/>
        <w:left w:val="none" w:sz="0" w:space="0" w:color="auto"/>
        <w:bottom w:val="none" w:sz="0" w:space="0" w:color="auto"/>
        <w:right w:val="none" w:sz="0" w:space="0" w:color="auto"/>
      </w:divBdr>
      <w:divsChild>
        <w:div w:id="1608275294">
          <w:marLeft w:val="0"/>
          <w:marRight w:val="0"/>
          <w:marTop w:val="0"/>
          <w:marBottom w:val="0"/>
          <w:divBdr>
            <w:top w:val="none" w:sz="0" w:space="0" w:color="auto"/>
            <w:left w:val="none" w:sz="0" w:space="0" w:color="auto"/>
            <w:bottom w:val="none" w:sz="0" w:space="0" w:color="auto"/>
            <w:right w:val="none" w:sz="0" w:space="0" w:color="auto"/>
          </w:divBdr>
          <w:divsChild>
            <w:div w:id="841117483">
              <w:marLeft w:val="0"/>
              <w:marRight w:val="0"/>
              <w:marTop w:val="0"/>
              <w:marBottom w:val="0"/>
              <w:divBdr>
                <w:top w:val="none" w:sz="0" w:space="0" w:color="auto"/>
                <w:left w:val="none" w:sz="0" w:space="0" w:color="auto"/>
                <w:bottom w:val="none" w:sz="0" w:space="0" w:color="auto"/>
                <w:right w:val="none" w:sz="0" w:space="0" w:color="auto"/>
              </w:divBdr>
              <w:divsChild>
                <w:div w:id="401291716">
                  <w:marLeft w:val="0"/>
                  <w:marRight w:val="0"/>
                  <w:marTop w:val="0"/>
                  <w:marBottom w:val="0"/>
                  <w:divBdr>
                    <w:top w:val="none" w:sz="0" w:space="0" w:color="auto"/>
                    <w:left w:val="none" w:sz="0" w:space="0" w:color="auto"/>
                    <w:bottom w:val="none" w:sz="0" w:space="0" w:color="auto"/>
                    <w:right w:val="none" w:sz="0" w:space="0" w:color="auto"/>
                  </w:divBdr>
                  <w:divsChild>
                    <w:div w:id="1997296536">
                      <w:marLeft w:val="0"/>
                      <w:marRight w:val="0"/>
                      <w:marTop w:val="0"/>
                      <w:marBottom w:val="0"/>
                      <w:divBdr>
                        <w:top w:val="none" w:sz="0" w:space="0" w:color="auto"/>
                        <w:left w:val="none" w:sz="0" w:space="0" w:color="auto"/>
                        <w:bottom w:val="none" w:sz="0" w:space="0" w:color="auto"/>
                        <w:right w:val="none" w:sz="0" w:space="0" w:color="auto"/>
                      </w:divBdr>
                      <w:divsChild>
                        <w:div w:id="21707796">
                          <w:marLeft w:val="0"/>
                          <w:marRight w:val="0"/>
                          <w:marTop w:val="0"/>
                          <w:marBottom w:val="0"/>
                          <w:divBdr>
                            <w:top w:val="none" w:sz="0" w:space="0" w:color="auto"/>
                            <w:left w:val="none" w:sz="0" w:space="0" w:color="auto"/>
                            <w:bottom w:val="none" w:sz="0" w:space="0" w:color="auto"/>
                            <w:right w:val="none" w:sz="0" w:space="0" w:color="auto"/>
                          </w:divBdr>
                          <w:divsChild>
                            <w:div w:id="542837470">
                              <w:marLeft w:val="0"/>
                              <w:marRight w:val="0"/>
                              <w:marTop w:val="300"/>
                              <w:marBottom w:val="0"/>
                              <w:divBdr>
                                <w:top w:val="none" w:sz="0" w:space="0" w:color="auto"/>
                                <w:left w:val="none" w:sz="0" w:space="0" w:color="auto"/>
                                <w:bottom w:val="none" w:sz="0" w:space="0" w:color="auto"/>
                                <w:right w:val="none" w:sz="0" w:space="0" w:color="auto"/>
                              </w:divBdr>
                              <w:divsChild>
                                <w:div w:id="1719473084">
                                  <w:marLeft w:val="0"/>
                                  <w:marRight w:val="0"/>
                                  <w:marTop w:val="0"/>
                                  <w:marBottom w:val="0"/>
                                  <w:divBdr>
                                    <w:top w:val="none" w:sz="0" w:space="0" w:color="auto"/>
                                    <w:left w:val="none" w:sz="0" w:space="0" w:color="auto"/>
                                    <w:bottom w:val="none" w:sz="0" w:space="0" w:color="auto"/>
                                    <w:right w:val="none" w:sz="0" w:space="0" w:color="auto"/>
                                  </w:divBdr>
                                  <w:divsChild>
                                    <w:div w:id="1162281073">
                                      <w:marLeft w:val="0"/>
                                      <w:marRight w:val="0"/>
                                      <w:marTop w:val="0"/>
                                      <w:marBottom w:val="0"/>
                                      <w:divBdr>
                                        <w:top w:val="none" w:sz="0" w:space="0" w:color="auto"/>
                                        <w:left w:val="none" w:sz="0" w:space="0" w:color="auto"/>
                                        <w:bottom w:val="none" w:sz="0" w:space="0" w:color="auto"/>
                                        <w:right w:val="none" w:sz="0" w:space="0" w:color="auto"/>
                                      </w:divBdr>
                                      <w:divsChild>
                                        <w:div w:id="37481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6948">
                              <w:marLeft w:val="0"/>
                              <w:marRight w:val="0"/>
                              <w:marTop w:val="0"/>
                              <w:marBottom w:val="0"/>
                              <w:divBdr>
                                <w:top w:val="none" w:sz="0" w:space="0" w:color="auto"/>
                                <w:left w:val="none" w:sz="0" w:space="0" w:color="auto"/>
                                <w:bottom w:val="none" w:sz="0" w:space="0" w:color="auto"/>
                                <w:right w:val="none" w:sz="0" w:space="0" w:color="auto"/>
                              </w:divBdr>
                              <w:divsChild>
                                <w:div w:id="726807490">
                                  <w:marLeft w:val="-4650"/>
                                  <w:marRight w:val="0"/>
                                  <w:marTop w:val="0"/>
                                  <w:marBottom w:val="0"/>
                                  <w:divBdr>
                                    <w:top w:val="none" w:sz="0" w:space="0" w:color="auto"/>
                                    <w:left w:val="none" w:sz="0" w:space="0" w:color="auto"/>
                                    <w:bottom w:val="none" w:sz="0" w:space="0" w:color="auto"/>
                                    <w:right w:val="none" w:sz="0" w:space="0" w:color="auto"/>
                                  </w:divBdr>
                                  <w:divsChild>
                                    <w:div w:id="1398430627">
                                      <w:marLeft w:val="5100"/>
                                      <w:marRight w:val="0"/>
                                      <w:marTop w:val="0"/>
                                      <w:marBottom w:val="0"/>
                                      <w:divBdr>
                                        <w:top w:val="none" w:sz="0" w:space="0" w:color="auto"/>
                                        <w:left w:val="none" w:sz="0" w:space="0" w:color="auto"/>
                                        <w:bottom w:val="none" w:sz="0" w:space="0" w:color="auto"/>
                                        <w:right w:val="none" w:sz="0" w:space="0" w:color="auto"/>
                                      </w:divBdr>
                                      <w:divsChild>
                                        <w:div w:id="156351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78230">
                                  <w:marLeft w:val="0"/>
                                  <w:marRight w:val="0"/>
                                  <w:marTop w:val="0"/>
                                  <w:marBottom w:val="0"/>
                                  <w:divBdr>
                                    <w:top w:val="none" w:sz="0" w:space="0" w:color="auto"/>
                                    <w:left w:val="none" w:sz="0" w:space="0" w:color="auto"/>
                                    <w:bottom w:val="none" w:sz="0" w:space="0" w:color="auto"/>
                                    <w:right w:val="none" w:sz="0" w:space="0" w:color="auto"/>
                                  </w:divBdr>
                                  <w:divsChild>
                                    <w:div w:id="1210607245">
                                      <w:marLeft w:val="0"/>
                                      <w:marRight w:val="0"/>
                                      <w:marTop w:val="0"/>
                                      <w:marBottom w:val="0"/>
                                      <w:divBdr>
                                        <w:top w:val="none" w:sz="0" w:space="0" w:color="auto"/>
                                        <w:left w:val="none" w:sz="0" w:space="0" w:color="auto"/>
                                        <w:bottom w:val="none" w:sz="0" w:space="0" w:color="auto"/>
                                        <w:right w:val="none" w:sz="0" w:space="0" w:color="auto"/>
                                      </w:divBdr>
                                    </w:div>
                                    <w:div w:id="199413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840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0797" TargetMode="External"/><Relationship Id="rId18" Type="http://schemas.openxmlformats.org/officeDocument/2006/relationships/hyperlink" Target="https://login.consultant.ru/link/?req=doc&amp;base=LAW&amp;n=487023&amp;dst=640" TargetMode="External"/><Relationship Id="rId26" Type="http://schemas.openxmlformats.org/officeDocument/2006/relationships/hyperlink" Target="https://login.consultant.ru/link/?req=doc&amp;base=LAW&amp;n=482692" TargetMode="External"/><Relationship Id="rId3" Type="http://schemas.openxmlformats.org/officeDocument/2006/relationships/styles" Target="styles.xml"/><Relationship Id="rId21" Type="http://schemas.openxmlformats.org/officeDocument/2006/relationships/hyperlink" Target="https://login.consultant.ru/link/?req=doc&amp;base=LAW&amp;n=487023&amp;dst=280" TargetMode="External"/><Relationship Id="rId7" Type="http://schemas.openxmlformats.org/officeDocument/2006/relationships/endnotes" Target="endnotes.xml"/><Relationship Id="rId12" Type="http://schemas.openxmlformats.org/officeDocument/2006/relationships/hyperlink" Target="https://login.consultant.ru/link/?req=doc&amp;base=LAW&amp;n=470336" TargetMode="External"/><Relationship Id="rId17" Type="http://schemas.openxmlformats.org/officeDocument/2006/relationships/hyperlink" Target="https://login.consultant.ru/link/?req=doc&amp;base=LAW&amp;n=487023&amp;dst=259" TargetMode="External"/><Relationship Id="rId25" Type="http://schemas.openxmlformats.org/officeDocument/2006/relationships/hyperlink" Target="https://login.consultant.ru/link/?req=doc&amp;base=LAW&amp;n=104504&amp;dst=100009" TargetMode="External"/><Relationship Id="rId2" Type="http://schemas.openxmlformats.org/officeDocument/2006/relationships/numbering" Target="numbering.xml"/><Relationship Id="rId16" Type="http://schemas.openxmlformats.org/officeDocument/2006/relationships/hyperlink" Target="https://login.consultant.ru/link/?req=doc&amp;base=LAW&amp;n=487023&amp;dst=252" TargetMode="External"/><Relationship Id="rId20" Type="http://schemas.openxmlformats.org/officeDocument/2006/relationships/hyperlink" Target="https://login.consultant.ru/link/?req=doc&amp;base=LAW&amp;n=487023&amp;dst=20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1880" TargetMode="External"/><Relationship Id="rId24" Type="http://schemas.openxmlformats.org/officeDocument/2006/relationships/hyperlink" Target="https://login.consultant.ru/link/?req=doc&amp;base=LAW&amp;n=470336&amp;dst=100306"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04504&amp;dst=100067" TargetMode="External"/><Relationship Id="rId23" Type="http://schemas.openxmlformats.org/officeDocument/2006/relationships/hyperlink" Target="https://login.consultant.ru/link/?req=doc&amp;base=LAW&amp;n=470336&amp;dst=534" TargetMode="External"/><Relationship Id="rId28" Type="http://schemas.openxmlformats.org/officeDocument/2006/relationships/hyperlink" Target="https://login.consultant.ru/link/?req=doc&amp;base=LAW&amp;n=431880" TargetMode="External"/><Relationship Id="rId10" Type="http://schemas.openxmlformats.org/officeDocument/2006/relationships/hyperlink" Target="https://login.consultant.ru/link/?req=doc&amp;base=LAW&amp;n=487023" TargetMode="External"/><Relationship Id="rId19" Type="http://schemas.openxmlformats.org/officeDocument/2006/relationships/hyperlink" Target="https://login.consultant.ru/link/?req=doc&amp;base=LAW&amp;n=487023&amp;dst=275" TargetMode="External"/><Relationship Id="rId4" Type="http://schemas.openxmlformats.org/officeDocument/2006/relationships/settings" Target="settings.xml"/><Relationship Id="rId9" Type="http://schemas.openxmlformats.org/officeDocument/2006/relationships/hyperlink" Target="https://login.consultant.ru/link/?req=doc&amp;base=LAW&amp;n=471024" TargetMode="External"/><Relationship Id="rId14" Type="http://schemas.openxmlformats.org/officeDocument/2006/relationships/hyperlink" Target="https://login.consultant.ru/link/?req=doc&amp;base=LAW&amp;n=104504&amp;dst=100009" TargetMode="External"/><Relationship Id="rId22" Type="http://schemas.openxmlformats.org/officeDocument/2006/relationships/hyperlink" Target="https://login.consultant.ru/link/?req=doc&amp;base=LAW&amp;n=487023&amp;dst=285" TargetMode="External"/><Relationship Id="rId27" Type="http://schemas.openxmlformats.org/officeDocument/2006/relationships/hyperlink" Target="https://login.consultant.ru/link/?req=doc&amp;base=LAW&amp;n=482692"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_2\Desktop\&#1087;&#1086;&#1089;&#1090;&#1072;&#1085;&#1086;&#1074;&#1083;&#1077;&#1085;&#1080;&#1077;\&#1074;&#1085;&#1077;&#1089;&#1077;&#1085;&#1080;&#1077;%20&#1080;&#1079;&#1084;&#1077;&#1085;&#1077;&#1085;&#1080;&#1081;%20&#1074;%20&#1087;&#1086;&#1089;&#1090;&#1072;&#1085;&#1086;&#1074;&#1083;&#1077;&#1085;&#1080;&#1077;%20&#8470;880%20&#1086;&#1090;%2025.12.202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AF599-3F09-42CB-9839-A098D248E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внесение изменений в постановление №880 от 25.12.2023.dotx</Template>
  <TotalTime>2</TotalTime>
  <Pages>21</Pages>
  <Words>5185</Words>
  <Characters>29555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Svecha</Company>
  <LinksUpToDate>false</LinksUpToDate>
  <CharactersWithSpaces>34671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Jurist_2</dc:creator>
  <cp:lastModifiedBy>duma</cp:lastModifiedBy>
  <cp:revision>2</cp:revision>
  <cp:lastPrinted>2024-11-07T08:34:00Z</cp:lastPrinted>
  <dcterms:created xsi:type="dcterms:W3CDTF">2024-11-07T08:36:00Z</dcterms:created>
  <dcterms:modified xsi:type="dcterms:W3CDTF">2024-11-07T08:36:00Z</dcterms:modified>
</cp:coreProperties>
</file>