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B430B" w:rsidRPr="00070A27" w:rsidTr="003A5AD9">
        <w:trPr>
          <w:trHeight w:hRule="exact" w:val="3114"/>
        </w:trPr>
        <w:tc>
          <w:tcPr>
            <w:tcW w:w="9462" w:type="dxa"/>
            <w:gridSpan w:val="4"/>
          </w:tcPr>
          <w:p w:rsidR="009B430B" w:rsidRDefault="00937379" w:rsidP="003A5AD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430B" w:rsidRDefault="009B430B" w:rsidP="003A5AD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B430B" w:rsidRDefault="009B430B" w:rsidP="003A5AD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B430B" w:rsidRPr="00070A27" w:rsidRDefault="009B430B" w:rsidP="003A5AD9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6E0071">
              <w:rPr>
                <w:szCs w:val="28"/>
              </w:rPr>
              <w:t>МУНИЦИПАЛЬНОГО ОКРУГА</w:t>
            </w:r>
          </w:p>
          <w:p w:rsidR="009B430B" w:rsidRPr="00070A27" w:rsidRDefault="009B430B" w:rsidP="003A5AD9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B430B" w:rsidRDefault="009B430B" w:rsidP="003A5AD9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B430B" w:rsidRDefault="009B430B" w:rsidP="003A5AD9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430B" w:rsidRDefault="009B430B" w:rsidP="003A5AD9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430B" w:rsidRDefault="009B430B" w:rsidP="003A5AD9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430B" w:rsidRPr="00070A27" w:rsidRDefault="009B430B" w:rsidP="003A5AD9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B430B" w:rsidRPr="00070A27" w:rsidRDefault="009B430B" w:rsidP="003A5AD9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B430B" w:rsidRPr="00BA7B5D" w:rsidTr="003A5AD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B430B" w:rsidRPr="00BA7B5D" w:rsidRDefault="0095696E" w:rsidP="003A5AD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23.01.2025</w:t>
            </w:r>
          </w:p>
        </w:tc>
        <w:tc>
          <w:tcPr>
            <w:tcW w:w="2849" w:type="dxa"/>
          </w:tcPr>
          <w:p w:rsidR="009B430B" w:rsidRPr="00BA7B5D" w:rsidRDefault="009B430B" w:rsidP="003A5AD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B430B" w:rsidRPr="00BA7B5D" w:rsidRDefault="009B430B" w:rsidP="003A5AD9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B430B" w:rsidRPr="00BA7B5D" w:rsidRDefault="0095696E" w:rsidP="003A5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9B430B" w:rsidRPr="00BA7B5D" w:rsidTr="003A5AD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B430B" w:rsidRPr="00BA7B5D" w:rsidRDefault="009B430B" w:rsidP="003A5AD9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A82B9B" w:rsidRPr="00A82B9B" w:rsidRDefault="00A82B9B" w:rsidP="00EE1C2B">
      <w:pPr>
        <w:spacing w:after="480" w:line="360" w:lineRule="auto"/>
        <w:jc w:val="center"/>
        <w:rPr>
          <w:b/>
          <w:sz w:val="28"/>
          <w:szCs w:val="28"/>
        </w:rPr>
      </w:pPr>
      <w:r w:rsidRPr="00A82B9B">
        <w:rPr>
          <w:b/>
          <w:sz w:val="28"/>
          <w:szCs w:val="28"/>
        </w:rPr>
        <w:t xml:space="preserve">О праве на внеочередной приём </w:t>
      </w:r>
    </w:p>
    <w:p w:rsidR="00A82B9B" w:rsidRDefault="00A82B9B" w:rsidP="00EE1C2B">
      <w:pPr>
        <w:spacing w:line="360" w:lineRule="auto"/>
        <w:ind w:firstLine="709"/>
        <w:jc w:val="both"/>
        <w:rPr>
          <w:sz w:val="28"/>
          <w:szCs w:val="28"/>
        </w:rPr>
      </w:pPr>
      <w:r w:rsidRPr="00A82B9B"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sz w:val="28"/>
          <w:szCs w:val="28"/>
        </w:rPr>
        <w:t>Свечинский муниципальный округ</w:t>
      </w:r>
      <w:r w:rsidRPr="00A82B9B">
        <w:rPr>
          <w:sz w:val="28"/>
          <w:szCs w:val="28"/>
        </w:rPr>
        <w:t xml:space="preserve"> Кировской области, </w:t>
      </w:r>
      <w:r w:rsidRPr="00ED2D2A">
        <w:rPr>
          <w:sz w:val="28"/>
          <w:szCs w:val="28"/>
        </w:rPr>
        <w:t>администрация Свечинского муниципального округа ПОСТАНОВЛЯЕТ</w:t>
      </w:r>
      <w:r w:rsidRPr="00A82B9B">
        <w:rPr>
          <w:sz w:val="28"/>
          <w:szCs w:val="28"/>
        </w:rPr>
        <w:t xml:space="preserve">: </w:t>
      </w:r>
    </w:p>
    <w:p w:rsidR="00A82B9B" w:rsidRDefault="00A82B9B" w:rsidP="0095696E">
      <w:pPr>
        <w:spacing w:line="360" w:lineRule="auto"/>
        <w:ind w:firstLine="709"/>
        <w:jc w:val="both"/>
        <w:rPr>
          <w:sz w:val="28"/>
          <w:szCs w:val="28"/>
        </w:rPr>
      </w:pPr>
      <w:r w:rsidRPr="00A82B9B">
        <w:rPr>
          <w:sz w:val="28"/>
          <w:szCs w:val="28"/>
        </w:rPr>
        <w:t xml:space="preserve">1. Предоставить ветеранам боевых действий, проживающим на территории муниципального образования </w:t>
      </w:r>
      <w:r w:rsidRPr="00ED2D2A">
        <w:rPr>
          <w:sz w:val="28"/>
          <w:szCs w:val="28"/>
        </w:rPr>
        <w:t>Свечинск</w:t>
      </w:r>
      <w:r w:rsidR="005F3C1E">
        <w:rPr>
          <w:sz w:val="28"/>
          <w:szCs w:val="28"/>
        </w:rPr>
        <w:t>ий муниципальный</w:t>
      </w:r>
      <w:r w:rsidRPr="00ED2D2A">
        <w:rPr>
          <w:sz w:val="28"/>
          <w:szCs w:val="28"/>
        </w:rPr>
        <w:t xml:space="preserve"> округ</w:t>
      </w:r>
      <w:r w:rsidRPr="00A82B9B">
        <w:rPr>
          <w:sz w:val="28"/>
          <w:szCs w:val="28"/>
        </w:rPr>
        <w:t xml:space="preserve"> Кировской области, имеющим удостоверение единого образца, установленного постановлением Правительства Кировской области от 19.12.2003 № 763 «Об удостоверении ветерана боевых действий», участникам Великой Отечественной войны и участникам специальной военной операции права на внеочередной прием в администрации муниципального образования </w:t>
      </w:r>
      <w:r w:rsidRPr="00ED2D2A">
        <w:rPr>
          <w:sz w:val="28"/>
          <w:szCs w:val="28"/>
        </w:rPr>
        <w:t xml:space="preserve">Свечинского муниципального округа </w:t>
      </w:r>
      <w:r w:rsidRPr="00A82B9B">
        <w:rPr>
          <w:sz w:val="28"/>
          <w:szCs w:val="28"/>
        </w:rPr>
        <w:t xml:space="preserve">Кировской области (далее — администрация) и подведомственных учреждениях. </w:t>
      </w:r>
    </w:p>
    <w:p w:rsidR="00A82B9B" w:rsidRDefault="00A82B9B" w:rsidP="0095696E">
      <w:pPr>
        <w:spacing w:line="360" w:lineRule="auto"/>
        <w:ind w:firstLine="709"/>
        <w:jc w:val="both"/>
        <w:rPr>
          <w:sz w:val="28"/>
          <w:szCs w:val="28"/>
        </w:rPr>
      </w:pPr>
      <w:r w:rsidRPr="00A82B9B">
        <w:rPr>
          <w:sz w:val="28"/>
          <w:szCs w:val="28"/>
        </w:rPr>
        <w:t xml:space="preserve">2. Подведомственным администрации учреждениям, обеспечить реализацию права на внеочередной прием граждан, указанных в пункте 1 настоящего постановления. </w:t>
      </w:r>
    </w:p>
    <w:p w:rsidR="00CA0851" w:rsidRPr="00EE1C2B" w:rsidRDefault="00A82B9B" w:rsidP="0095696E">
      <w:pPr>
        <w:spacing w:after="720" w:line="360" w:lineRule="auto"/>
        <w:ind w:firstLine="709"/>
        <w:jc w:val="both"/>
        <w:rPr>
          <w:sz w:val="28"/>
          <w:szCs w:val="28"/>
        </w:rPr>
      </w:pPr>
      <w:r w:rsidRPr="00A82B9B">
        <w:rPr>
          <w:sz w:val="28"/>
          <w:szCs w:val="28"/>
        </w:rPr>
        <w:lastRenderedPageBreak/>
        <w:t>3.</w:t>
      </w:r>
      <w:r w:rsidR="00EE1C2B">
        <w:rPr>
          <w:sz w:val="28"/>
          <w:szCs w:val="28"/>
        </w:rPr>
        <w:t xml:space="preserve"> </w:t>
      </w:r>
      <w:r w:rsidRPr="00A82B9B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206FA5" w:rsidRPr="00CA0851" w:rsidRDefault="00206FA5" w:rsidP="00CA0851">
      <w:pPr>
        <w:jc w:val="both"/>
        <w:rPr>
          <w:sz w:val="28"/>
          <w:szCs w:val="28"/>
        </w:rPr>
      </w:pPr>
      <w:r w:rsidRPr="00CA0851">
        <w:rPr>
          <w:sz w:val="28"/>
          <w:szCs w:val="28"/>
        </w:rPr>
        <w:t>Глава Свечинского</w:t>
      </w:r>
    </w:p>
    <w:p w:rsidR="00EE1C2B" w:rsidRDefault="00206FA5" w:rsidP="00EE1C2B">
      <w:pPr>
        <w:jc w:val="both"/>
        <w:rPr>
          <w:sz w:val="28"/>
          <w:szCs w:val="28"/>
        </w:rPr>
      </w:pPr>
      <w:r w:rsidRPr="00CA0851">
        <w:rPr>
          <w:sz w:val="28"/>
          <w:szCs w:val="28"/>
        </w:rPr>
        <w:t>муниципального округа</w:t>
      </w:r>
      <w:r w:rsidRPr="00CA0851">
        <w:rPr>
          <w:sz w:val="28"/>
          <w:szCs w:val="28"/>
        </w:rPr>
        <w:tab/>
        <w:t xml:space="preserve">       </w:t>
      </w:r>
      <w:r w:rsidR="00E45855" w:rsidRPr="00CA0851">
        <w:rPr>
          <w:sz w:val="28"/>
          <w:szCs w:val="28"/>
        </w:rPr>
        <w:t xml:space="preserve">  </w:t>
      </w:r>
      <w:r w:rsidR="003A5AD9" w:rsidRPr="00CA0851">
        <w:rPr>
          <w:sz w:val="28"/>
          <w:szCs w:val="28"/>
        </w:rPr>
        <w:t xml:space="preserve">       </w:t>
      </w:r>
      <w:r w:rsidR="00292B38">
        <w:rPr>
          <w:sz w:val="28"/>
          <w:szCs w:val="28"/>
        </w:rPr>
        <w:t xml:space="preserve">                        </w:t>
      </w:r>
      <w:r w:rsidR="0095696E">
        <w:rPr>
          <w:sz w:val="28"/>
          <w:szCs w:val="28"/>
        </w:rPr>
        <w:t xml:space="preserve">          </w:t>
      </w:r>
      <w:r w:rsidR="005301CF" w:rsidRPr="00CA0851">
        <w:rPr>
          <w:sz w:val="28"/>
          <w:szCs w:val="28"/>
        </w:rPr>
        <w:t>Г.С. Гоголева</w:t>
      </w:r>
    </w:p>
    <w:p w:rsidR="003A5AD9" w:rsidRDefault="003A5AD9" w:rsidP="004F199E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sectPr w:rsidR="003A5AD9" w:rsidSect="003A5AD9"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CB" w:rsidRDefault="00BD56CB">
      <w:r>
        <w:separator/>
      </w:r>
    </w:p>
  </w:endnote>
  <w:endnote w:type="continuationSeparator" w:id="1">
    <w:p w:rsidR="00BD56CB" w:rsidRDefault="00BD5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CB" w:rsidRDefault="00BD56CB">
      <w:r>
        <w:separator/>
      </w:r>
    </w:p>
  </w:footnote>
  <w:footnote w:type="continuationSeparator" w:id="1">
    <w:p w:rsidR="00BD56CB" w:rsidRDefault="00BD5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1C8"/>
    <w:multiLevelType w:val="hybridMultilevel"/>
    <w:tmpl w:val="108C4024"/>
    <w:lvl w:ilvl="0" w:tplc="886AD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84E86"/>
    <w:multiLevelType w:val="multilevel"/>
    <w:tmpl w:val="92BE2B06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2">
    <w:nsid w:val="19DC4934"/>
    <w:multiLevelType w:val="multilevel"/>
    <w:tmpl w:val="24D42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2160"/>
      </w:pPr>
      <w:rPr>
        <w:rFonts w:hint="default"/>
      </w:rPr>
    </w:lvl>
  </w:abstractNum>
  <w:abstractNum w:abstractNumId="3">
    <w:nsid w:val="2DB3690A"/>
    <w:multiLevelType w:val="multilevel"/>
    <w:tmpl w:val="F2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63B5E"/>
    <w:multiLevelType w:val="multilevel"/>
    <w:tmpl w:val="1FCAF242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5">
    <w:nsid w:val="442A39D0"/>
    <w:multiLevelType w:val="hybridMultilevel"/>
    <w:tmpl w:val="0CAA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03020"/>
    <w:multiLevelType w:val="hybridMultilevel"/>
    <w:tmpl w:val="E3EC777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F2C9C"/>
    <w:multiLevelType w:val="hybridMultilevel"/>
    <w:tmpl w:val="681EE30E"/>
    <w:lvl w:ilvl="0" w:tplc="22A68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81F2C"/>
    <w:multiLevelType w:val="hybridMultilevel"/>
    <w:tmpl w:val="5672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06AFF"/>
    <w:multiLevelType w:val="multilevel"/>
    <w:tmpl w:val="18606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E549B7"/>
    <w:multiLevelType w:val="hybridMultilevel"/>
    <w:tmpl w:val="2F7AD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5AE"/>
    <w:rsid w:val="00000801"/>
    <w:rsid w:val="000035B1"/>
    <w:rsid w:val="000038AC"/>
    <w:rsid w:val="00005E31"/>
    <w:rsid w:val="000078AF"/>
    <w:rsid w:val="00010007"/>
    <w:rsid w:val="00011755"/>
    <w:rsid w:val="00013671"/>
    <w:rsid w:val="000148F3"/>
    <w:rsid w:val="000155FA"/>
    <w:rsid w:val="00015BAC"/>
    <w:rsid w:val="0002096D"/>
    <w:rsid w:val="00021410"/>
    <w:rsid w:val="00022F6F"/>
    <w:rsid w:val="00026D8A"/>
    <w:rsid w:val="0002762E"/>
    <w:rsid w:val="00031B9C"/>
    <w:rsid w:val="0003232F"/>
    <w:rsid w:val="00032898"/>
    <w:rsid w:val="00033AB9"/>
    <w:rsid w:val="00035B17"/>
    <w:rsid w:val="00035F71"/>
    <w:rsid w:val="00036665"/>
    <w:rsid w:val="00037312"/>
    <w:rsid w:val="00041FB3"/>
    <w:rsid w:val="0004226A"/>
    <w:rsid w:val="000452FC"/>
    <w:rsid w:val="000465AC"/>
    <w:rsid w:val="00047F4A"/>
    <w:rsid w:val="000521F1"/>
    <w:rsid w:val="00052B13"/>
    <w:rsid w:val="00054853"/>
    <w:rsid w:val="0005570E"/>
    <w:rsid w:val="000557EC"/>
    <w:rsid w:val="000563FB"/>
    <w:rsid w:val="0005794D"/>
    <w:rsid w:val="00060DE3"/>
    <w:rsid w:val="00061131"/>
    <w:rsid w:val="000621BD"/>
    <w:rsid w:val="00063380"/>
    <w:rsid w:val="000710CF"/>
    <w:rsid w:val="0007277D"/>
    <w:rsid w:val="00074471"/>
    <w:rsid w:val="00075B8E"/>
    <w:rsid w:val="000775BC"/>
    <w:rsid w:val="00080577"/>
    <w:rsid w:val="00081E84"/>
    <w:rsid w:val="000836AC"/>
    <w:rsid w:val="00083C01"/>
    <w:rsid w:val="00086199"/>
    <w:rsid w:val="0008688C"/>
    <w:rsid w:val="00086AFA"/>
    <w:rsid w:val="00086C87"/>
    <w:rsid w:val="00086CBC"/>
    <w:rsid w:val="00094441"/>
    <w:rsid w:val="000947D7"/>
    <w:rsid w:val="000A0B4F"/>
    <w:rsid w:val="000A23E7"/>
    <w:rsid w:val="000A2991"/>
    <w:rsid w:val="000A4CD9"/>
    <w:rsid w:val="000A614B"/>
    <w:rsid w:val="000B00D5"/>
    <w:rsid w:val="000B093B"/>
    <w:rsid w:val="000B2738"/>
    <w:rsid w:val="000B3902"/>
    <w:rsid w:val="000B4A94"/>
    <w:rsid w:val="000B5209"/>
    <w:rsid w:val="000C3BB2"/>
    <w:rsid w:val="000C48CE"/>
    <w:rsid w:val="000C5D6A"/>
    <w:rsid w:val="000C7C3A"/>
    <w:rsid w:val="000D0F2A"/>
    <w:rsid w:val="000D1321"/>
    <w:rsid w:val="000D1DCE"/>
    <w:rsid w:val="000D2275"/>
    <w:rsid w:val="000D628A"/>
    <w:rsid w:val="000E1F73"/>
    <w:rsid w:val="000E3FAF"/>
    <w:rsid w:val="000E5B56"/>
    <w:rsid w:val="000E6B09"/>
    <w:rsid w:val="000F0E4D"/>
    <w:rsid w:val="000F4500"/>
    <w:rsid w:val="00100474"/>
    <w:rsid w:val="00100DE7"/>
    <w:rsid w:val="00104307"/>
    <w:rsid w:val="00104B82"/>
    <w:rsid w:val="0010505B"/>
    <w:rsid w:val="00110E32"/>
    <w:rsid w:val="00110F51"/>
    <w:rsid w:val="001138DA"/>
    <w:rsid w:val="00115951"/>
    <w:rsid w:val="00115EF8"/>
    <w:rsid w:val="00116E26"/>
    <w:rsid w:val="00117E25"/>
    <w:rsid w:val="00120257"/>
    <w:rsid w:val="001226D6"/>
    <w:rsid w:val="001229E0"/>
    <w:rsid w:val="00123CF1"/>
    <w:rsid w:val="001244A4"/>
    <w:rsid w:val="00124BB2"/>
    <w:rsid w:val="0012686B"/>
    <w:rsid w:val="00126902"/>
    <w:rsid w:val="00130D8D"/>
    <w:rsid w:val="00136E68"/>
    <w:rsid w:val="0013759B"/>
    <w:rsid w:val="00143BF9"/>
    <w:rsid w:val="00145B0C"/>
    <w:rsid w:val="00145C8C"/>
    <w:rsid w:val="00150CEB"/>
    <w:rsid w:val="001533F8"/>
    <w:rsid w:val="001537C3"/>
    <w:rsid w:val="00153E4F"/>
    <w:rsid w:val="001551BA"/>
    <w:rsid w:val="001558B8"/>
    <w:rsid w:val="00156781"/>
    <w:rsid w:val="00161182"/>
    <w:rsid w:val="0016522B"/>
    <w:rsid w:val="00166742"/>
    <w:rsid w:val="0016687B"/>
    <w:rsid w:val="00166D10"/>
    <w:rsid w:val="00170EB7"/>
    <w:rsid w:val="001720A2"/>
    <w:rsid w:val="001748E0"/>
    <w:rsid w:val="001751B1"/>
    <w:rsid w:val="0017756B"/>
    <w:rsid w:val="00181CC1"/>
    <w:rsid w:val="001863E4"/>
    <w:rsid w:val="00186987"/>
    <w:rsid w:val="001916E6"/>
    <w:rsid w:val="00193898"/>
    <w:rsid w:val="00193E93"/>
    <w:rsid w:val="001959D8"/>
    <w:rsid w:val="0019625B"/>
    <w:rsid w:val="001A172C"/>
    <w:rsid w:val="001A2CD1"/>
    <w:rsid w:val="001A6338"/>
    <w:rsid w:val="001A6593"/>
    <w:rsid w:val="001A789E"/>
    <w:rsid w:val="001B0267"/>
    <w:rsid w:val="001B0837"/>
    <w:rsid w:val="001B2BD1"/>
    <w:rsid w:val="001B347F"/>
    <w:rsid w:val="001B3DC8"/>
    <w:rsid w:val="001B6096"/>
    <w:rsid w:val="001B7CFE"/>
    <w:rsid w:val="001C2C49"/>
    <w:rsid w:val="001C430C"/>
    <w:rsid w:val="001C7703"/>
    <w:rsid w:val="001D06D5"/>
    <w:rsid w:val="001D2265"/>
    <w:rsid w:val="001D480C"/>
    <w:rsid w:val="001D5354"/>
    <w:rsid w:val="001D7F56"/>
    <w:rsid w:val="001E233E"/>
    <w:rsid w:val="001E274D"/>
    <w:rsid w:val="001E2CD8"/>
    <w:rsid w:val="001E30F3"/>
    <w:rsid w:val="001E3F62"/>
    <w:rsid w:val="001E4025"/>
    <w:rsid w:val="001E4395"/>
    <w:rsid w:val="001F0842"/>
    <w:rsid w:val="001F10E9"/>
    <w:rsid w:val="001F145A"/>
    <w:rsid w:val="001F4006"/>
    <w:rsid w:val="001F5FB8"/>
    <w:rsid w:val="001F7610"/>
    <w:rsid w:val="002006FD"/>
    <w:rsid w:val="002043CD"/>
    <w:rsid w:val="00204FFF"/>
    <w:rsid w:val="00206FA5"/>
    <w:rsid w:val="00210AEB"/>
    <w:rsid w:val="00210C15"/>
    <w:rsid w:val="00211638"/>
    <w:rsid w:val="002158B2"/>
    <w:rsid w:val="00217EFD"/>
    <w:rsid w:val="002218A4"/>
    <w:rsid w:val="0022292A"/>
    <w:rsid w:val="002238C9"/>
    <w:rsid w:val="00224A13"/>
    <w:rsid w:val="00225F1A"/>
    <w:rsid w:val="0023048B"/>
    <w:rsid w:val="002326B2"/>
    <w:rsid w:val="00242174"/>
    <w:rsid w:val="00242590"/>
    <w:rsid w:val="00245096"/>
    <w:rsid w:val="002467CC"/>
    <w:rsid w:val="002525A0"/>
    <w:rsid w:val="002528E3"/>
    <w:rsid w:val="00253C68"/>
    <w:rsid w:val="00253CD4"/>
    <w:rsid w:val="00253DD9"/>
    <w:rsid w:val="00256278"/>
    <w:rsid w:val="00256620"/>
    <w:rsid w:val="002574F3"/>
    <w:rsid w:val="00257D7B"/>
    <w:rsid w:val="002602F4"/>
    <w:rsid w:val="002646A4"/>
    <w:rsid w:val="002646F5"/>
    <w:rsid w:val="0026594F"/>
    <w:rsid w:val="00273EF6"/>
    <w:rsid w:val="00275F1A"/>
    <w:rsid w:val="002769FA"/>
    <w:rsid w:val="002772A0"/>
    <w:rsid w:val="0027782E"/>
    <w:rsid w:val="00280109"/>
    <w:rsid w:val="00280C65"/>
    <w:rsid w:val="00281CCD"/>
    <w:rsid w:val="002836BD"/>
    <w:rsid w:val="002858FC"/>
    <w:rsid w:val="00285B1B"/>
    <w:rsid w:val="00286BD6"/>
    <w:rsid w:val="00286C72"/>
    <w:rsid w:val="0029152A"/>
    <w:rsid w:val="00291C0A"/>
    <w:rsid w:val="00292B1A"/>
    <w:rsid w:val="00292B38"/>
    <w:rsid w:val="00294C85"/>
    <w:rsid w:val="00294D2F"/>
    <w:rsid w:val="00294E9C"/>
    <w:rsid w:val="002A0645"/>
    <w:rsid w:val="002A154D"/>
    <w:rsid w:val="002A4747"/>
    <w:rsid w:val="002A48A3"/>
    <w:rsid w:val="002A5736"/>
    <w:rsid w:val="002A7545"/>
    <w:rsid w:val="002A7A77"/>
    <w:rsid w:val="002B0B68"/>
    <w:rsid w:val="002B19B2"/>
    <w:rsid w:val="002B2F35"/>
    <w:rsid w:val="002B3B14"/>
    <w:rsid w:val="002B5328"/>
    <w:rsid w:val="002B63EA"/>
    <w:rsid w:val="002B7741"/>
    <w:rsid w:val="002B7A24"/>
    <w:rsid w:val="002B7C24"/>
    <w:rsid w:val="002B7F21"/>
    <w:rsid w:val="002C40E2"/>
    <w:rsid w:val="002C4262"/>
    <w:rsid w:val="002C49BF"/>
    <w:rsid w:val="002C4E45"/>
    <w:rsid w:val="002C502F"/>
    <w:rsid w:val="002C5AE7"/>
    <w:rsid w:val="002C5FC4"/>
    <w:rsid w:val="002C5FEB"/>
    <w:rsid w:val="002C73F1"/>
    <w:rsid w:val="002D096B"/>
    <w:rsid w:val="002D0A87"/>
    <w:rsid w:val="002D19A4"/>
    <w:rsid w:val="002D2D24"/>
    <w:rsid w:val="002D30C1"/>
    <w:rsid w:val="002D385C"/>
    <w:rsid w:val="002D50B6"/>
    <w:rsid w:val="002D60EC"/>
    <w:rsid w:val="002D6B52"/>
    <w:rsid w:val="002E2C42"/>
    <w:rsid w:val="002E438D"/>
    <w:rsid w:val="002E5B95"/>
    <w:rsid w:val="002F0274"/>
    <w:rsid w:val="002F027F"/>
    <w:rsid w:val="002F0CB8"/>
    <w:rsid w:val="002F1364"/>
    <w:rsid w:val="002F4A2F"/>
    <w:rsid w:val="00300336"/>
    <w:rsid w:val="003007CA"/>
    <w:rsid w:val="00300DF8"/>
    <w:rsid w:val="0030136D"/>
    <w:rsid w:val="003018EE"/>
    <w:rsid w:val="00301CB5"/>
    <w:rsid w:val="00301FDA"/>
    <w:rsid w:val="00303483"/>
    <w:rsid w:val="00312C0C"/>
    <w:rsid w:val="00312C3A"/>
    <w:rsid w:val="00314595"/>
    <w:rsid w:val="003151D3"/>
    <w:rsid w:val="00316637"/>
    <w:rsid w:val="003203A9"/>
    <w:rsid w:val="003205C7"/>
    <w:rsid w:val="00326B1A"/>
    <w:rsid w:val="00326ED9"/>
    <w:rsid w:val="003271E7"/>
    <w:rsid w:val="00327C90"/>
    <w:rsid w:val="0033297E"/>
    <w:rsid w:val="00332B9A"/>
    <w:rsid w:val="00333124"/>
    <w:rsid w:val="003339F2"/>
    <w:rsid w:val="003342C3"/>
    <w:rsid w:val="00334538"/>
    <w:rsid w:val="003353B8"/>
    <w:rsid w:val="003361AD"/>
    <w:rsid w:val="0033743B"/>
    <w:rsid w:val="00341D57"/>
    <w:rsid w:val="00342AC4"/>
    <w:rsid w:val="00344D30"/>
    <w:rsid w:val="003511B3"/>
    <w:rsid w:val="0035187B"/>
    <w:rsid w:val="00353C86"/>
    <w:rsid w:val="00355BA1"/>
    <w:rsid w:val="00356664"/>
    <w:rsid w:val="00361E95"/>
    <w:rsid w:val="003649FB"/>
    <w:rsid w:val="00365591"/>
    <w:rsid w:val="0036690F"/>
    <w:rsid w:val="00372E9D"/>
    <w:rsid w:val="00373629"/>
    <w:rsid w:val="00374099"/>
    <w:rsid w:val="0037787D"/>
    <w:rsid w:val="0038233D"/>
    <w:rsid w:val="00382DEC"/>
    <w:rsid w:val="0038347A"/>
    <w:rsid w:val="00383CBA"/>
    <w:rsid w:val="00385BB6"/>
    <w:rsid w:val="003908E4"/>
    <w:rsid w:val="00392809"/>
    <w:rsid w:val="0039601C"/>
    <w:rsid w:val="003A07E3"/>
    <w:rsid w:val="003A08BD"/>
    <w:rsid w:val="003A223F"/>
    <w:rsid w:val="003A50E1"/>
    <w:rsid w:val="003A552C"/>
    <w:rsid w:val="003A5AD9"/>
    <w:rsid w:val="003B0857"/>
    <w:rsid w:val="003B27C8"/>
    <w:rsid w:val="003B485A"/>
    <w:rsid w:val="003B4C50"/>
    <w:rsid w:val="003B5BA2"/>
    <w:rsid w:val="003C02B2"/>
    <w:rsid w:val="003C0765"/>
    <w:rsid w:val="003C0DDA"/>
    <w:rsid w:val="003C2599"/>
    <w:rsid w:val="003C29C5"/>
    <w:rsid w:val="003C4D08"/>
    <w:rsid w:val="003C6146"/>
    <w:rsid w:val="003C62EB"/>
    <w:rsid w:val="003C7099"/>
    <w:rsid w:val="003C7C1A"/>
    <w:rsid w:val="003D0C52"/>
    <w:rsid w:val="003D2271"/>
    <w:rsid w:val="003D27B5"/>
    <w:rsid w:val="003D52F6"/>
    <w:rsid w:val="003D53A8"/>
    <w:rsid w:val="003D64CC"/>
    <w:rsid w:val="003D75E7"/>
    <w:rsid w:val="003E0C0B"/>
    <w:rsid w:val="003E112C"/>
    <w:rsid w:val="003E2044"/>
    <w:rsid w:val="003E2201"/>
    <w:rsid w:val="003E5B7C"/>
    <w:rsid w:val="003E5CA2"/>
    <w:rsid w:val="003E728E"/>
    <w:rsid w:val="003F0B00"/>
    <w:rsid w:val="003F172F"/>
    <w:rsid w:val="003F5D4A"/>
    <w:rsid w:val="003F6DFF"/>
    <w:rsid w:val="00401FE1"/>
    <w:rsid w:val="004022A8"/>
    <w:rsid w:val="0040260A"/>
    <w:rsid w:val="004035B2"/>
    <w:rsid w:val="004039CD"/>
    <w:rsid w:val="00404B9B"/>
    <w:rsid w:val="00405387"/>
    <w:rsid w:val="004055D2"/>
    <w:rsid w:val="00406133"/>
    <w:rsid w:val="00410486"/>
    <w:rsid w:val="004109B7"/>
    <w:rsid w:val="004142ED"/>
    <w:rsid w:val="004154AA"/>
    <w:rsid w:val="0041551B"/>
    <w:rsid w:val="0041630D"/>
    <w:rsid w:val="00416B03"/>
    <w:rsid w:val="00420AF8"/>
    <w:rsid w:val="00420C7B"/>
    <w:rsid w:val="00421139"/>
    <w:rsid w:val="004213E4"/>
    <w:rsid w:val="00421E75"/>
    <w:rsid w:val="00422B7E"/>
    <w:rsid w:val="00426390"/>
    <w:rsid w:val="0043015B"/>
    <w:rsid w:val="004313BE"/>
    <w:rsid w:val="00431546"/>
    <w:rsid w:val="00431BF6"/>
    <w:rsid w:val="0043272D"/>
    <w:rsid w:val="00432BBB"/>
    <w:rsid w:val="00433CA6"/>
    <w:rsid w:val="0043547A"/>
    <w:rsid w:val="00436B43"/>
    <w:rsid w:val="00437B6B"/>
    <w:rsid w:val="00441C7B"/>
    <w:rsid w:val="00441F63"/>
    <w:rsid w:val="00444A7F"/>
    <w:rsid w:val="004451E6"/>
    <w:rsid w:val="00445341"/>
    <w:rsid w:val="00445448"/>
    <w:rsid w:val="00445580"/>
    <w:rsid w:val="00446321"/>
    <w:rsid w:val="00446B1E"/>
    <w:rsid w:val="00450F02"/>
    <w:rsid w:val="00452503"/>
    <w:rsid w:val="004616A5"/>
    <w:rsid w:val="004629D2"/>
    <w:rsid w:val="00462ACC"/>
    <w:rsid w:val="00463020"/>
    <w:rsid w:val="00465FDE"/>
    <w:rsid w:val="00466459"/>
    <w:rsid w:val="00470033"/>
    <w:rsid w:val="00475DCF"/>
    <w:rsid w:val="00476636"/>
    <w:rsid w:val="00477774"/>
    <w:rsid w:val="00477930"/>
    <w:rsid w:val="004811A0"/>
    <w:rsid w:val="00481A9F"/>
    <w:rsid w:val="00484470"/>
    <w:rsid w:val="004869C8"/>
    <w:rsid w:val="00486D3B"/>
    <w:rsid w:val="00487BBB"/>
    <w:rsid w:val="00487DD5"/>
    <w:rsid w:val="00493006"/>
    <w:rsid w:val="004933C6"/>
    <w:rsid w:val="00496566"/>
    <w:rsid w:val="00496573"/>
    <w:rsid w:val="00497819"/>
    <w:rsid w:val="004A26E5"/>
    <w:rsid w:val="004A2CBE"/>
    <w:rsid w:val="004A3EDB"/>
    <w:rsid w:val="004A45A6"/>
    <w:rsid w:val="004A490F"/>
    <w:rsid w:val="004A4AE4"/>
    <w:rsid w:val="004A539A"/>
    <w:rsid w:val="004A680D"/>
    <w:rsid w:val="004A7381"/>
    <w:rsid w:val="004A7491"/>
    <w:rsid w:val="004B06B6"/>
    <w:rsid w:val="004B071B"/>
    <w:rsid w:val="004B0E77"/>
    <w:rsid w:val="004B38A7"/>
    <w:rsid w:val="004B3A0A"/>
    <w:rsid w:val="004B4A07"/>
    <w:rsid w:val="004B5477"/>
    <w:rsid w:val="004B755A"/>
    <w:rsid w:val="004C0BA1"/>
    <w:rsid w:val="004C3461"/>
    <w:rsid w:val="004C3637"/>
    <w:rsid w:val="004C38F0"/>
    <w:rsid w:val="004C3AE4"/>
    <w:rsid w:val="004C4C3E"/>
    <w:rsid w:val="004C5866"/>
    <w:rsid w:val="004C59F7"/>
    <w:rsid w:val="004C5BBC"/>
    <w:rsid w:val="004C5BC4"/>
    <w:rsid w:val="004C7392"/>
    <w:rsid w:val="004C742F"/>
    <w:rsid w:val="004C7C7E"/>
    <w:rsid w:val="004D2594"/>
    <w:rsid w:val="004D5524"/>
    <w:rsid w:val="004E1570"/>
    <w:rsid w:val="004E2A3A"/>
    <w:rsid w:val="004E383C"/>
    <w:rsid w:val="004E538D"/>
    <w:rsid w:val="004E5ACA"/>
    <w:rsid w:val="004E5F50"/>
    <w:rsid w:val="004E77C8"/>
    <w:rsid w:val="004F169C"/>
    <w:rsid w:val="004F199E"/>
    <w:rsid w:val="004F30B2"/>
    <w:rsid w:val="004F3247"/>
    <w:rsid w:val="004F3E9F"/>
    <w:rsid w:val="004F69A1"/>
    <w:rsid w:val="004F6A6F"/>
    <w:rsid w:val="00513D2F"/>
    <w:rsid w:val="0051456E"/>
    <w:rsid w:val="0051485F"/>
    <w:rsid w:val="0051516C"/>
    <w:rsid w:val="00516C38"/>
    <w:rsid w:val="005205AE"/>
    <w:rsid w:val="00521049"/>
    <w:rsid w:val="0052486A"/>
    <w:rsid w:val="005301CF"/>
    <w:rsid w:val="00530527"/>
    <w:rsid w:val="00533846"/>
    <w:rsid w:val="0054076E"/>
    <w:rsid w:val="00541F8D"/>
    <w:rsid w:val="005421CA"/>
    <w:rsid w:val="00543755"/>
    <w:rsid w:val="00543D85"/>
    <w:rsid w:val="00543DE4"/>
    <w:rsid w:val="00544695"/>
    <w:rsid w:val="0054470C"/>
    <w:rsid w:val="005449CB"/>
    <w:rsid w:val="005515AC"/>
    <w:rsid w:val="00552C11"/>
    <w:rsid w:val="00555E0A"/>
    <w:rsid w:val="005603C9"/>
    <w:rsid w:val="00561B1D"/>
    <w:rsid w:val="00562DB8"/>
    <w:rsid w:val="005648B7"/>
    <w:rsid w:val="00565470"/>
    <w:rsid w:val="00565D6F"/>
    <w:rsid w:val="00573A1D"/>
    <w:rsid w:val="00576E20"/>
    <w:rsid w:val="00577C3F"/>
    <w:rsid w:val="005802FC"/>
    <w:rsid w:val="00580557"/>
    <w:rsid w:val="00580991"/>
    <w:rsid w:val="00580A87"/>
    <w:rsid w:val="00582077"/>
    <w:rsid w:val="00582585"/>
    <w:rsid w:val="005826EB"/>
    <w:rsid w:val="005862CA"/>
    <w:rsid w:val="0058632F"/>
    <w:rsid w:val="00591D0D"/>
    <w:rsid w:val="00593664"/>
    <w:rsid w:val="005957AF"/>
    <w:rsid w:val="005A0F09"/>
    <w:rsid w:val="005A0F72"/>
    <w:rsid w:val="005A15CA"/>
    <w:rsid w:val="005A17BB"/>
    <w:rsid w:val="005A2273"/>
    <w:rsid w:val="005A232A"/>
    <w:rsid w:val="005A3BF6"/>
    <w:rsid w:val="005A574C"/>
    <w:rsid w:val="005B3197"/>
    <w:rsid w:val="005B3B01"/>
    <w:rsid w:val="005B5255"/>
    <w:rsid w:val="005B5FAB"/>
    <w:rsid w:val="005B6D57"/>
    <w:rsid w:val="005B747D"/>
    <w:rsid w:val="005C0339"/>
    <w:rsid w:val="005C0F41"/>
    <w:rsid w:val="005C2103"/>
    <w:rsid w:val="005C4745"/>
    <w:rsid w:val="005C75F2"/>
    <w:rsid w:val="005D0232"/>
    <w:rsid w:val="005D03D9"/>
    <w:rsid w:val="005D1CBA"/>
    <w:rsid w:val="005D2EE5"/>
    <w:rsid w:val="005D756D"/>
    <w:rsid w:val="005D76E6"/>
    <w:rsid w:val="005E0D8F"/>
    <w:rsid w:val="005E2E0E"/>
    <w:rsid w:val="005E2E47"/>
    <w:rsid w:val="005E3435"/>
    <w:rsid w:val="005E3939"/>
    <w:rsid w:val="005E3F15"/>
    <w:rsid w:val="005E457E"/>
    <w:rsid w:val="005E458C"/>
    <w:rsid w:val="005E7C42"/>
    <w:rsid w:val="005F038F"/>
    <w:rsid w:val="005F1306"/>
    <w:rsid w:val="005F1927"/>
    <w:rsid w:val="005F2E73"/>
    <w:rsid w:val="005F3C1E"/>
    <w:rsid w:val="005F406F"/>
    <w:rsid w:val="005F52BF"/>
    <w:rsid w:val="005F5DF3"/>
    <w:rsid w:val="005F5FE3"/>
    <w:rsid w:val="0060038F"/>
    <w:rsid w:val="00600516"/>
    <w:rsid w:val="00603981"/>
    <w:rsid w:val="006046CE"/>
    <w:rsid w:val="006061D2"/>
    <w:rsid w:val="00607DBD"/>
    <w:rsid w:val="00613EAA"/>
    <w:rsid w:val="00613F9B"/>
    <w:rsid w:val="00614313"/>
    <w:rsid w:val="00614AB2"/>
    <w:rsid w:val="0061655B"/>
    <w:rsid w:val="0061695C"/>
    <w:rsid w:val="006174F6"/>
    <w:rsid w:val="006205FD"/>
    <w:rsid w:val="00620A44"/>
    <w:rsid w:val="00621233"/>
    <w:rsid w:val="00621446"/>
    <w:rsid w:val="006221EF"/>
    <w:rsid w:val="00623DF0"/>
    <w:rsid w:val="0062495F"/>
    <w:rsid w:val="00626030"/>
    <w:rsid w:val="006310A8"/>
    <w:rsid w:val="00635BC3"/>
    <w:rsid w:val="00640515"/>
    <w:rsid w:val="00642926"/>
    <w:rsid w:val="006448AF"/>
    <w:rsid w:val="00647998"/>
    <w:rsid w:val="00650A57"/>
    <w:rsid w:val="006703AF"/>
    <w:rsid w:val="00670AFA"/>
    <w:rsid w:val="00670D07"/>
    <w:rsid w:val="00671045"/>
    <w:rsid w:val="006728FA"/>
    <w:rsid w:val="0067325B"/>
    <w:rsid w:val="006740B4"/>
    <w:rsid w:val="00674E13"/>
    <w:rsid w:val="00677A86"/>
    <w:rsid w:val="00680468"/>
    <w:rsid w:val="00680798"/>
    <w:rsid w:val="00681071"/>
    <w:rsid w:val="006829FB"/>
    <w:rsid w:val="00682E47"/>
    <w:rsid w:val="0068501B"/>
    <w:rsid w:val="00686810"/>
    <w:rsid w:val="00687AC5"/>
    <w:rsid w:val="006906F8"/>
    <w:rsid w:val="006909AD"/>
    <w:rsid w:val="00692FDA"/>
    <w:rsid w:val="00696E8D"/>
    <w:rsid w:val="00697E0A"/>
    <w:rsid w:val="006A0A3B"/>
    <w:rsid w:val="006A2181"/>
    <w:rsid w:val="006A2F95"/>
    <w:rsid w:val="006A3F49"/>
    <w:rsid w:val="006A432F"/>
    <w:rsid w:val="006A5193"/>
    <w:rsid w:val="006A5F84"/>
    <w:rsid w:val="006A7F1E"/>
    <w:rsid w:val="006B082E"/>
    <w:rsid w:val="006B21B1"/>
    <w:rsid w:val="006B2351"/>
    <w:rsid w:val="006B2E3C"/>
    <w:rsid w:val="006B7B5A"/>
    <w:rsid w:val="006C26C2"/>
    <w:rsid w:val="006C35B0"/>
    <w:rsid w:val="006C3A48"/>
    <w:rsid w:val="006C4707"/>
    <w:rsid w:val="006C4C00"/>
    <w:rsid w:val="006C4EEB"/>
    <w:rsid w:val="006C6C0D"/>
    <w:rsid w:val="006D1BD1"/>
    <w:rsid w:val="006D4D51"/>
    <w:rsid w:val="006D6A67"/>
    <w:rsid w:val="006D7AE0"/>
    <w:rsid w:val="006E0071"/>
    <w:rsid w:val="006E4F00"/>
    <w:rsid w:val="006E6009"/>
    <w:rsid w:val="006F00CB"/>
    <w:rsid w:val="006F01A2"/>
    <w:rsid w:val="006F03D2"/>
    <w:rsid w:val="006F0B02"/>
    <w:rsid w:val="006F0CEE"/>
    <w:rsid w:val="006F135D"/>
    <w:rsid w:val="006F5DAE"/>
    <w:rsid w:val="006F7BF4"/>
    <w:rsid w:val="0070129C"/>
    <w:rsid w:val="00701B83"/>
    <w:rsid w:val="00703FF4"/>
    <w:rsid w:val="007052BD"/>
    <w:rsid w:val="007060EE"/>
    <w:rsid w:val="0070767C"/>
    <w:rsid w:val="0071048F"/>
    <w:rsid w:val="007118CB"/>
    <w:rsid w:val="007140D9"/>
    <w:rsid w:val="00714812"/>
    <w:rsid w:val="007149E4"/>
    <w:rsid w:val="00714F40"/>
    <w:rsid w:val="0071650A"/>
    <w:rsid w:val="0071719A"/>
    <w:rsid w:val="007203BC"/>
    <w:rsid w:val="0072050C"/>
    <w:rsid w:val="00723073"/>
    <w:rsid w:val="00723787"/>
    <w:rsid w:val="00723EF7"/>
    <w:rsid w:val="00725567"/>
    <w:rsid w:val="00727DEC"/>
    <w:rsid w:val="007300FE"/>
    <w:rsid w:val="00731C88"/>
    <w:rsid w:val="00732488"/>
    <w:rsid w:val="007348C0"/>
    <w:rsid w:val="00735A1B"/>
    <w:rsid w:val="00735E69"/>
    <w:rsid w:val="00735E86"/>
    <w:rsid w:val="007401D7"/>
    <w:rsid w:val="007437A9"/>
    <w:rsid w:val="00743F44"/>
    <w:rsid w:val="00744E34"/>
    <w:rsid w:val="007471E6"/>
    <w:rsid w:val="007472FE"/>
    <w:rsid w:val="00751582"/>
    <w:rsid w:val="007518F5"/>
    <w:rsid w:val="00753232"/>
    <w:rsid w:val="0075331C"/>
    <w:rsid w:val="00754D99"/>
    <w:rsid w:val="00754DC7"/>
    <w:rsid w:val="00756EA0"/>
    <w:rsid w:val="0076106C"/>
    <w:rsid w:val="0076194E"/>
    <w:rsid w:val="00763C81"/>
    <w:rsid w:val="007643F0"/>
    <w:rsid w:val="007645AE"/>
    <w:rsid w:val="00764C5E"/>
    <w:rsid w:val="00765E1E"/>
    <w:rsid w:val="0076718D"/>
    <w:rsid w:val="0076756C"/>
    <w:rsid w:val="00767678"/>
    <w:rsid w:val="0077112C"/>
    <w:rsid w:val="00773C20"/>
    <w:rsid w:val="00773D69"/>
    <w:rsid w:val="00774625"/>
    <w:rsid w:val="00776E2B"/>
    <w:rsid w:val="0077737F"/>
    <w:rsid w:val="00780B24"/>
    <w:rsid w:val="00780B85"/>
    <w:rsid w:val="00781FAD"/>
    <w:rsid w:val="0078220E"/>
    <w:rsid w:val="0078266B"/>
    <w:rsid w:val="00782E19"/>
    <w:rsid w:val="00784AB1"/>
    <w:rsid w:val="007866E6"/>
    <w:rsid w:val="00790132"/>
    <w:rsid w:val="00792163"/>
    <w:rsid w:val="0079328D"/>
    <w:rsid w:val="00794BF3"/>
    <w:rsid w:val="00795358"/>
    <w:rsid w:val="00797339"/>
    <w:rsid w:val="007A1366"/>
    <w:rsid w:val="007A21D2"/>
    <w:rsid w:val="007A345F"/>
    <w:rsid w:val="007A4902"/>
    <w:rsid w:val="007A4DC9"/>
    <w:rsid w:val="007A50E7"/>
    <w:rsid w:val="007A60C1"/>
    <w:rsid w:val="007A73CF"/>
    <w:rsid w:val="007A74EB"/>
    <w:rsid w:val="007A7BEC"/>
    <w:rsid w:val="007B06FB"/>
    <w:rsid w:val="007B114E"/>
    <w:rsid w:val="007B225C"/>
    <w:rsid w:val="007B2A9F"/>
    <w:rsid w:val="007B2DC2"/>
    <w:rsid w:val="007B3B6F"/>
    <w:rsid w:val="007B5BAC"/>
    <w:rsid w:val="007B6B67"/>
    <w:rsid w:val="007B6E48"/>
    <w:rsid w:val="007B73A1"/>
    <w:rsid w:val="007C1BDC"/>
    <w:rsid w:val="007C4A0F"/>
    <w:rsid w:val="007C4DF9"/>
    <w:rsid w:val="007C63C8"/>
    <w:rsid w:val="007C72DF"/>
    <w:rsid w:val="007C78E4"/>
    <w:rsid w:val="007D0991"/>
    <w:rsid w:val="007D1563"/>
    <w:rsid w:val="007D2208"/>
    <w:rsid w:val="007D2BC4"/>
    <w:rsid w:val="007D33B1"/>
    <w:rsid w:val="007D6388"/>
    <w:rsid w:val="007D6546"/>
    <w:rsid w:val="007E33AC"/>
    <w:rsid w:val="007E36A9"/>
    <w:rsid w:val="007E4F27"/>
    <w:rsid w:val="007E7798"/>
    <w:rsid w:val="007F111C"/>
    <w:rsid w:val="007F13F6"/>
    <w:rsid w:val="007F26FB"/>
    <w:rsid w:val="007F31A6"/>
    <w:rsid w:val="007F3F1E"/>
    <w:rsid w:val="007F48AE"/>
    <w:rsid w:val="007F60D0"/>
    <w:rsid w:val="007F6F42"/>
    <w:rsid w:val="008000FB"/>
    <w:rsid w:val="00800518"/>
    <w:rsid w:val="00802EDC"/>
    <w:rsid w:val="0080334E"/>
    <w:rsid w:val="00804742"/>
    <w:rsid w:val="00805296"/>
    <w:rsid w:val="0080657D"/>
    <w:rsid w:val="00806793"/>
    <w:rsid w:val="008070EE"/>
    <w:rsid w:val="00810803"/>
    <w:rsid w:val="008110F4"/>
    <w:rsid w:val="0081154E"/>
    <w:rsid w:val="00811B47"/>
    <w:rsid w:val="00813429"/>
    <w:rsid w:val="00821B4B"/>
    <w:rsid w:val="00822093"/>
    <w:rsid w:val="0082220B"/>
    <w:rsid w:val="00824DD0"/>
    <w:rsid w:val="0083015E"/>
    <w:rsid w:val="00830C7A"/>
    <w:rsid w:val="00833369"/>
    <w:rsid w:val="00833959"/>
    <w:rsid w:val="00836487"/>
    <w:rsid w:val="008416A5"/>
    <w:rsid w:val="008420C2"/>
    <w:rsid w:val="00842483"/>
    <w:rsid w:val="008436D7"/>
    <w:rsid w:val="00844B32"/>
    <w:rsid w:val="00845592"/>
    <w:rsid w:val="008467A2"/>
    <w:rsid w:val="008517F7"/>
    <w:rsid w:val="00852B47"/>
    <w:rsid w:val="00855E4A"/>
    <w:rsid w:val="0086305E"/>
    <w:rsid w:val="008636AB"/>
    <w:rsid w:val="008652ED"/>
    <w:rsid w:val="0086579D"/>
    <w:rsid w:val="00871B67"/>
    <w:rsid w:val="00872151"/>
    <w:rsid w:val="008722C5"/>
    <w:rsid w:val="008727DD"/>
    <w:rsid w:val="00874E4F"/>
    <w:rsid w:val="00876119"/>
    <w:rsid w:val="008765C4"/>
    <w:rsid w:val="008769A6"/>
    <w:rsid w:val="008807A5"/>
    <w:rsid w:val="00882FA9"/>
    <w:rsid w:val="008865AA"/>
    <w:rsid w:val="00887A8F"/>
    <w:rsid w:val="0089194F"/>
    <w:rsid w:val="00891C09"/>
    <w:rsid w:val="00891E7A"/>
    <w:rsid w:val="008947B6"/>
    <w:rsid w:val="008955D3"/>
    <w:rsid w:val="00896B6D"/>
    <w:rsid w:val="0089714D"/>
    <w:rsid w:val="008A2E68"/>
    <w:rsid w:val="008A6DCA"/>
    <w:rsid w:val="008B0919"/>
    <w:rsid w:val="008B20FA"/>
    <w:rsid w:val="008B34FC"/>
    <w:rsid w:val="008B40DA"/>
    <w:rsid w:val="008B601A"/>
    <w:rsid w:val="008C046F"/>
    <w:rsid w:val="008C0AA6"/>
    <w:rsid w:val="008C1340"/>
    <w:rsid w:val="008C192F"/>
    <w:rsid w:val="008C2378"/>
    <w:rsid w:val="008C2F97"/>
    <w:rsid w:val="008C3088"/>
    <w:rsid w:val="008C3D7C"/>
    <w:rsid w:val="008C51A4"/>
    <w:rsid w:val="008C77A8"/>
    <w:rsid w:val="008D3431"/>
    <w:rsid w:val="008D34C6"/>
    <w:rsid w:val="008D442E"/>
    <w:rsid w:val="008E1337"/>
    <w:rsid w:val="008E4EEA"/>
    <w:rsid w:val="008E6AC6"/>
    <w:rsid w:val="008E796F"/>
    <w:rsid w:val="008E7DEA"/>
    <w:rsid w:val="008F0D5C"/>
    <w:rsid w:val="008F28F2"/>
    <w:rsid w:val="008F3A77"/>
    <w:rsid w:val="008F515B"/>
    <w:rsid w:val="00900E05"/>
    <w:rsid w:val="009010E8"/>
    <w:rsid w:val="00901ED3"/>
    <w:rsid w:val="009022A4"/>
    <w:rsid w:val="009036E8"/>
    <w:rsid w:val="00904658"/>
    <w:rsid w:val="00904A52"/>
    <w:rsid w:val="009061FA"/>
    <w:rsid w:val="00906356"/>
    <w:rsid w:val="00906DA0"/>
    <w:rsid w:val="00906E16"/>
    <w:rsid w:val="00907699"/>
    <w:rsid w:val="00910B42"/>
    <w:rsid w:val="009114C9"/>
    <w:rsid w:val="00916CBB"/>
    <w:rsid w:val="00916D50"/>
    <w:rsid w:val="00916FF1"/>
    <w:rsid w:val="0091720E"/>
    <w:rsid w:val="00921FCD"/>
    <w:rsid w:val="00922175"/>
    <w:rsid w:val="0092262D"/>
    <w:rsid w:val="00923E39"/>
    <w:rsid w:val="009241DA"/>
    <w:rsid w:val="00926742"/>
    <w:rsid w:val="009278E8"/>
    <w:rsid w:val="00927E9C"/>
    <w:rsid w:val="009302E9"/>
    <w:rsid w:val="00930510"/>
    <w:rsid w:val="00933352"/>
    <w:rsid w:val="00934FC1"/>
    <w:rsid w:val="00936ACB"/>
    <w:rsid w:val="00937379"/>
    <w:rsid w:val="00940982"/>
    <w:rsid w:val="00942FA3"/>
    <w:rsid w:val="00947352"/>
    <w:rsid w:val="00952C36"/>
    <w:rsid w:val="00952D64"/>
    <w:rsid w:val="009554CC"/>
    <w:rsid w:val="00955D86"/>
    <w:rsid w:val="009560E1"/>
    <w:rsid w:val="0095696E"/>
    <w:rsid w:val="00960157"/>
    <w:rsid w:val="009615BE"/>
    <w:rsid w:val="0096319D"/>
    <w:rsid w:val="00965095"/>
    <w:rsid w:val="00967397"/>
    <w:rsid w:val="00967F80"/>
    <w:rsid w:val="00970183"/>
    <w:rsid w:val="00971590"/>
    <w:rsid w:val="00971BD1"/>
    <w:rsid w:val="00973FB1"/>
    <w:rsid w:val="0097495F"/>
    <w:rsid w:val="0097584E"/>
    <w:rsid w:val="009773DB"/>
    <w:rsid w:val="0098279C"/>
    <w:rsid w:val="00982EB3"/>
    <w:rsid w:val="00982F19"/>
    <w:rsid w:val="009874A0"/>
    <w:rsid w:val="009929C7"/>
    <w:rsid w:val="00995DB7"/>
    <w:rsid w:val="00996A3E"/>
    <w:rsid w:val="00997127"/>
    <w:rsid w:val="009A1FD7"/>
    <w:rsid w:val="009A4D64"/>
    <w:rsid w:val="009A6965"/>
    <w:rsid w:val="009A779F"/>
    <w:rsid w:val="009B0F0C"/>
    <w:rsid w:val="009B2092"/>
    <w:rsid w:val="009B2791"/>
    <w:rsid w:val="009B3B7D"/>
    <w:rsid w:val="009B430B"/>
    <w:rsid w:val="009B4EFA"/>
    <w:rsid w:val="009B513C"/>
    <w:rsid w:val="009B5D31"/>
    <w:rsid w:val="009B6E50"/>
    <w:rsid w:val="009C0810"/>
    <w:rsid w:val="009C18D5"/>
    <w:rsid w:val="009C2350"/>
    <w:rsid w:val="009C3B25"/>
    <w:rsid w:val="009C5489"/>
    <w:rsid w:val="009C5911"/>
    <w:rsid w:val="009C5B1A"/>
    <w:rsid w:val="009C79CB"/>
    <w:rsid w:val="009E0DC6"/>
    <w:rsid w:val="009E2418"/>
    <w:rsid w:val="009E3AA8"/>
    <w:rsid w:val="009E4711"/>
    <w:rsid w:val="009E48C2"/>
    <w:rsid w:val="009E48C6"/>
    <w:rsid w:val="009E7315"/>
    <w:rsid w:val="009F05BF"/>
    <w:rsid w:val="009F0C11"/>
    <w:rsid w:val="009F3C27"/>
    <w:rsid w:val="009F4327"/>
    <w:rsid w:val="009F4BCA"/>
    <w:rsid w:val="009F6114"/>
    <w:rsid w:val="009F636A"/>
    <w:rsid w:val="009F654E"/>
    <w:rsid w:val="009F6570"/>
    <w:rsid w:val="00A022EA"/>
    <w:rsid w:val="00A0525F"/>
    <w:rsid w:val="00A05D0F"/>
    <w:rsid w:val="00A103DC"/>
    <w:rsid w:val="00A1073B"/>
    <w:rsid w:val="00A1124A"/>
    <w:rsid w:val="00A11C99"/>
    <w:rsid w:val="00A12B83"/>
    <w:rsid w:val="00A136B8"/>
    <w:rsid w:val="00A1380D"/>
    <w:rsid w:val="00A1407A"/>
    <w:rsid w:val="00A14C7B"/>
    <w:rsid w:val="00A14E52"/>
    <w:rsid w:val="00A15593"/>
    <w:rsid w:val="00A15669"/>
    <w:rsid w:val="00A172D5"/>
    <w:rsid w:val="00A223F8"/>
    <w:rsid w:val="00A22582"/>
    <w:rsid w:val="00A227D9"/>
    <w:rsid w:val="00A27415"/>
    <w:rsid w:val="00A27BAE"/>
    <w:rsid w:val="00A3152A"/>
    <w:rsid w:val="00A32A40"/>
    <w:rsid w:val="00A33011"/>
    <w:rsid w:val="00A33B22"/>
    <w:rsid w:val="00A345C5"/>
    <w:rsid w:val="00A34F1E"/>
    <w:rsid w:val="00A354DB"/>
    <w:rsid w:val="00A35743"/>
    <w:rsid w:val="00A35DE9"/>
    <w:rsid w:val="00A36F58"/>
    <w:rsid w:val="00A37023"/>
    <w:rsid w:val="00A372EF"/>
    <w:rsid w:val="00A41671"/>
    <w:rsid w:val="00A41CD4"/>
    <w:rsid w:val="00A44B56"/>
    <w:rsid w:val="00A46A3C"/>
    <w:rsid w:val="00A5008E"/>
    <w:rsid w:val="00A54766"/>
    <w:rsid w:val="00A54A2D"/>
    <w:rsid w:val="00A55C0C"/>
    <w:rsid w:val="00A563FE"/>
    <w:rsid w:val="00A619E8"/>
    <w:rsid w:val="00A6226F"/>
    <w:rsid w:val="00A64100"/>
    <w:rsid w:val="00A67B68"/>
    <w:rsid w:val="00A72B15"/>
    <w:rsid w:val="00A74665"/>
    <w:rsid w:val="00A747EA"/>
    <w:rsid w:val="00A748BF"/>
    <w:rsid w:val="00A75260"/>
    <w:rsid w:val="00A75E52"/>
    <w:rsid w:val="00A80473"/>
    <w:rsid w:val="00A80477"/>
    <w:rsid w:val="00A81ACE"/>
    <w:rsid w:val="00A82B9B"/>
    <w:rsid w:val="00A8322C"/>
    <w:rsid w:val="00A85B6C"/>
    <w:rsid w:val="00A85F76"/>
    <w:rsid w:val="00A86815"/>
    <w:rsid w:val="00A87F01"/>
    <w:rsid w:val="00A9309E"/>
    <w:rsid w:val="00A968FA"/>
    <w:rsid w:val="00AA11D1"/>
    <w:rsid w:val="00AA1E1D"/>
    <w:rsid w:val="00AA33F7"/>
    <w:rsid w:val="00AA633C"/>
    <w:rsid w:val="00AB07AC"/>
    <w:rsid w:val="00AB0A8A"/>
    <w:rsid w:val="00AB0CC5"/>
    <w:rsid w:val="00AB0D79"/>
    <w:rsid w:val="00AB1308"/>
    <w:rsid w:val="00AB2F03"/>
    <w:rsid w:val="00AB336D"/>
    <w:rsid w:val="00AB36D4"/>
    <w:rsid w:val="00AB3E61"/>
    <w:rsid w:val="00AB3EFE"/>
    <w:rsid w:val="00AB4B65"/>
    <w:rsid w:val="00AB50B3"/>
    <w:rsid w:val="00AB554F"/>
    <w:rsid w:val="00AB6048"/>
    <w:rsid w:val="00AB6FB9"/>
    <w:rsid w:val="00AB7469"/>
    <w:rsid w:val="00AC1000"/>
    <w:rsid w:val="00AC27F4"/>
    <w:rsid w:val="00AC45D8"/>
    <w:rsid w:val="00AC5999"/>
    <w:rsid w:val="00AC647D"/>
    <w:rsid w:val="00AC7194"/>
    <w:rsid w:val="00AD1636"/>
    <w:rsid w:val="00AD35B9"/>
    <w:rsid w:val="00AD435C"/>
    <w:rsid w:val="00AD584B"/>
    <w:rsid w:val="00AD7BA0"/>
    <w:rsid w:val="00AD7BBA"/>
    <w:rsid w:val="00AE0184"/>
    <w:rsid w:val="00AE1011"/>
    <w:rsid w:val="00AE1657"/>
    <w:rsid w:val="00AE16A2"/>
    <w:rsid w:val="00AE1BE5"/>
    <w:rsid w:val="00AE1C60"/>
    <w:rsid w:val="00AE2E50"/>
    <w:rsid w:val="00AE510D"/>
    <w:rsid w:val="00AF5242"/>
    <w:rsid w:val="00AF5320"/>
    <w:rsid w:val="00AF5824"/>
    <w:rsid w:val="00AF5E21"/>
    <w:rsid w:val="00AF609E"/>
    <w:rsid w:val="00AF7309"/>
    <w:rsid w:val="00AF7824"/>
    <w:rsid w:val="00B0030F"/>
    <w:rsid w:val="00B009E9"/>
    <w:rsid w:val="00B013BE"/>
    <w:rsid w:val="00B013D6"/>
    <w:rsid w:val="00B01D7D"/>
    <w:rsid w:val="00B03971"/>
    <w:rsid w:val="00B072DD"/>
    <w:rsid w:val="00B073E9"/>
    <w:rsid w:val="00B076A0"/>
    <w:rsid w:val="00B15F2F"/>
    <w:rsid w:val="00B1665C"/>
    <w:rsid w:val="00B16FEF"/>
    <w:rsid w:val="00B2012C"/>
    <w:rsid w:val="00B207E6"/>
    <w:rsid w:val="00B21D12"/>
    <w:rsid w:val="00B25509"/>
    <w:rsid w:val="00B26116"/>
    <w:rsid w:val="00B27239"/>
    <w:rsid w:val="00B321AC"/>
    <w:rsid w:val="00B334AC"/>
    <w:rsid w:val="00B33DAD"/>
    <w:rsid w:val="00B343BA"/>
    <w:rsid w:val="00B34930"/>
    <w:rsid w:val="00B3551B"/>
    <w:rsid w:val="00B37DBD"/>
    <w:rsid w:val="00B40915"/>
    <w:rsid w:val="00B410DD"/>
    <w:rsid w:val="00B47F0E"/>
    <w:rsid w:val="00B47F70"/>
    <w:rsid w:val="00B50A1D"/>
    <w:rsid w:val="00B519C8"/>
    <w:rsid w:val="00B52738"/>
    <w:rsid w:val="00B538BA"/>
    <w:rsid w:val="00B53E3A"/>
    <w:rsid w:val="00B554C1"/>
    <w:rsid w:val="00B613B0"/>
    <w:rsid w:val="00B62D1F"/>
    <w:rsid w:val="00B62D4D"/>
    <w:rsid w:val="00B640D3"/>
    <w:rsid w:val="00B66129"/>
    <w:rsid w:val="00B67CED"/>
    <w:rsid w:val="00B71BD1"/>
    <w:rsid w:val="00B71E19"/>
    <w:rsid w:val="00B7287C"/>
    <w:rsid w:val="00B73AA1"/>
    <w:rsid w:val="00B73EC8"/>
    <w:rsid w:val="00B74396"/>
    <w:rsid w:val="00B7494E"/>
    <w:rsid w:val="00B760DA"/>
    <w:rsid w:val="00B76463"/>
    <w:rsid w:val="00B76621"/>
    <w:rsid w:val="00B76EFC"/>
    <w:rsid w:val="00B77BA4"/>
    <w:rsid w:val="00B818DE"/>
    <w:rsid w:val="00B82C60"/>
    <w:rsid w:val="00B83D06"/>
    <w:rsid w:val="00B853CC"/>
    <w:rsid w:val="00B85FFE"/>
    <w:rsid w:val="00B90A39"/>
    <w:rsid w:val="00BA15E7"/>
    <w:rsid w:val="00BA2F3D"/>
    <w:rsid w:val="00BA68DA"/>
    <w:rsid w:val="00BA6AEC"/>
    <w:rsid w:val="00BA6DEF"/>
    <w:rsid w:val="00BA6FB7"/>
    <w:rsid w:val="00BB05CC"/>
    <w:rsid w:val="00BB0728"/>
    <w:rsid w:val="00BB0B6C"/>
    <w:rsid w:val="00BB1113"/>
    <w:rsid w:val="00BB273A"/>
    <w:rsid w:val="00BB280B"/>
    <w:rsid w:val="00BB743D"/>
    <w:rsid w:val="00BC0875"/>
    <w:rsid w:val="00BC0D24"/>
    <w:rsid w:val="00BC124B"/>
    <w:rsid w:val="00BC2F07"/>
    <w:rsid w:val="00BC45CE"/>
    <w:rsid w:val="00BC45D7"/>
    <w:rsid w:val="00BC4A08"/>
    <w:rsid w:val="00BC5471"/>
    <w:rsid w:val="00BD1B90"/>
    <w:rsid w:val="00BD2028"/>
    <w:rsid w:val="00BD27F9"/>
    <w:rsid w:val="00BD3321"/>
    <w:rsid w:val="00BD4469"/>
    <w:rsid w:val="00BD4A84"/>
    <w:rsid w:val="00BD4D2D"/>
    <w:rsid w:val="00BD56CB"/>
    <w:rsid w:val="00BD5A4F"/>
    <w:rsid w:val="00BD62DE"/>
    <w:rsid w:val="00BD7778"/>
    <w:rsid w:val="00BD7C16"/>
    <w:rsid w:val="00BE3583"/>
    <w:rsid w:val="00BE3E8E"/>
    <w:rsid w:val="00BE4799"/>
    <w:rsid w:val="00BF1EF1"/>
    <w:rsid w:val="00BF3852"/>
    <w:rsid w:val="00BF41E7"/>
    <w:rsid w:val="00C00CB9"/>
    <w:rsid w:val="00C0325A"/>
    <w:rsid w:val="00C0353E"/>
    <w:rsid w:val="00C04DDA"/>
    <w:rsid w:val="00C06933"/>
    <w:rsid w:val="00C117EB"/>
    <w:rsid w:val="00C148BC"/>
    <w:rsid w:val="00C15F3E"/>
    <w:rsid w:val="00C1658B"/>
    <w:rsid w:val="00C17B3F"/>
    <w:rsid w:val="00C21016"/>
    <w:rsid w:val="00C214F4"/>
    <w:rsid w:val="00C2198D"/>
    <w:rsid w:val="00C21CA0"/>
    <w:rsid w:val="00C2334F"/>
    <w:rsid w:val="00C23C61"/>
    <w:rsid w:val="00C257E0"/>
    <w:rsid w:val="00C25835"/>
    <w:rsid w:val="00C26891"/>
    <w:rsid w:val="00C32308"/>
    <w:rsid w:val="00C337FF"/>
    <w:rsid w:val="00C33AE3"/>
    <w:rsid w:val="00C34FC9"/>
    <w:rsid w:val="00C360D2"/>
    <w:rsid w:val="00C37D25"/>
    <w:rsid w:val="00C409C6"/>
    <w:rsid w:val="00C41DBB"/>
    <w:rsid w:val="00C42501"/>
    <w:rsid w:val="00C42A6D"/>
    <w:rsid w:val="00C430C0"/>
    <w:rsid w:val="00C44321"/>
    <w:rsid w:val="00C475E3"/>
    <w:rsid w:val="00C477A0"/>
    <w:rsid w:val="00C4783B"/>
    <w:rsid w:val="00C47916"/>
    <w:rsid w:val="00C511FE"/>
    <w:rsid w:val="00C53424"/>
    <w:rsid w:val="00C56A63"/>
    <w:rsid w:val="00C61819"/>
    <w:rsid w:val="00C62305"/>
    <w:rsid w:val="00C640F4"/>
    <w:rsid w:val="00C64983"/>
    <w:rsid w:val="00C67E4C"/>
    <w:rsid w:val="00C715DB"/>
    <w:rsid w:val="00C729B0"/>
    <w:rsid w:val="00C73343"/>
    <w:rsid w:val="00C73F6D"/>
    <w:rsid w:val="00C74050"/>
    <w:rsid w:val="00C7507A"/>
    <w:rsid w:val="00C8240E"/>
    <w:rsid w:val="00C8350D"/>
    <w:rsid w:val="00C83698"/>
    <w:rsid w:val="00C85A58"/>
    <w:rsid w:val="00C860E2"/>
    <w:rsid w:val="00C86A59"/>
    <w:rsid w:val="00C92F0E"/>
    <w:rsid w:val="00C95A87"/>
    <w:rsid w:val="00C967FD"/>
    <w:rsid w:val="00C9694C"/>
    <w:rsid w:val="00CA0851"/>
    <w:rsid w:val="00CA12B3"/>
    <w:rsid w:val="00CA24E1"/>
    <w:rsid w:val="00CA4E28"/>
    <w:rsid w:val="00CA59EB"/>
    <w:rsid w:val="00CA796C"/>
    <w:rsid w:val="00CB0F6F"/>
    <w:rsid w:val="00CB12EF"/>
    <w:rsid w:val="00CB183E"/>
    <w:rsid w:val="00CB437D"/>
    <w:rsid w:val="00CB4A39"/>
    <w:rsid w:val="00CB50E4"/>
    <w:rsid w:val="00CB5CFC"/>
    <w:rsid w:val="00CB5FFB"/>
    <w:rsid w:val="00CC1018"/>
    <w:rsid w:val="00CC2FC6"/>
    <w:rsid w:val="00CC45A7"/>
    <w:rsid w:val="00CD175D"/>
    <w:rsid w:val="00CD42E2"/>
    <w:rsid w:val="00CD58B6"/>
    <w:rsid w:val="00CD6A00"/>
    <w:rsid w:val="00CD71DB"/>
    <w:rsid w:val="00CE03A1"/>
    <w:rsid w:val="00CE2AE1"/>
    <w:rsid w:val="00CE33DC"/>
    <w:rsid w:val="00CF0D0E"/>
    <w:rsid w:val="00CF21D8"/>
    <w:rsid w:val="00CF2D04"/>
    <w:rsid w:val="00CF2EC0"/>
    <w:rsid w:val="00CF5549"/>
    <w:rsid w:val="00CF5811"/>
    <w:rsid w:val="00CF6340"/>
    <w:rsid w:val="00D012F8"/>
    <w:rsid w:val="00D03574"/>
    <w:rsid w:val="00D04C37"/>
    <w:rsid w:val="00D04DC7"/>
    <w:rsid w:val="00D06D68"/>
    <w:rsid w:val="00D06F00"/>
    <w:rsid w:val="00D07D38"/>
    <w:rsid w:val="00D07FD4"/>
    <w:rsid w:val="00D12E8D"/>
    <w:rsid w:val="00D16245"/>
    <w:rsid w:val="00D16763"/>
    <w:rsid w:val="00D174DC"/>
    <w:rsid w:val="00D21E38"/>
    <w:rsid w:val="00D22AC4"/>
    <w:rsid w:val="00D249EB"/>
    <w:rsid w:val="00D24DB1"/>
    <w:rsid w:val="00D254CD"/>
    <w:rsid w:val="00D27E37"/>
    <w:rsid w:val="00D305B3"/>
    <w:rsid w:val="00D30F75"/>
    <w:rsid w:val="00D35563"/>
    <w:rsid w:val="00D3565B"/>
    <w:rsid w:val="00D35775"/>
    <w:rsid w:val="00D36848"/>
    <w:rsid w:val="00D370FE"/>
    <w:rsid w:val="00D40132"/>
    <w:rsid w:val="00D40676"/>
    <w:rsid w:val="00D4280A"/>
    <w:rsid w:val="00D43379"/>
    <w:rsid w:val="00D43EAA"/>
    <w:rsid w:val="00D43EF6"/>
    <w:rsid w:val="00D46DAC"/>
    <w:rsid w:val="00D47BBA"/>
    <w:rsid w:val="00D5102C"/>
    <w:rsid w:val="00D51CAB"/>
    <w:rsid w:val="00D5212E"/>
    <w:rsid w:val="00D540D2"/>
    <w:rsid w:val="00D54B0C"/>
    <w:rsid w:val="00D562E2"/>
    <w:rsid w:val="00D564D2"/>
    <w:rsid w:val="00D566DB"/>
    <w:rsid w:val="00D56EFB"/>
    <w:rsid w:val="00D56F6A"/>
    <w:rsid w:val="00D575B3"/>
    <w:rsid w:val="00D61BFD"/>
    <w:rsid w:val="00D623A4"/>
    <w:rsid w:val="00D63590"/>
    <w:rsid w:val="00D63642"/>
    <w:rsid w:val="00D64015"/>
    <w:rsid w:val="00D6517F"/>
    <w:rsid w:val="00D652C1"/>
    <w:rsid w:val="00D668F4"/>
    <w:rsid w:val="00D72B33"/>
    <w:rsid w:val="00D738F1"/>
    <w:rsid w:val="00D73D6D"/>
    <w:rsid w:val="00D73F4A"/>
    <w:rsid w:val="00D748B2"/>
    <w:rsid w:val="00D7767F"/>
    <w:rsid w:val="00D80C2A"/>
    <w:rsid w:val="00D80C32"/>
    <w:rsid w:val="00D820BF"/>
    <w:rsid w:val="00D82A4E"/>
    <w:rsid w:val="00D82C22"/>
    <w:rsid w:val="00D82C89"/>
    <w:rsid w:val="00D915BA"/>
    <w:rsid w:val="00D93015"/>
    <w:rsid w:val="00D93A23"/>
    <w:rsid w:val="00D971A2"/>
    <w:rsid w:val="00DA174C"/>
    <w:rsid w:val="00DA1BA0"/>
    <w:rsid w:val="00DA7D04"/>
    <w:rsid w:val="00DB217C"/>
    <w:rsid w:val="00DB5A74"/>
    <w:rsid w:val="00DC16B4"/>
    <w:rsid w:val="00DC3569"/>
    <w:rsid w:val="00DC37A8"/>
    <w:rsid w:val="00DC3A7F"/>
    <w:rsid w:val="00DC540F"/>
    <w:rsid w:val="00DC63CD"/>
    <w:rsid w:val="00DC68B2"/>
    <w:rsid w:val="00DC7390"/>
    <w:rsid w:val="00DD0633"/>
    <w:rsid w:val="00DD208F"/>
    <w:rsid w:val="00DD2C74"/>
    <w:rsid w:val="00DD3BFC"/>
    <w:rsid w:val="00DD439F"/>
    <w:rsid w:val="00DD66CB"/>
    <w:rsid w:val="00DE2482"/>
    <w:rsid w:val="00DE2A81"/>
    <w:rsid w:val="00DE5506"/>
    <w:rsid w:val="00DF4093"/>
    <w:rsid w:val="00DF4A60"/>
    <w:rsid w:val="00DF77B3"/>
    <w:rsid w:val="00E0002B"/>
    <w:rsid w:val="00E005AD"/>
    <w:rsid w:val="00E011E3"/>
    <w:rsid w:val="00E027CF"/>
    <w:rsid w:val="00E02E31"/>
    <w:rsid w:val="00E0421F"/>
    <w:rsid w:val="00E0432F"/>
    <w:rsid w:val="00E04F89"/>
    <w:rsid w:val="00E05E10"/>
    <w:rsid w:val="00E06E36"/>
    <w:rsid w:val="00E07FE7"/>
    <w:rsid w:val="00E12647"/>
    <w:rsid w:val="00E12A39"/>
    <w:rsid w:val="00E13B4C"/>
    <w:rsid w:val="00E140C4"/>
    <w:rsid w:val="00E15143"/>
    <w:rsid w:val="00E153C7"/>
    <w:rsid w:val="00E15D2C"/>
    <w:rsid w:val="00E160C7"/>
    <w:rsid w:val="00E16ED6"/>
    <w:rsid w:val="00E20368"/>
    <w:rsid w:val="00E2598F"/>
    <w:rsid w:val="00E26811"/>
    <w:rsid w:val="00E27161"/>
    <w:rsid w:val="00E27B5B"/>
    <w:rsid w:val="00E304D5"/>
    <w:rsid w:val="00E3052D"/>
    <w:rsid w:val="00E315F8"/>
    <w:rsid w:val="00E36021"/>
    <w:rsid w:val="00E37D34"/>
    <w:rsid w:val="00E402A5"/>
    <w:rsid w:val="00E41AA9"/>
    <w:rsid w:val="00E42B6F"/>
    <w:rsid w:val="00E43EA4"/>
    <w:rsid w:val="00E43F8B"/>
    <w:rsid w:val="00E45855"/>
    <w:rsid w:val="00E45C22"/>
    <w:rsid w:val="00E46082"/>
    <w:rsid w:val="00E50A6F"/>
    <w:rsid w:val="00E545E8"/>
    <w:rsid w:val="00E55D0A"/>
    <w:rsid w:val="00E57093"/>
    <w:rsid w:val="00E57883"/>
    <w:rsid w:val="00E57A8C"/>
    <w:rsid w:val="00E62211"/>
    <w:rsid w:val="00E62AA8"/>
    <w:rsid w:val="00E633DC"/>
    <w:rsid w:val="00E637F4"/>
    <w:rsid w:val="00E6387E"/>
    <w:rsid w:val="00E644AE"/>
    <w:rsid w:val="00E65D37"/>
    <w:rsid w:val="00E6698F"/>
    <w:rsid w:val="00E67227"/>
    <w:rsid w:val="00E72B5B"/>
    <w:rsid w:val="00E74553"/>
    <w:rsid w:val="00E7671D"/>
    <w:rsid w:val="00E808BE"/>
    <w:rsid w:val="00E80A30"/>
    <w:rsid w:val="00E80B20"/>
    <w:rsid w:val="00E8164A"/>
    <w:rsid w:val="00E82260"/>
    <w:rsid w:val="00E82D66"/>
    <w:rsid w:val="00E8607B"/>
    <w:rsid w:val="00E861E2"/>
    <w:rsid w:val="00E86417"/>
    <w:rsid w:val="00E92115"/>
    <w:rsid w:val="00E93B3C"/>
    <w:rsid w:val="00E953F0"/>
    <w:rsid w:val="00E96526"/>
    <w:rsid w:val="00E979B6"/>
    <w:rsid w:val="00EA09C4"/>
    <w:rsid w:val="00EA26CD"/>
    <w:rsid w:val="00EA26EA"/>
    <w:rsid w:val="00EA29C6"/>
    <w:rsid w:val="00EA38D3"/>
    <w:rsid w:val="00EA3EEB"/>
    <w:rsid w:val="00EB0941"/>
    <w:rsid w:val="00EB2E17"/>
    <w:rsid w:val="00EB2F81"/>
    <w:rsid w:val="00EB4233"/>
    <w:rsid w:val="00EB5B58"/>
    <w:rsid w:val="00EC04E0"/>
    <w:rsid w:val="00EC0C87"/>
    <w:rsid w:val="00EC1FAE"/>
    <w:rsid w:val="00EC2661"/>
    <w:rsid w:val="00EC3DAC"/>
    <w:rsid w:val="00EC4E93"/>
    <w:rsid w:val="00EC7C2C"/>
    <w:rsid w:val="00ED174E"/>
    <w:rsid w:val="00ED27BD"/>
    <w:rsid w:val="00ED2D2A"/>
    <w:rsid w:val="00ED2FFE"/>
    <w:rsid w:val="00ED39F4"/>
    <w:rsid w:val="00ED5744"/>
    <w:rsid w:val="00ED59C1"/>
    <w:rsid w:val="00ED5C63"/>
    <w:rsid w:val="00ED6DD2"/>
    <w:rsid w:val="00EE1C2B"/>
    <w:rsid w:val="00EE2CFF"/>
    <w:rsid w:val="00EE3498"/>
    <w:rsid w:val="00EE3AC3"/>
    <w:rsid w:val="00EE6148"/>
    <w:rsid w:val="00EE6375"/>
    <w:rsid w:val="00EE6438"/>
    <w:rsid w:val="00EE6856"/>
    <w:rsid w:val="00EF2390"/>
    <w:rsid w:val="00EF2B6D"/>
    <w:rsid w:val="00EF3237"/>
    <w:rsid w:val="00EF39C3"/>
    <w:rsid w:val="00EF3F24"/>
    <w:rsid w:val="00EF5C62"/>
    <w:rsid w:val="00EF7026"/>
    <w:rsid w:val="00EF7249"/>
    <w:rsid w:val="00F00026"/>
    <w:rsid w:val="00F0014E"/>
    <w:rsid w:val="00F002A4"/>
    <w:rsid w:val="00F01A61"/>
    <w:rsid w:val="00F02E5B"/>
    <w:rsid w:val="00F04459"/>
    <w:rsid w:val="00F052DC"/>
    <w:rsid w:val="00F0607F"/>
    <w:rsid w:val="00F12687"/>
    <w:rsid w:val="00F1367C"/>
    <w:rsid w:val="00F13A34"/>
    <w:rsid w:val="00F14E3B"/>
    <w:rsid w:val="00F15339"/>
    <w:rsid w:val="00F2165D"/>
    <w:rsid w:val="00F2290F"/>
    <w:rsid w:val="00F24D90"/>
    <w:rsid w:val="00F3052E"/>
    <w:rsid w:val="00F32AD4"/>
    <w:rsid w:val="00F35032"/>
    <w:rsid w:val="00F362E9"/>
    <w:rsid w:val="00F36A4A"/>
    <w:rsid w:val="00F4173E"/>
    <w:rsid w:val="00F42448"/>
    <w:rsid w:val="00F4336E"/>
    <w:rsid w:val="00F441CA"/>
    <w:rsid w:val="00F464FA"/>
    <w:rsid w:val="00F47657"/>
    <w:rsid w:val="00F4788B"/>
    <w:rsid w:val="00F50689"/>
    <w:rsid w:val="00F51380"/>
    <w:rsid w:val="00F51D0E"/>
    <w:rsid w:val="00F52C2A"/>
    <w:rsid w:val="00F53E71"/>
    <w:rsid w:val="00F56151"/>
    <w:rsid w:val="00F56659"/>
    <w:rsid w:val="00F57260"/>
    <w:rsid w:val="00F57807"/>
    <w:rsid w:val="00F60482"/>
    <w:rsid w:val="00F61655"/>
    <w:rsid w:val="00F62AD2"/>
    <w:rsid w:val="00F639F2"/>
    <w:rsid w:val="00F6412D"/>
    <w:rsid w:val="00F65FC3"/>
    <w:rsid w:val="00F67C96"/>
    <w:rsid w:val="00F725BE"/>
    <w:rsid w:val="00F807F5"/>
    <w:rsid w:val="00F82063"/>
    <w:rsid w:val="00F837A2"/>
    <w:rsid w:val="00F837AC"/>
    <w:rsid w:val="00F85920"/>
    <w:rsid w:val="00F85D6C"/>
    <w:rsid w:val="00F87629"/>
    <w:rsid w:val="00F924D1"/>
    <w:rsid w:val="00F93694"/>
    <w:rsid w:val="00F94186"/>
    <w:rsid w:val="00F944BE"/>
    <w:rsid w:val="00F94E8A"/>
    <w:rsid w:val="00F95103"/>
    <w:rsid w:val="00F96233"/>
    <w:rsid w:val="00F9781F"/>
    <w:rsid w:val="00F97913"/>
    <w:rsid w:val="00FA02DA"/>
    <w:rsid w:val="00FB0207"/>
    <w:rsid w:val="00FB0E99"/>
    <w:rsid w:val="00FB202D"/>
    <w:rsid w:val="00FB441D"/>
    <w:rsid w:val="00FB5C88"/>
    <w:rsid w:val="00FB772E"/>
    <w:rsid w:val="00FC287F"/>
    <w:rsid w:val="00FC5735"/>
    <w:rsid w:val="00FC66EF"/>
    <w:rsid w:val="00FC6EDF"/>
    <w:rsid w:val="00FD2876"/>
    <w:rsid w:val="00FD2B5D"/>
    <w:rsid w:val="00FE0470"/>
    <w:rsid w:val="00FE0B3F"/>
    <w:rsid w:val="00FE0EC6"/>
    <w:rsid w:val="00FE0EDA"/>
    <w:rsid w:val="00FE3CB6"/>
    <w:rsid w:val="00FE5051"/>
    <w:rsid w:val="00FE5A3A"/>
    <w:rsid w:val="00FF28F2"/>
    <w:rsid w:val="00FF2E8A"/>
    <w:rsid w:val="00FF4871"/>
    <w:rsid w:val="00FF55FF"/>
    <w:rsid w:val="00FF72B3"/>
    <w:rsid w:val="00FF774C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7F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96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B183E"/>
    <w:rPr>
      <w:color w:val="CC1A19"/>
      <w:u w:val="single"/>
    </w:rPr>
  </w:style>
  <w:style w:type="character" w:styleId="a5">
    <w:name w:val="Strong"/>
    <w:basedOn w:val="a0"/>
    <w:qFormat/>
    <w:rsid w:val="00CB183E"/>
    <w:rPr>
      <w:b/>
      <w:bCs/>
    </w:rPr>
  </w:style>
  <w:style w:type="paragraph" w:customStyle="1" w:styleId="2">
    <w:name w:val="Обычный (веб)2"/>
    <w:basedOn w:val="a"/>
    <w:rsid w:val="00CB183E"/>
    <w:rPr>
      <w:rFonts w:ascii="Trebuchet MS" w:hAnsi="Trebuchet MS"/>
    </w:rPr>
  </w:style>
  <w:style w:type="paragraph" w:customStyle="1" w:styleId="3">
    <w:name w:val="Обычный (веб)3"/>
    <w:basedOn w:val="a"/>
    <w:rsid w:val="00CB183E"/>
    <w:pPr>
      <w:spacing w:line="90" w:lineRule="atLeast"/>
    </w:pPr>
    <w:rPr>
      <w:rFonts w:ascii="Trebuchet MS" w:hAnsi="Trebuchet MS"/>
    </w:rPr>
  </w:style>
  <w:style w:type="character" w:customStyle="1" w:styleId="1">
    <w:name w:val="Гиперссылка1"/>
    <w:basedOn w:val="a0"/>
    <w:rsid w:val="00CB183E"/>
    <w:rPr>
      <w:color w:val="000029"/>
      <w:u w:val="single"/>
    </w:rPr>
  </w:style>
  <w:style w:type="paragraph" w:styleId="z-">
    <w:name w:val="HTML Top of Form"/>
    <w:basedOn w:val="a"/>
    <w:next w:val="a"/>
    <w:hidden/>
    <w:rsid w:val="00CB18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B18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py2">
    <w:name w:val="copy_2"/>
    <w:basedOn w:val="a"/>
    <w:rsid w:val="00CB183E"/>
    <w:rPr>
      <w:rFonts w:ascii="Trebuchet MS" w:hAnsi="Trebuchet MS"/>
    </w:rPr>
  </w:style>
  <w:style w:type="paragraph" w:customStyle="1" w:styleId="Heading">
    <w:name w:val="Heading"/>
    <w:rsid w:val="00D356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">
    <w:name w:val="Стиль4"/>
    <w:basedOn w:val="a"/>
    <w:rsid w:val="00011755"/>
    <w:pPr>
      <w:widowControl w:val="0"/>
    </w:pPr>
    <w:rPr>
      <w:szCs w:val="20"/>
    </w:rPr>
  </w:style>
  <w:style w:type="paragraph" w:styleId="a6">
    <w:name w:val="footer"/>
    <w:basedOn w:val="a"/>
    <w:rsid w:val="00011755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a7">
    <w:name w:val="header"/>
    <w:basedOn w:val="a"/>
    <w:link w:val="a8"/>
    <w:rsid w:val="00011755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styleId="a9">
    <w:name w:val="page number"/>
    <w:basedOn w:val="a0"/>
    <w:rsid w:val="00011755"/>
  </w:style>
  <w:style w:type="paragraph" w:customStyle="1" w:styleId="ConsPlusNonformat">
    <w:name w:val="ConsPlusNonformat"/>
    <w:uiPriority w:val="99"/>
    <w:rsid w:val="000117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11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ioaioo">
    <w:name w:val="Ii oaio?o"/>
    <w:basedOn w:val="a"/>
    <w:rsid w:val="007E7798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a"/>
    <w:rsid w:val="007E7798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30">
    <w:name w:val="Body Text Indent 3"/>
    <w:basedOn w:val="a"/>
    <w:rsid w:val="002D385C"/>
    <w:pPr>
      <w:spacing w:after="120"/>
      <w:ind w:left="283"/>
    </w:pPr>
    <w:rPr>
      <w:sz w:val="16"/>
      <w:szCs w:val="16"/>
    </w:rPr>
  </w:style>
  <w:style w:type="paragraph" w:customStyle="1" w:styleId="ConsPlusNormalTimesNewRoman">
    <w:name w:val="ConsPlusNormal + Times New Roman"/>
    <w:aliases w:val="12 пт,Слева:  0,05 см,Первая строка:  0 с..."/>
    <w:basedOn w:val="ConsPlusNormal"/>
    <w:rsid w:val="002D385C"/>
    <w:pPr>
      <w:ind w:left="46" w:right="-57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6221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b">
    <w:name w:val="Body Text"/>
    <w:basedOn w:val="a"/>
    <w:link w:val="ac"/>
    <w:unhideWhenUsed/>
    <w:rsid w:val="00EA29C6"/>
    <w:pPr>
      <w:spacing w:after="120"/>
    </w:pPr>
  </w:style>
  <w:style w:type="character" w:customStyle="1" w:styleId="ac">
    <w:name w:val="Основной текст Знак"/>
    <w:basedOn w:val="a0"/>
    <w:link w:val="ab"/>
    <w:rsid w:val="00EA29C6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C45D7"/>
    <w:rPr>
      <w:sz w:val="24"/>
    </w:rPr>
  </w:style>
  <w:style w:type="paragraph" w:styleId="ad">
    <w:name w:val="List Paragraph"/>
    <w:basedOn w:val="a"/>
    <w:uiPriority w:val="34"/>
    <w:qFormat/>
    <w:rsid w:val="006E00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Основной текст2"/>
    <w:basedOn w:val="a"/>
    <w:rsid w:val="002D19A4"/>
    <w:pPr>
      <w:widowControl w:val="0"/>
      <w:shd w:val="clear" w:color="auto" w:fill="FFFFFF"/>
      <w:spacing w:before="240" w:after="600" w:line="322" w:lineRule="exact"/>
      <w:jc w:val="both"/>
    </w:pPr>
    <w:rPr>
      <w:spacing w:val="-4"/>
      <w:sz w:val="26"/>
      <w:szCs w:val="26"/>
    </w:rPr>
  </w:style>
  <w:style w:type="character" w:customStyle="1" w:styleId="ConsPlusNormal1">
    <w:name w:val="ConsPlusNormal1"/>
    <w:link w:val="ConsPlusNormal"/>
    <w:locked/>
    <w:rsid w:val="00F36A4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747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1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1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7490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0627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1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0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0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1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_2\Desktop\&#1087;&#1086;&#1089;&#1090;&#1072;&#1085;&#1086;&#1074;&#1083;&#1077;&#1085;&#1080;&#1077;\&#1074;&#1085;&#1077;&#1089;&#1077;&#1085;&#1080;&#1077;%20&#1080;&#1079;&#1084;&#1077;&#1085;&#1077;&#1085;&#1080;&#1081;%20&#1074;%20&#1087;&#1086;&#1089;&#1090;&#1072;&#1085;&#1086;&#1074;&#1083;&#1077;&#1085;&#1080;&#1077;%20&#8470;880%20&#1086;&#1090;%2025.12.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F599-3F09-42CB-9839-A098D248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постановление №880 от 25.12.2023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Svecha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SL</cp:lastModifiedBy>
  <cp:revision>4</cp:revision>
  <cp:lastPrinted>2025-01-24T10:20:00Z</cp:lastPrinted>
  <dcterms:created xsi:type="dcterms:W3CDTF">2025-01-24T10:22:00Z</dcterms:created>
  <dcterms:modified xsi:type="dcterms:W3CDTF">2025-01-27T10:39:00Z</dcterms:modified>
</cp:coreProperties>
</file>